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A9AD8" w14:textId="77777777" w:rsidR="002C0AE1" w:rsidRPr="002C5882" w:rsidRDefault="002C0AE1" w:rsidP="002C0AE1">
      <w:pPr>
        <w:pStyle w:val="Letterhead1"/>
      </w:pPr>
      <w:bookmarkStart w:id="0" w:name="_Hlk95835868"/>
      <w:r w:rsidRPr="00CF0438">
        <w:rPr>
          <w:noProof/>
        </w:rPr>
        <w:drawing>
          <wp:anchor distT="0" distB="0" distL="114300" distR="114300" simplePos="0" relativeHeight="251658243" behindDoc="1" locked="0" layoutInCell="1" allowOverlap="1" wp14:anchorId="0AB61DC8" wp14:editId="07A133CA">
            <wp:simplePos x="0" y="0"/>
            <wp:positionH relativeFrom="column">
              <wp:posOffset>4862195</wp:posOffset>
            </wp:positionH>
            <wp:positionV relativeFrom="page">
              <wp:posOffset>563880</wp:posOffset>
            </wp:positionV>
            <wp:extent cx="191770" cy="191770"/>
            <wp:effectExtent l="0" t="0" r="0" b="0"/>
            <wp:wrapSquare wrapText="bothSides"/>
            <wp:docPr id="7" name="Picture 7" descr="Twitter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witter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38">
        <w:rPr>
          <w:noProof/>
        </w:rPr>
        <w:drawing>
          <wp:anchor distT="0" distB="0" distL="114300" distR="114300" simplePos="0" relativeHeight="251658244" behindDoc="0" locked="0" layoutInCell="1" allowOverlap="1" wp14:anchorId="4E4C8458" wp14:editId="687E08D9">
            <wp:simplePos x="0" y="0"/>
            <wp:positionH relativeFrom="column">
              <wp:posOffset>5092065</wp:posOffset>
            </wp:positionH>
            <wp:positionV relativeFrom="page">
              <wp:posOffset>560070</wp:posOffset>
            </wp:positionV>
            <wp:extent cx="191770" cy="191770"/>
            <wp:effectExtent l="0" t="0" r="0" b="0"/>
            <wp:wrapSquare wrapText="bothSides"/>
            <wp:docPr id="8" name="Picture 8" descr="Facebook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cebook ic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CF0438">
        <w:rPr>
          <w:noProof/>
        </w:rPr>
        <w:drawing>
          <wp:anchor distT="0" distB="0" distL="114300" distR="114300" simplePos="0" relativeHeight="251658245" behindDoc="0" locked="0" layoutInCell="1" allowOverlap="1" wp14:anchorId="462660D2" wp14:editId="495D3905">
            <wp:simplePos x="0" y="0"/>
            <wp:positionH relativeFrom="column">
              <wp:posOffset>5326380</wp:posOffset>
            </wp:positionH>
            <wp:positionV relativeFrom="page">
              <wp:posOffset>560070</wp:posOffset>
            </wp:positionV>
            <wp:extent cx="191770" cy="191770"/>
            <wp:effectExtent l="0" t="0" r="0" b="0"/>
            <wp:wrapSquare wrapText="bothSides"/>
            <wp:docPr id="9" name="Picture 9" descr="Linked in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nked in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CF0438">
        <w:rPr>
          <w:noProof/>
        </w:rPr>
        <w:drawing>
          <wp:anchor distT="0" distB="0" distL="114300" distR="114300" simplePos="0" relativeHeight="251658242" behindDoc="0" locked="0" layoutInCell="1" allowOverlap="1" wp14:anchorId="186161C4" wp14:editId="6AF053B9">
            <wp:simplePos x="0" y="0"/>
            <wp:positionH relativeFrom="column">
              <wp:posOffset>5546725</wp:posOffset>
            </wp:positionH>
            <wp:positionV relativeFrom="page">
              <wp:posOffset>560070</wp:posOffset>
            </wp:positionV>
            <wp:extent cx="191770" cy="191770"/>
            <wp:effectExtent l="0" t="0" r="0" b="0"/>
            <wp:wrapSquare wrapText="bothSides"/>
            <wp:docPr id="10" name="Picture 10" descr="Instagram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stagram ic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CF0438">
        <w:rPr>
          <w:noProof/>
        </w:rPr>
        <w:drawing>
          <wp:anchor distT="0" distB="0" distL="114300" distR="114300" simplePos="0" relativeHeight="251658241" behindDoc="0" locked="0" layoutInCell="1" allowOverlap="1" wp14:anchorId="20C8D0E7" wp14:editId="5302E896">
            <wp:simplePos x="0" y="0"/>
            <wp:positionH relativeFrom="column">
              <wp:posOffset>4445</wp:posOffset>
            </wp:positionH>
            <wp:positionV relativeFrom="page">
              <wp:posOffset>421005</wp:posOffset>
            </wp:positionV>
            <wp:extent cx="2035810" cy="880110"/>
            <wp:effectExtent l="0" t="0" r="2540" b="0"/>
            <wp:wrapSquare wrapText="bothSides"/>
            <wp:docPr id="16" name="Picture 16" descr="ACCAN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CCAN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581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38">
        <w:t>www.</w:t>
      </w:r>
      <w:r w:rsidRPr="002C5882">
        <w:t>accan</w:t>
      </w:r>
      <w:r w:rsidRPr="00CF0438">
        <w:t>.org.</w:t>
      </w:r>
      <w:r w:rsidRPr="002C5882">
        <w:t>au</w:t>
      </w:r>
    </w:p>
    <w:p w14:paraId="693357B6" w14:textId="77777777" w:rsidR="002C0AE1" w:rsidRPr="002C5882" w:rsidRDefault="002C0AE1" w:rsidP="002C0AE1">
      <w:pPr>
        <w:pStyle w:val="Letterhead1"/>
      </w:pPr>
      <w:r>
        <w:t>i</w:t>
      </w:r>
      <w:r w:rsidRPr="002C5882">
        <w:t>nfo@accan.org.au</w:t>
      </w:r>
    </w:p>
    <w:p w14:paraId="71B8DC12" w14:textId="77777777" w:rsidR="002C0AE1" w:rsidRPr="002C5882" w:rsidRDefault="002C0AE1" w:rsidP="002C0AE1">
      <w:pPr>
        <w:pStyle w:val="Letterhead1"/>
      </w:pPr>
      <w:r w:rsidRPr="002C5882">
        <w:t>02 9288 4000</w:t>
      </w:r>
    </w:p>
    <w:p w14:paraId="5BDFA183" w14:textId="77777777" w:rsidR="002C0AE1" w:rsidRPr="00CD2EA0" w:rsidRDefault="002C0AE1" w:rsidP="002C0AE1">
      <w:pPr>
        <w:tabs>
          <w:tab w:val="left" w:pos="3855"/>
        </w:tabs>
        <w:rPr>
          <w:rFonts w:ascii="Gotham" w:hAnsi="Gotham"/>
          <w:b/>
          <w:bCs/>
          <w:lang w:val="en-US"/>
        </w:rPr>
      </w:pPr>
      <w:r w:rsidRPr="002C5882">
        <w:rPr>
          <w:noProof/>
        </w:rPr>
        <mc:AlternateContent>
          <mc:Choice Requires="wps">
            <w:drawing>
              <wp:anchor distT="0" distB="0" distL="114300" distR="114300" simplePos="0" relativeHeight="251658240" behindDoc="1" locked="0" layoutInCell="1" allowOverlap="1" wp14:anchorId="31A1A4F3" wp14:editId="6C4E9025">
                <wp:simplePos x="0" y="0"/>
                <wp:positionH relativeFrom="column">
                  <wp:posOffset>-627380</wp:posOffset>
                </wp:positionH>
                <wp:positionV relativeFrom="page">
                  <wp:posOffset>1675572</wp:posOffset>
                </wp:positionV>
                <wp:extent cx="6892290" cy="45085"/>
                <wp:effectExtent l="0" t="0" r="3810" b="0"/>
                <wp:wrapNone/>
                <wp:docPr id="4379" name="Rectangle 43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92290" cy="4508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w16sdtfl="http://schemas.microsoft.com/office/word/2024/wordml/sdtformatlock">
            <w:pict>
              <v:rect id="Rectangle 4379" style="position:absolute;margin-left:-49.4pt;margin-top:131.95pt;width:542.7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alt="&quot;&quot;" o:spid="_x0000_s1026" fillcolor="#43c7f4" stroked="f" strokeweight="2pt" w14:anchorId="7A7E7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">
                <w10:wrap anchory="page"/>
              </v:rect>
            </w:pict>
          </mc:Fallback>
        </mc:AlternateContent>
      </w:r>
    </w:p>
    <w:bookmarkEnd w:id="0"/>
    <w:p w14:paraId="2D440BE9" w14:textId="51B213BE" w:rsidR="002C0AE1" w:rsidRDefault="002C0AE1" w:rsidP="002C0AE1">
      <w:pPr>
        <w:tabs>
          <w:tab w:val="right" w:pos="9026"/>
        </w:tabs>
      </w:pPr>
      <w:r>
        <w:br/>
      </w:r>
      <w:r w:rsidR="00525A81" w:rsidRPr="00525A81">
        <w:rPr>
          <w:rFonts w:ascii="Verdana" w:hAnsi="Verdana"/>
          <w:b/>
          <w:color w:val="186D83"/>
          <w:sz w:val="32"/>
          <w:szCs w:val="36"/>
          <w14:textOutline w14:w="3175" w14:cap="rnd" w14:cmpd="sng" w14:algn="ctr">
            <w14:solidFill>
              <w14:schemeClr w14:val="accent1"/>
            </w14:solidFill>
            <w14:prstDash w14:val="solid"/>
            <w14:bevel/>
          </w14:textOutline>
        </w:rPr>
        <w:t>Submission</w:t>
      </w:r>
      <w:r>
        <w:tab/>
      </w:r>
      <w:r w:rsidR="00EE0012">
        <w:rPr>
          <w:rStyle w:val="DocDateChar"/>
        </w:rPr>
        <w:t>1</w:t>
      </w:r>
      <w:r w:rsidR="009C0B1C">
        <w:rPr>
          <w:rStyle w:val="DocDateChar"/>
        </w:rPr>
        <w:t>7</w:t>
      </w:r>
      <w:r w:rsidR="009B15BB">
        <w:rPr>
          <w:rStyle w:val="DocDateChar"/>
        </w:rPr>
        <w:t xml:space="preserve"> </w:t>
      </w:r>
      <w:r w:rsidR="00EE0012">
        <w:rPr>
          <w:rStyle w:val="DocDateChar"/>
        </w:rPr>
        <w:t>February</w:t>
      </w:r>
      <w:r w:rsidRPr="05115472">
        <w:rPr>
          <w:rStyle w:val="DocDateChar"/>
        </w:rPr>
        <w:t xml:space="preserve"> 202</w:t>
      </w:r>
      <w:r w:rsidR="00EE0012">
        <w:rPr>
          <w:rStyle w:val="DocDateChar"/>
        </w:rPr>
        <w:t>5</w:t>
      </w:r>
    </w:p>
    <w:p w14:paraId="6BC408FD" w14:textId="679053DA" w:rsidR="00307656" w:rsidRDefault="00307656" w:rsidP="002C0AE1">
      <w:pPr>
        <w:spacing w:after="0" w:line="240" w:lineRule="auto"/>
      </w:pPr>
      <w:r w:rsidRPr="00307656">
        <w:t>Department of Infrastructure, Transport, Regional Development and Communications</w:t>
      </w:r>
      <w:r w:rsidR="004D5851">
        <w:t xml:space="preserve"> and the Arts</w:t>
      </w:r>
    </w:p>
    <w:p w14:paraId="0E315CD1" w14:textId="1C382D95" w:rsidR="002C0AE1" w:rsidRDefault="00C4206E" w:rsidP="002C0AE1">
      <w:pPr>
        <w:spacing w:after="0" w:line="240" w:lineRule="auto"/>
      </w:pPr>
      <w:r>
        <w:t xml:space="preserve">By email: </w:t>
      </w:r>
      <w:hyperlink r:id="rId21" w:history="1">
        <w:r w:rsidR="004E0A47" w:rsidRPr="00E179A8">
          <w:rPr>
            <w:rStyle w:val="Hyperlink"/>
          </w:rPr>
          <w:t>Internetgovernance@communications.gov.au</w:t>
        </w:r>
      </w:hyperlink>
      <w:r w:rsidR="004E0A47">
        <w:t xml:space="preserve"> </w:t>
      </w:r>
    </w:p>
    <w:p w14:paraId="16C27A78" w14:textId="77777777" w:rsidR="002C0AE1" w:rsidRDefault="002C0AE1" w:rsidP="002C0AE1">
      <w:pPr>
        <w:spacing w:after="0" w:line="240" w:lineRule="auto"/>
      </w:pPr>
    </w:p>
    <w:p w14:paraId="3DE11E71" w14:textId="71D97346" w:rsidR="002C0AE1" w:rsidRDefault="002C0AE1" w:rsidP="002C0AE1">
      <w:pPr>
        <w:jc w:val="center"/>
        <w:rPr>
          <w:b/>
          <w:bCs/>
        </w:rPr>
      </w:pPr>
      <w:r w:rsidRPr="05115472">
        <w:rPr>
          <w:b/>
          <w:bCs/>
        </w:rPr>
        <w:t xml:space="preserve">Re: </w:t>
      </w:r>
      <w:bookmarkStart w:id="1" w:name="_Hlk189666232"/>
      <w:r w:rsidR="004E0A47" w:rsidRPr="004E0A47">
        <w:rPr>
          <w:b/>
          <w:bCs/>
        </w:rPr>
        <w:t>Discussion Paper: 2025 auDA Terms of Endorsement Review</w:t>
      </w:r>
      <w:bookmarkEnd w:id="1"/>
    </w:p>
    <w:p w14:paraId="0059AE85" w14:textId="577614A9" w:rsidR="002C0AE1" w:rsidRDefault="002C0AE1" w:rsidP="002C0AE1">
      <w:r>
        <w:t>The Australian Communications Consumer Action Network (</w:t>
      </w:r>
      <w:r w:rsidRPr="001C46AB">
        <w:rPr>
          <w:b/>
        </w:rPr>
        <w:t>ACCAN</w:t>
      </w:r>
      <w:r>
        <w:t xml:space="preserve">) thanks </w:t>
      </w:r>
      <w:r w:rsidR="009F5CE5">
        <w:t xml:space="preserve">the </w:t>
      </w:r>
      <w:r w:rsidR="00173394" w:rsidRPr="00173394">
        <w:t>Department of Infrastructure, Transport, Regional Development and Communications</w:t>
      </w:r>
      <w:r w:rsidR="004D5851">
        <w:t xml:space="preserve"> and the Arts</w:t>
      </w:r>
      <w:r w:rsidR="00173394" w:rsidRPr="00173394">
        <w:t xml:space="preserve"> </w:t>
      </w:r>
      <w:r w:rsidR="009F5CE5" w:rsidRPr="009F5CE5">
        <w:rPr>
          <w:b/>
          <w:bCs/>
        </w:rPr>
        <w:t>(</w:t>
      </w:r>
      <w:r w:rsidR="00F6194A">
        <w:rPr>
          <w:b/>
          <w:bCs/>
        </w:rPr>
        <w:t>the Department</w:t>
      </w:r>
      <w:r w:rsidR="009F5CE5" w:rsidRPr="009F5CE5">
        <w:rPr>
          <w:b/>
          <w:bCs/>
        </w:rPr>
        <w:t>)</w:t>
      </w:r>
      <w:r>
        <w:t xml:space="preserve"> for the opportunity to comment on</w:t>
      </w:r>
      <w:r w:rsidR="009F5CE5">
        <w:t xml:space="preserve"> </w:t>
      </w:r>
      <w:r w:rsidR="00F729A4">
        <w:t xml:space="preserve">the </w:t>
      </w:r>
      <w:r w:rsidR="00F6194A" w:rsidRPr="009D2612">
        <w:rPr>
          <w:i/>
          <w:iCs/>
        </w:rPr>
        <w:t>Discussion Paper: 2025 auDA Terms of Endorsement Review</w:t>
      </w:r>
      <w:r w:rsidR="00F6194A" w:rsidRPr="00F6194A">
        <w:t xml:space="preserve"> </w:t>
      </w:r>
      <w:r w:rsidR="00F729A4">
        <w:t>(</w:t>
      </w:r>
      <w:r w:rsidR="00F729A4" w:rsidRPr="001C46AB">
        <w:rPr>
          <w:b/>
        </w:rPr>
        <w:t>the Review</w:t>
      </w:r>
      <w:r w:rsidR="00F729A4">
        <w:t>)</w:t>
      </w:r>
      <w:r>
        <w:t xml:space="preserve">. </w:t>
      </w:r>
    </w:p>
    <w:p w14:paraId="0AAD829F" w14:textId="77777777" w:rsidR="00163A65" w:rsidRDefault="00163A65" w:rsidP="00D96237">
      <w:r w:rsidRPr="00163A65">
        <w:t>ACCAN is the peak national consumer advocacy organisation for communications working to achieve trusted, accessible, inclusive, affordable and available communications and digital services for all Australians.</w:t>
      </w:r>
    </w:p>
    <w:p w14:paraId="6C037190" w14:textId="5A3FA344" w:rsidR="00C83713" w:rsidRDefault="00C06ED7" w:rsidP="002C0AE1">
      <w:r>
        <w:t xml:space="preserve">The .au domain </w:t>
      </w:r>
      <w:r w:rsidR="00AF1619">
        <w:t xml:space="preserve">is a </w:t>
      </w:r>
      <w:r w:rsidR="00836712">
        <w:t xml:space="preserve">useful resource for </w:t>
      </w:r>
      <w:r w:rsidR="002E7E6F">
        <w:t>local businesses and organisations</w:t>
      </w:r>
      <w:r w:rsidR="002C2CE9">
        <w:t xml:space="preserve"> to </w:t>
      </w:r>
      <w:r w:rsidR="002629A8">
        <w:t>indicate where they are based and do business.</w:t>
      </w:r>
      <w:r w:rsidR="00113D2A">
        <w:t xml:space="preserve"> It is also useful for consumers seeking to find</w:t>
      </w:r>
      <w:r w:rsidR="003E7087">
        <w:t xml:space="preserve"> local businesses and organisations</w:t>
      </w:r>
      <w:r w:rsidR="008712D5">
        <w:t xml:space="preserve"> in their country.</w:t>
      </w:r>
      <w:r w:rsidR="00E82543">
        <w:t xml:space="preserve"> </w:t>
      </w:r>
      <w:r w:rsidR="009E0F0F">
        <w:t>ACCAN supports the prop</w:t>
      </w:r>
      <w:r w:rsidR="0096129D">
        <w:t>osed changes to the Terms of Endorsement</w:t>
      </w:r>
      <w:r w:rsidR="002614EF">
        <w:t>.</w:t>
      </w:r>
      <w:r w:rsidR="00124263">
        <w:t xml:space="preserve"> </w:t>
      </w:r>
      <w:r w:rsidR="008874EF">
        <w:t xml:space="preserve">ACCAN agrees that </w:t>
      </w:r>
      <w:r w:rsidR="00DE2801">
        <w:t xml:space="preserve">auDA should be </w:t>
      </w:r>
      <w:r w:rsidR="0083363E">
        <w:t>explicitly encouraged to work with key</w:t>
      </w:r>
      <w:r w:rsidR="4B83043A">
        <w:t xml:space="preserve"> Australian</w:t>
      </w:r>
      <w:r w:rsidR="0083363E">
        <w:t xml:space="preserve"> </w:t>
      </w:r>
      <w:r w:rsidR="1AD8BB0B">
        <w:t>G</w:t>
      </w:r>
      <w:r w:rsidR="0083363E">
        <w:t xml:space="preserve">overnment </w:t>
      </w:r>
      <w:r w:rsidR="00824749">
        <w:t xml:space="preserve">departments and agencies to ensure the resilience and safety of </w:t>
      </w:r>
      <w:r w:rsidR="00600D39">
        <w:t xml:space="preserve">the Australian internet. We also </w:t>
      </w:r>
      <w:r w:rsidR="00007001">
        <w:t>support the provi</w:t>
      </w:r>
      <w:r w:rsidR="00156982">
        <w:t xml:space="preserve">sion for fair and transparent </w:t>
      </w:r>
      <w:r w:rsidR="00216985">
        <w:t xml:space="preserve">multi-stakeholder engagement. </w:t>
      </w:r>
    </w:p>
    <w:p w14:paraId="11DDC1B8" w14:textId="3C7597E5" w:rsidR="00DC689A" w:rsidRDefault="00216985" w:rsidP="002C0AE1">
      <w:r>
        <w:t xml:space="preserve">auDA is in a unique position </w:t>
      </w:r>
      <w:r w:rsidR="00402276">
        <w:t xml:space="preserve">to drive knowledge and capacity </w:t>
      </w:r>
      <w:r w:rsidR="00DA4BEE">
        <w:t xml:space="preserve">to engage with internet governance </w:t>
      </w:r>
      <w:r w:rsidR="00402276">
        <w:t xml:space="preserve">in the </w:t>
      </w:r>
      <w:r w:rsidR="00D45B8F">
        <w:t>community and consumer sector</w:t>
      </w:r>
      <w:r w:rsidR="00474021">
        <w:t xml:space="preserve">. We encourage them to </w:t>
      </w:r>
      <w:r w:rsidR="00CA5EB5">
        <w:t xml:space="preserve">continue this capacity building and engagement to support </w:t>
      </w:r>
      <w:r w:rsidR="00734B4A">
        <w:t xml:space="preserve">fair </w:t>
      </w:r>
      <w:r w:rsidR="00DC689A">
        <w:t>participation in multi-stakeholder governance.</w:t>
      </w:r>
    </w:p>
    <w:p w14:paraId="2DFE436B" w14:textId="78E085D4" w:rsidR="002C0AE1" w:rsidRDefault="002C0AE1" w:rsidP="002C0AE1">
      <w:r>
        <w:t>We thank</w:t>
      </w:r>
      <w:r w:rsidR="00CB3AF3">
        <w:t xml:space="preserve"> the</w:t>
      </w:r>
      <w:r>
        <w:t xml:space="preserve"> </w:t>
      </w:r>
      <w:r w:rsidR="00DC689A">
        <w:t>Department</w:t>
      </w:r>
      <w:r>
        <w:t xml:space="preserve"> for the opportunity to comment on </w:t>
      </w:r>
      <w:r w:rsidR="00F729A4">
        <w:t>the Review</w:t>
      </w:r>
      <w:r>
        <w:t xml:space="preserve">. Should you wish to discuss any of the issues raised in this submission further, please do not hesitate to contact me at </w:t>
      </w:r>
      <w:hyperlink r:id="rId22" w:history="1">
        <w:r w:rsidR="00DC689A" w:rsidRPr="00E179A8">
          <w:rPr>
            <w:rStyle w:val="Hyperlink"/>
          </w:rPr>
          <w:t>samuel.kininmonth@accan.org.au</w:t>
        </w:r>
      </w:hyperlink>
      <w:r w:rsidR="00DC689A">
        <w:t xml:space="preserve">. </w:t>
      </w:r>
    </w:p>
    <w:p w14:paraId="0E6D2931" w14:textId="77777777" w:rsidR="002C0AE1" w:rsidRDefault="002C0AE1" w:rsidP="002C0AE1">
      <w:pPr>
        <w:pStyle w:val="NoSpacing"/>
      </w:pPr>
      <w:r>
        <w:t>Yours sincerely,</w:t>
      </w:r>
    </w:p>
    <w:p w14:paraId="0CD1F94F" w14:textId="77777777" w:rsidR="002C0AE1" w:rsidRDefault="002C0AE1" w:rsidP="002C0AE1">
      <w:pPr>
        <w:pStyle w:val="NoSpacing"/>
      </w:pPr>
    </w:p>
    <w:p w14:paraId="7180882C" w14:textId="77777777" w:rsidR="00DC689A" w:rsidRDefault="00DC689A" w:rsidP="009F331F">
      <w:pPr>
        <w:pStyle w:val="NoSpacing"/>
      </w:pPr>
      <w:r>
        <w:t>Sam Kininmonth</w:t>
      </w:r>
    </w:p>
    <w:p w14:paraId="46A8D674" w14:textId="6C396D9D" w:rsidR="00E82543" w:rsidRDefault="00DC689A" w:rsidP="009F331F">
      <w:pPr>
        <w:pStyle w:val="NoSpacing"/>
      </w:pPr>
      <w:r>
        <w:t>Senior Policy Adviser</w:t>
      </w:r>
    </w:p>
    <w:p w14:paraId="027CD9A4" w14:textId="6D9DAF15" w:rsidR="00DC13F4" w:rsidRPr="002C0AE1" w:rsidRDefault="002C0AE1" w:rsidP="00E82543">
      <w:pPr>
        <w:pStyle w:val="FundingAcknowledgement"/>
      </w:pPr>
      <w:r w:rsidRPr="009B4902">
        <w:t>The Australian Communications Consumer Action Network (ACCAN) is Australia’s peak communication consumer organisation. The operation of ACCAN is made possible by funding provided by the Commonwealth of Australia under section 593 of the Telecommunications Act 1997. This funding is recovered from charges on telecommunications carriers.</w:t>
      </w:r>
      <w:r w:rsidR="00F86EF4" w:rsidRPr="009B4902">
        <w:t xml:space="preserve"> ACCAN is committed to reconciliation that acknowledges Australia’s past and values the unique culture and heritage of Aboriginal and Torres Strait Islander peoples.  </w:t>
      </w:r>
      <w:hyperlink r:id="rId23" w:history="1">
        <w:r w:rsidR="00F86EF4" w:rsidRPr="009B4902">
          <w:rPr>
            <w:rStyle w:val="Hyperlink"/>
          </w:rPr>
          <w:t>Read our RAP</w:t>
        </w:r>
      </w:hyperlink>
      <w:r w:rsidR="00F86EF4" w:rsidRPr="009B4902">
        <w:rPr>
          <w:rStyle w:val="Hyperlink"/>
        </w:rPr>
        <w:t>.</w:t>
      </w:r>
    </w:p>
    <w:sectPr w:rsidR="00DC13F4" w:rsidRPr="002C0AE1" w:rsidSect="00262C80">
      <w:headerReference w:type="default" r:id="rId24"/>
      <w:footerReference w:type="default" r:id="rId25"/>
      <w:pgSz w:w="11906" w:h="16838"/>
      <w:pgMar w:top="1418" w:right="1440" w:bottom="1276" w:left="1440"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F066D" w14:textId="77777777" w:rsidR="0025059C" w:rsidRDefault="0025059C">
      <w:pPr>
        <w:spacing w:after="0" w:line="240" w:lineRule="auto"/>
      </w:pPr>
      <w:r>
        <w:separator/>
      </w:r>
    </w:p>
  </w:endnote>
  <w:endnote w:type="continuationSeparator" w:id="0">
    <w:p w14:paraId="13335B16" w14:textId="77777777" w:rsidR="0025059C" w:rsidRDefault="0025059C">
      <w:pPr>
        <w:spacing w:after="0" w:line="240" w:lineRule="auto"/>
      </w:pPr>
      <w:r>
        <w:continuationSeparator/>
      </w:r>
    </w:p>
  </w:endnote>
  <w:endnote w:type="continuationNotice" w:id="1">
    <w:p w14:paraId="32F09BC4" w14:textId="77777777" w:rsidR="0025059C" w:rsidRDefault="00250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tham" w:hAnsi="Gotham"/>
        <w:b/>
        <w:bCs/>
        <w:sz w:val="20"/>
        <w:szCs w:val="20"/>
      </w:rPr>
      <w:id w:val="-1113674512"/>
      <w:docPartObj>
        <w:docPartGallery w:val="Page Numbers (Bottom of Page)"/>
        <w:docPartUnique/>
      </w:docPartObj>
    </w:sdtPr>
    <w:sdtEndPr>
      <w:rPr>
        <w:rStyle w:val="Letterhead1Char"/>
        <w:spacing w:val="8"/>
      </w:rPr>
    </w:sdtEndPr>
    <w:sdtContent>
      <w:p w14:paraId="2240199D" w14:textId="77777777" w:rsidR="00200982" w:rsidRPr="009236CD" w:rsidRDefault="0088720C" w:rsidP="0088720C">
        <w:pPr>
          <w:jc w:val="right"/>
          <w:rPr>
            <w:rStyle w:val="Letterhead1Char"/>
          </w:rPr>
        </w:pPr>
        <w:r w:rsidRPr="009236CD">
          <w:rPr>
            <w:rStyle w:val="Letterhead1Char"/>
          </w:rPr>
          <w:fldChar w:fldCharType="begin"/>
        </w:r>
        <w:r w:rsidRPr="009236CD">
          <w:rPr>
            <w:rStyle w:val="Letterhead1Char"/>
          </w:rPr>
          <w:instrText xml:space="preserve"> PAGE   \* MERGEFORMAT </w:instrText>
        </w:r>
        <w:r w:rsidRPr="009236CD">
          <w:rPr>
            <w:rStyle w:val="Letterhead1Char"/>
          </w:rPr>
          <w:fldChar w:fldCharType="separate"/>
        </w:r>
        <w:r w:rsidRPr="009236CD">
          <w:rPr>
            <w:rStyle w:val="Letterhead1Char"/>
          </w:rPr>
          <w:t>1</w:t>
        </w:r>
        <w:r w:rsidRPr="009236CD">
          <w:rPr>
            <w:rStyle w:val="Letterhead1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06381" w14:textId="77777777" w:rsidR="0025059C" w:rsidRDefault="0025059C">
      <w:pPr>
        <w:spacing w:after="0" w:line="240" w:lineRule="auto"/>
      </w:pPr>
      <w:r>
        <w:separator/>
      </w:r>
    </w:p>
  </w:footnote>
  <w:footnote w:type="continuationSeparator" w:id="0">
    <w:p w14:paraId="324DA3D3" w14:textId="77777777" w:rsidR="0025059C" w:rsidRDefault="0025059C">
      <w:pPr>
        <w:spacing w:after="0" w:line="240" w:lineRule="auto"/>
      </w:pPr>
      <w:r>
        <w:continuationSeparator/>
      </w:r>
    </w:p>
  </w:footnote>
  <w:footnote w:type="continuationNotice" w:id="1">
    <w:p w14:paraId="013DE821" w14:textId="77777777" w:rsidR="0025059C" w:rsidRDefault="002505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5C82D" w14:textId="77777777" w:rsidR="00200982" w:rsidRPr="00AD3EFC" w:rsidRDefault="00AD3EFC" w:rsidP="00CB1B60">
    <w:pPr>
      <w:pStyle w:val="Letterhead2"/>
    </w:pPr>
    <w:r>
      <w:rPr>
        <w:noProof/>
      </w:rPr>
      <w:drawing>
        <wp:anchor distT="0" distB="0" distL="114300" distR="114300" simplePos="0" relativeHeight="251658240" behindDoc="0" locked="0" layoutInCell="1" allowOverlap="1" wp14:anchorId="5CB6A3AE" wp14:editId="65B227B8">
          <wp:simplePos x="0" y="0"/>
          <wp:positionH relativeFrom="column">
            <wp:posOffset>-4445</wp:posOffset>
          </wp:positionH>
          <wp:positionV relativeFrom="page">
            <wp:posOffset>224790</wp:posOffset>
          </wp:positionV>
          <wp:extent cx="777240" cy="335915"/>
          <wp:effectExtent l="0" t="0" r="3810" b="6985"/>
          <wp:wrapSquare wrapText="bothSides"/>
          <wp:docPr id="816622300" name="Picture 816622300"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7" descr="ACCAN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335915"/>
                  </a:xfrm>
                  <a:prstGeom prst="rect">
                    <a:avLst/>
                  </a:prstGeom>
                  <a:noFill/>
                </pic:spPr>
              </pic:pic>
            </a:graphicData>
          </a:graphic>
          <wp14:sizeRelH relativeFrom="margin">
            <wp14:pctWidth>0</wp14:pctWidth>
          </wp14:sizeRelH>
          <wp14:sizeRelV relativeFrom="margin">
            <wp14:pctHeight>0</wp14:pctHeight>
          </wp14:sizeRelV>
        </wp:anchor>
      </w:drawing>
    </w:r>
    <w:r>
      <w:t xml:space="preserve">   Your </w:t>
    </w:r>
    <w:r w:rsidRPr="00CF0438">
      <w:t>consumer</w:t>
    </w:r>
    <w:r>
      <w:t xml:space="preserve"> voice on phones and internet</w:t>
    </w:r>
    <w:r>
      <w:rPr>
        <w:noProof/>
      </w:rPr>
      <mc:AlternateContent>
        <mc:Choice Requires="wps">
          <w:drawing>
            <wp:anchor distT="0" distB="0" distL="114300" distR="114300" simplePos="0" relativeHeight="251658241" behindDoc="1" locked="0" layoutInCell="1" allowOverlap="1" wp14:anchorId="7EAAB20E" wp14:editId="0827720A">
              <wp:simplePos x="0" y="0"/>
              <wp:positionH relativeFrom="column">
                <wp:posOffset>-574675</wp:posOffset>
              </wp:positionH>
              <wp:positionV relativeFrom="page">
                <wp:posOffset>694055</wp:posOffset>
              </wp:positionV>
              <wp:extent cx="6894195" cy="46990"/>
              <wp:effectExtent l="0" t="0" r="190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93560" cy="4635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w16sdtfl="http://schemas.microsoft.com/office/word/2024/wordml/sdtformatlock">
          <w:pict>
            <v:rect id="Rectangle 1" style="position:absolute;margin-left:-45.25pt;margin-top:54.65pt;width:542.85pt;height:3.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alt="&quot;&quot;" o:spid="_x0000_s1026" fillcolor="#43c7f4" stroked="f" strokeweight="2pt" w14:anchorId="40335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">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57"/>
    <w:multiLevelType w:val="hybridMultilevel"/>
    <w:tmpl w:val="A7A27E0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0BF975D1"/>
    <w:multiLevelType w:val="hybridMultilevel"/>
    <w:tmpl w:val="E18068E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7194D13"/>
    <w:multiLevelType w:val="hybridMultilevel"/>
    <w:tmpl w:val="F710AB8C"/>
    <w:lvl w:ilvl="0" w:tplc="0C090001">
      <w:start w:val="1"/>
      <w:numFmt w:val="bullet"/>
      <w:lvlText w:val=""/>
      <w:lvlJc w:val="left"/>
      <w:pPr>
        <w:ind w:left="720" w:hanging="360"/>
      </w:pPr>
      <w:rPr>
        <w:rFonts w:ascii="Symbol" w:hAnsi="Symbol" w:hint="default"/>
      </w:rPr>
    </w:lvl>
    <w:lvl w:ilvl="1" w:tplc="BBA8BA4C">
      <w:numFmt w:val="bullet"/>
      <w:lvlText w:val="•"/>
      <w:lvlJc w:val="left"/>
      <w:pPr>
        <w:ind w:left="1440" w:hanging="360"/>
      </w:pPr>
      <w:rPr>
        <w:rFonts w:ascii="Arial" w:eastAsiaTheme="minorEastAsia"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1"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15:restartNumberingAfterBreak="0">
    <w:nsid w:val="337C5FB2"/>
    <w:multiLevelType w:val="multilevel"/>
    <w:tmpl w:val="6AFEEB4C"/>
    <w:numStyleLink w:val="Bullets"/>
  </w:abstractNum>
  <w:abstractNum w:abstractNumId="13"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4"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5"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36E01"/>
    <w:multiLevelType w:val="hybridMultilevel"/>
    <w:tmpl w:val="56AC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46D02CE"/>
    <w:multiLevelType w:val="hybridMultilevel"/>
    <w:tmpl w:val="AC70C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F7128E"/>
    <w:multiLevelType w:val="hybridMultilevel"/>
    <w:tmpl w:val="ED00BB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7D834E2B"/>
    <w:multiLevelType w:val="hybridMultilevel"/>
    <w:tmpl w:val="0ED8C7FE"/>
    <w:lvl w:ilvl="0" w:tplc="0C09000F">
      <w:start w:val="1"/>
      <w:numFmt w:val="decimal"/>
      <w:lvlText w:val="%1."/>
      <w:lvlJc w:val="left"/>
      <w:pPr>
        <w:ind w:left="810" w:hanging="360"/>
      </w:p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8"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B403FD"/>
    <w:multiLevelType w:val="hybridMultilevel"/>
    <w:tmpl w:val="E4A2C0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7025575">
    <w:abstractNumId w:val="27"/>
  </w:num>
  <w:num w:numId="2" w16cid:durableId="1309937645">
    <w:abstractNumId w:val="18"/>
  </w:num>
  <w:num w:numId="3" w16cid:durableId="1363020806">
    <w:abstractNumId w:val="14"/>
  </w:num>
  <w:num w:numId="4" w16cid:durableId="239025159">
    <w:abstractNumId w:val="9"/>
  </w:num>
  <w:num w:numId="5" w16cid:durableId="2094617308">
    <w:abstractNumId w:val="0"/>
  </w:num>
  <w:num w:numId="6" w16cid:durableId="986864448">
    <w:abstractNumId w:val="32"/>
  </w:num>
  <w:num w:numId="7" w16cid:durableId="204946168">
    <w:abstractNumId w:val="4"/>
  </w:num>
  <w:num w:numId="8" w16cid:durableId="455099623">
    <w:abstractNumId w:val="24"/>
  </w:num>
  <w:num w:numId="9" w16cid:durableId="1137186840">
    <w:abstractNumId w:val="30"/>
  </w:num>
  <w:num w:numId="10" w16cid:durableId="777330096">
    <w:abstractNumId w:val="8"/>
  </w:num>
  <w:num w:numId="11" w16cid:durableId="1249999174">
    <w:abstractNumId w:val="35"/>
  </w:num>
  <w:num w:numId="12" w16cid:durableId="557977458">
    <w:abstractNumId w:val="11"/>
  </w:num>
  <w:num w:numId="13" w16cid:durableId="1941254348">
    <w:abstractNumId w:val="28"/>
  </w:num>
  <w:num w:numId="14" w16cid:durableId="906915118">
    <w:abstractNumId w:val="31"/>
  </w:num>
  <w:num w:numId="15" w16cid:durableId="1170877089">
    <w:abstractNumId w:val="22"/>
  </w:num>
  <w:num w:numId="16" w16cid:durableId="146635364">
    <w:abstractNumId w:val="17"/>
  </w:num>
  <w:num w:numId="17" w16cid:durableId="1411393860">
    <w:abstractNumId w:val="15"/>
  </w:num>
  <w:num w:numId="18" w16cid:durableId="654381262">
    <w:abstractNumId w:val="25"/>
  </w:num>
  <w:num w:numId="19" w16cid:durableId="226838686">
    <w:abstractNumId w:val="20"/>
  </w:num>
  <w:num w:numId="20" w16cid:durableId="480970995">
    <w:abstractNumId w:val="16"/>
  </w:num>
  <w:num w:numId="21" w16cid:durableId="1312520820">
    <w:abstractNumId w:val="38"/>
  </w:num>
  <w:num w:numId="22" w16cid:durableId="1253125788">
    <w:abstractNumId w:val="34"/>
  </w:num>
  <w:num w:numId="23" w16cid:durableId="699430088">
    <w:abstractNumId w:val="29"/>
  </w:num>
  <w:num w:numId="24" w16cid:durableId="351348626">
    <w:abstractNumId w:val="23"/>
  </w:num>
  <w:num w:numId="25" w16cid:durableId="1908613085">
    <w:abstractNumId w:val="5"/>
  </w:num>
  <w:num w:numId="26" w16cid:durableId="706226158">
    <w:abstractNumId w:val="7"/>
  </w:num>
  <w:num w:numId="27" w16cid:durableId="1278414560">
    <w:abstractNumId w:val="6"/>
  </w:num>
  <w:num w:numId="28" w16cid:durableId="758254510">
    <w:abstractNumId w:val="21"/>
  </w:num>
  <w:num w:numId="29" w16cid:durableId="473834808">
    <w:abstractNumId w:val="2"/>
  </w:num>
  <w:num w:numId="30" w16cid:durableId="1203983130">
    <w:abstractNumId w:val="36"/>
  </w:num>
  <w:num w:numId="31" w16cid:durableId="1014308645">
    <w:abstractNumId w:val="13"/>
    <w:lvlOverride w:ilvl="0">
      <w:lvl w:ilvl="0">
        <w:start w:val="1"/>
        <w:numFmt w:val="decimal"/>
        <w:pStyle w:val="Recommendation"/>
        <w:lvlText w:val="Recommendation %1:"/>
        <w:lvlJc w:val="left"/>
        <w:pPr>
          <w:ind w:left="851" w:firstLine="0"/>
        </w:pPr>
        <w:rPr>
          <w:rFonts w:hint="default"/>
          <w:b/>
          <w:bCs/>
        </w:rPr>
      </w:lvl>
    </w:lvlOverride>
  </w:num>
  <w:num w:numId="32" w16cid:durableId="1276209442">
    <w:abstractNumId w:val="13"/>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2133592771">
    <w:abstractNumId w:val="10"/>
  </w:num>
  <w:num w:numId="34" w16cid:durableId="1705908320">
    <w:abstractNumId w:val="12"/>
  </w:num>
  <w:num w:numId="35" w16cid:durableId="249512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047647">
    <w:abstractNumId w:val="13"/>
  </w:num>
  <w:num w:numId="37" w16cid:durableId="1211263568">
    <w:abstractNumId w:val="19"/>
  </w:num>
  <w:num w:numId="38" w16cid:durableId="317274298">
    <w:abstractNumId w:val="1"/>
  </w:num>
  <w:num w:numId="39" w16cid:durableId="2062094423">
    <w:abstractNumId w:val="37"/>
  </w:num>
  <w:num w:numId="40" w16cid:durableId="954210755">
    <w:abstractNumId w:val="33"/>
  </w:num>
  <w:num w:numId="41" w16cid:durableId="1629899885">
    <w:abstractNumId w:val="3"/>
  </w:num>
  <w:num w:numId="42" w16cid:durableId="1105272479">
    <w:abstractNumId w:val="39"/>
  </w:num>
  <w:num w:numId="43" w16cid:durableId="15625950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9C"/>
    <w:rsid w:val="00002592"/>
    <w:rsid w:val="00002A84"/>
    <w:rsid w:val="000039D9"/>
    <w:rsid w:val="00006849"/>
    <w:rsid w:val="00006AAB"/>
    <w:rsid w:val="00006C00"/>
    <w:rsid w:val="00007001"/>
    <w:rsid w:val="0001160C"/>
    <w:rsid w:val="000130E1"/>
    <w:rsid w:val="00014E08"/>
    <w:rsid w:val="00016937"/>
    <w:rsid w:val="0001751C"/>
    <w:rsid w:val="00017FF5"/>
    <w:rsid w:val="00020140"/>
    <w:rsid w:val="0002144A"/>
    <w:rsid w:val="00021558"/>
    <w:rsid w:val="0002178D"/>
    <w:rsid w:val="000217FD"/>
    <w:rsid w:val="000218CC"/>
    <w:rsid w:val="00021EEE"/>
    <w:rsid w:val="00022392"/>
    <w:rsid w:val="00022698"/>
    <w:rsid w:val="00022D35"/>
    <w:rsid w:val="00022FC4"/>
    <w:rsid w:val="000232BB"/>
    <w:rsid w:val="000244D8"/>
    <w:rsid w:val="00024E5A"/>
    <w:rsid w:val="00025032"/>
    <w:rsid w:val="00025FC3"/>
    <w:rsid w:val="00030D26"/>
    <w:rsid w:val="00031DE1"/>
    <w:rsid w:val="00032441"/>
    <w:rsid w:val="000341DA"/>
    <w:rsid w:val="000345B4"/>
    <w:rsid w:val="000362DE"/>
    <w:rsid w:val="0003703C"/>
    <w:rsid w:val="000374B5"/>
    <w:rsid w:val="00037965"/>
    <w:rsid w:val="00040E6E"/>
    <w:rsid w:val="00043833"/>
    <w:rsid w:val="00044434"/>
    <w:rsid w:val="0004526C"/>
    <w:rsid w:val="000521DC"/>
    <w:rsid w:val="00052737"/>
    <w:rsid w:val="00052787"/>
    <w:rsid w:val="00052D56"/>
    <w:rsid w:val="000530BA"/>
    <w:rsid w:val="00053BD5"/>
    <w:rsid w:val="00056A12"/>
    <w:rsid w:val="00056D71"/>
    <w:rsid w:val="00057113"/>
    <w:rsid w:val="000576D9"/>
    <w:rsid w:val="00057A92"/>
    <w:rsid w:val="00057AD6"/>
    <w:rsid w:val="00061695"/>
    <w:rsid w:val="00061D64"/>
    <w:rsid w:val="00062A46"/>
    <w:rsid w:val="00063DD0"/>
    <w:rsid w:val="00065952"/>
    <w:rsid w:val="00066C39"/>
    <w:rsid w:val="00066CD4"/>
    <w:rsid w:val="000673EE"/>
    <w:rsid w:val="00067AF1"/>
    <w:rsid w:val="000700E1"/>
    <w:rsid w:val="00072C5D"/>
    <w:rsid w:val="00074521"/>
    <w:rsid w:val="00075834"/>
    <w:rsid w:val="00075C32"/>
    <w:rsid w:val="00077240"/>
    <w:rsid w:val="00077476"/>
    <w:rsid w:val="0008068C"/>
    <w:rsid w:val="00081A1B"/>
    <w:rsid w:val="00083F4B"/>
    <w:rsid w:val="000840C2"/>
    <w:rsid w:val="00085897"/>
    <w:rsid w:val="00086136"/>
    <w:rsid w:val="0008616E"/>
    <w:rsid w:val="00086378"/>
    <w:rsid w:val="000876AF"/>
    <w:rsid w:val="000905F7"/>
    <w:rsid w:val="00090606"/>
    <w:rsid w:val="00091EF0"/>
    <w:rsid w:val="0009245D"/>
    <w:rsid w:val="00092754"/>
    <w:rsid w:val="00095911"/>
    <w:rsid w:val="0009715B"/>
    <w:rsid w:val="000A0C05"/>
    <w:rsid w:val="000A0DE3"/>
    <w:rsid w:val="000A1EC3"/>
    <w:rsid w:val="000A3806"/>
    <w:rsid w:val="000A3FBC"/>
    <w:rsid w:val="000A41A1"/>
    <w:rsid w:val="000A4520"/>
    <w:rsid w:val="000A5F26"/>
    <w:rsid w:val="000B07D5"/>
    <w:rsid w:val="000B11EF"/>
    <w:rsid w:val="000B1725"/>
    <w:rsid w:val="000B2023"/>
    <w:rsid w:val="000B259A"/>
    <w:rsid w:val="000B2847"/>
    <w:rsid w:val="000B2C45"/>
    <w:rsid w:val="000B3B14"/>
    <w:rsid w:val="000B7478"/>
    <w:rsid w:val="000B7682"/>
    <w:rsid w:val="000C231C"/>
    <w:rsid w:val="000C460C"/>
    <w:rsid w:val="000C463F"/>
    <w:rsid w:val="000C5063"/>
    <w:rsid w:val="000C59FE"/>
    <w:rsid w:val="000C5BAA"/>
    <w:rsid w:val="000C5F1E"/>
    <w:rsid w:val="000C6227"/>
    <w:rsid w:val="000C7431"/>
    <w:rsid w:val="000D17E4"/>
    <w:rsid w:val="000D18A2"/>
    <w:rsid w:val="000D18DF"/>
    <w:rsid w:val="000D1D34"/>
    <w:rsid w:val="000D3F85"/>
    <w:rsid w:val="000D5255"/>
    <w:rsid w:val="000D67CC"/>
    <w:rsid w:val="000D6C9F"/>
    <w:rsid w:val="000E091A"/>
    <w:rsid w:val="000E0A5E"/>
    <w:rsid w:val="000E1593"/>
    <w:rsid w:val="000E2A17"/>
    <w:rsid w:val="000E2F52"/>
    <w:rsid w:val="000E3413"/>
    <w:rsid w:val="000E5CAE"/>
    <w:rsid w:val="000E624D"/>
    <w:rsid w:val="000E6D72"/>
    <w:rsid w:val="000E7E02"/>
    <w:rsid w:val="000F0991"/>
    <w:rsid w:val="000F101D"/>
    <w:rsid w:val="000F21D4"/>
    <w:rsid w:val="000F3349"/>
    <w:rsid w:val="000F3856"/>
    <w:rsid w:val="000F764C"/>
    <w:rsid w:val="0010242C"/>
    <w:rsid w:val="00103999"/>
    <w:rsid w:val="00103DAC"/>
    <w:rsid w:val="00104DAD"/>
    <w:rsid w:val="00106AEC"/>
    <w:rsid w:val="00111F02"/>
    <w:rsid w:val="00113465"/>
    <w:rsid w:val="001136E0"/>
    <w:rsid w:val="00113AE0"/>
    <w:rsid w:val="00113D2A"/>
    <w:rsid w:val="001217E2"/>
    <w:rsid w:val="001217FD"/>
    <w:rsid w:val="00121D47"/>
    <w:rsid w:val="00122DD1"/>
    <w:rsid w:val="00123C10"/>
    <w:rsid w:val="00124263"/>
    <w:rsid w:val="00124F88"/>
    <w:rsid w:val="00125060"/>
    <w:rsid w:val="00126183"/>
    <w:rsid w:val="0012626F"/>
    <w:rsid w:val="0012636E"/>
    <w:rsid w:val="0012663D"/>
    <w:rsid w:val="001270D6"/>
    <w:rsid w:val="001275E7"/>
    <w:rsid w:val="00130E70"/>
    <w:rsid w:val="001311B2"/>
    <w:rsid w:val="00132365"/>
    <w:rsid w:val="00132C91"/>
    <w:rsid w:val="00132D99"/>
    <w:rsid w:val="00133CCD"/>
    <w:rsid w:val="00134BAC"/>
    <w:rsid w:val="00134D0E"/>
    <w:rsid w:val="00135818"/>
    <w:rsid w:val="00135C01"/>
    <w:rsid w:val="00135DF6"/>
    <w:rsid w:val="00136E66"/>
    <w:rsid w:val="00137C51"/>
    <w:rsid w:val="00137EC2"/>
    <w:rsid w:val="0014305F"/>
    <w:rsid w:val="00143820"/>
    <w:rsid w:val="00145394"/>
    <w:rsid w:val="001454FD"/>
    <w:rsid w:val="00146383"/>
    <w:rsid w:val="0014671E"/>
    <w:rsid w:val="00146F47"/>
    <w:rsid w:val="00147139"/>
    <w:rsid w:val="00150873"/>
    <w:rsid w:val="001514F8"/>
    <w:rsid w:val="0015159F"/>
    <w:rsid w:val="00151A9A"/>
    <w:rsid w:val="00151EAB"/>
    <w:rsid w:val="001531E7"/>
    <w:rsid w:val="001537A7"/>
    <w:rsid w:val="00156982"/>
    <w:rsid w:val="00156A5F"/>
    <w:rsid w:val="001605C9"/>
    <w:rsid w:val="00160CC7"/>
    <w:rsid w:val="001617F8"/>
    <w:rsid w:val="00161B2B"/>
    <w:rsid w:val="001623E5"/>
    <w:rsid w:val="00163200"/>
    <w:rsid w:val="001632E8"/>
    <w:rsid w:val="00163A65"/>
    <w:rsid w:val="00163B56"/>
    <w:rsid w:val="00164E6F"/>
    <w:rsid w:val="00167714"/>
    <w:rsid w:val="00170033"/>
    <w:rsid w:val="00170093"/>
    <w:rsid w:val="0017083D"/>
    <w:rsid w:val="00171821"/>
    <w:rsid w:val="00172EA2"/>
    <w:rsid w:val="00172F96"/>
    <w:rsid w:val="001730E0"/>
    <w:rsid w:val="00173394"/>
    <w:rsid w:val="001754ED"/>
    <w:rsid w:val="001759A8"/>
    <w:rsid w:val="00175B17"/>
    <w:rsid w:val="00176495"/>
    <w:rsid w:val="001766A1"/>
    <w:rsid w:val="00177907"/>
    <w:rsid w:val="00177B5D"/>
    <w:rsid w:val="001828D8"/>
    <w:rsid w:val="00183F5F"/>
    <w:rsid w:val="00184E49"/>
    <w:rsid w:val="00185442"/>
    <w:rsid w:val="00190012"/>
    <w:rsid w:val="00192AC0"/>
    <w:rsid w:val="0019340F"/>
    <w:rsid w:val="00193DB9"/>
    <w:rsid w:val="0019461C"/>
    <w:rsid w:val="001948E0"/>
    <w:rsid w:val="00194B7F"/>
    <w:rsid w:val="0019567C"/>
    <w:rsid w:val="00196FE2"/>
    <w:rsid w:val="00197FA0"/>
    <w:rsid w:val="001A0171"/>
    <w:rsid w:val="001A2736"/>
    <w:rsid w:val="001A2BA5"/>
    <w:rsid w:val="001A3380"/>
    <w:rsid w:val="001A5600"/>
    <w:rsid w:val="001A5738"/>
    <w:rsid w:val="001A5ACB"/>
    <w:rsid w:val="001A60E4"/>
    <w:rsid w:val="001A772D"/>
    <w:rsid w:val="001A7FDA"/>
    <w:rsid w:val="001B0DED"/>
    <w:rsid w:val="001B4F92"/>
    <w:rsid w:val="001B5856"/>
    <w:rsid w:val="001B5FB2"/>
    <w:rsid w:val="001B6316"/>
    <w:rsid w:val="001B63DD"/>
    <w:rsid w:val="001B6438"/>
    <w:rsid w:val="001C0C70"/>
    <w:rsid w:val="001C2391"/>
    <w:rsid w:val="001C40D8"/>
    <w:rsid w:val="001C4264"/>
    <w:rsid w:val="001C46AB"/>
    <w:rsid w:val="001C672F"/>
    <w:rsid w:val="001C67EA"/>
    <w:rsid w:val="001C6E29"/>
    <w:rsid w:val="001D04FB"/>
    <w:rsid w:val="001D2405"/>
    <w:rsid w:val="001D3886"/>
    <w:rsid w:val="001D5C22"/>
    <w:rsid w:val="001D64B9"/>
    <w:rsid w:val="001D6F9E"/>
    <w:rsid w:val="001D70F4"/>
    <w:rsid w:val="001D7A1B"/>
    <w:rsid w:val="001E1A67"/>
    <w:rsid w:val="001E1AE7"/>
    <w:rsid w:val="001E201A"/>
    <w:rsid w:val="001E3CC3"/>
    <w:rsid w:val="001E46F1"/>
    <w:rsid w:val="001E7889"/>
    <w:rsid w:val="001E7F37"/>
    <w:rsid w:val="001F013B"/>
    <w:rsid w:val="001F0531"/>
    <w:rsid w:val="001F1AA8"/>
    <w:rsid w:val="001F3911"/>
    <w:rsid w:val="001F3B72"/>
    <w:rsid w:val="001F4A53"/>
    <w:rsid w:val="001F7374"/>
    <w:rsid w:val="001F77F6"/>
    <w:rsid w:val="001F7AA6"/>
    <w:rsid w:val="001F7EB1"/>
    <w:rsid w:val="002000A5"/>
    <w:rsid w:val="0020028A"/>
    <w:rsid w:val="00200982"/>
    <w:rsid w:val="00200BA3"/>
    <w:rsid w:val="00202CEB"/>
    <w:rsid w:val="002039A3"/>
    <w:rsid w:val="00204E44"/>
    <w:rsid w:val="0020720A"/>
    <w:rsid w:val="00207BED"/>
    <w:rsid w:val="00207EC8"/>
    <w:rsid w:val="00211174"/>
    <w:rsid w:val="002118F3"/>
    <w:rsid w:val="00213439"/>
    <w:rsid w:val="00213850"/>
    <w:rsid w:val="002140FC"/>
    <w:rsid w:val="0021413E"/>
    <w:rsid w:val="00215005"/>
    <w:rsid w:val="0021558D"/>
    <w:rsid w:val="002162D7"/>
    <w:rsid w:val="00216985"/>
    <w:rsid w:val="00216E8C"/>
    <w:rsid w:val="00217558"/>
    <w:rsid w:val="00221B76"/>
    <w:rsid w:val="00221EE2"/>
    <w:rsid w:val="00223840"/>
    <w:rsid w:val="00225167"/>
    <w:rsid w:val="00225169"/>
    <w:rsid w:val="002258EE"/>
    <w:rsid w:val="002270F7"/>
    <w:rsid w:val="002275EB"/>
    <w:rsid w:val="00233964"/>
    <w:rsid w:val="002366E4"/>
    <w:rsid w:val="002412A0"/>
    <w:rsid w:val="002413C7"/>
    <w:rsid w:val="00241B17"/>
    <w:rsid w:val="002446C4"/>
    <w:rsid w:val="00244FE0"/>
    <w:rsid w:val="00245265"/>
    <w:rsid w:val="0025059C"/>
    <w:rsid w:val="00250737"/>
    <w:rsid w:val="002515B9"/>
    <w:rsid w:val="00251782"/>
    <w:rsid w:val="00251939"/>
    <w:rsid w:val="0025200A"/>
    <w:rsid w:val="002520EE"/>
    <w:rsid w:val="00252148"/>
    <w:rsid w:val="00252E5E"/>
    <w:rsid w:val="002557C5"/>
    <w:rsid w:val="0025604E"/>
    <w:rsid w:val="002567BC"/>
    <w:rsid w:val="0026030A"/>
    <w:rsid w:val="00260397"/>
    <w:rsid w:val="0026045F"/>
    <w:rsid w:val="002614EF"/>
    <w:rsid w:val="00261658"/>
    <w:rsid w:val="00261BA9"/>
    <w:rsid w:val="002629A8"/>
    <w:rsid w:val="00262C80"/>
    <w:rsid w:val="0026420E"/>
    <w:rsid w:val="0026652F"/>
    <w:rsid w:val="0026705E"/>
    <w:rsid w:val="0027168A"/>
    <w:rsid w:val="00271720"/>
    <w:rsid w:val="002718A5"/>
    <w:rsid w:val="002719DA"/>
    <w:rsid w:val="00272512"/>
    <w:rsid w:val="00272B6D"/>
    <w:rsid w:val="002733CA"/>
    <w:rsid w:val="00273AF0"/>
    <w:rsid w:val="00274126"/>
    <w:rsid w:val="00274E04"/>
    <w:rsid w:val="00275427"/>
    <w:rsid w:val="00275D16"/>
    <w:rsid w:val="002767A3"/>
    <w:rsid w:val="00276F66"/>
    <w:rsid w:val="00277BA3"/>
    <w:rsid w:val="002801B4"/>
    <w:rsid w:val="00280451"/>
    <w:rsid w:val="00280E17"/>
    <w:rsid w:val="00280F8F"/>
    <w:rsid w:val="00281129"/>
    <w:rsid w:val="00281259"/>
    <w:rsid w:val="0028171D"/>
    <w:rsid w:val="00281C89"/>
    <w:rsid w:val="00281CE2"/>
    <w:rsid w:val="00281FF9"/>
    <w:rsid w:val="00282771"/>
    <w:rsid w:val="00282A01"/>
    <w:rsid w:val="00282A90"/>
    <w:rsid w:val="0028661C"/>
    <w:rsid w:val="0028734E"/>
    <w:rsid w:val="002904FB"/>
    <w:rsid w:val="00294208"/>
    <w:rsid w:val="00294318"/>
    <w:rsid w:val="00295075"/>
    <w:rsid w:val="00296180"/>
    <w:rsid w:val="00296F61"/>
    <w:rsid w:val="00296FA3"/>
    <w:rsid w:val="002A1728"/>
    <w:rsid w:val="002A2FBA"/>
    <w:rsid w:val="002A4CBF"/>
    <w:rsid w:val="002A619B"/>
    <w:rsid w:val="002A6483"/>
    <w:rsid w:val="002A754D"/>
    <w:rsid w:val="002A7E9C"/>
    <w:rsid w:val="002B0920"/>
    <w:rsid w:val="002B143B"/>
    <w:rsid w:val="002B429F"/>
    <w:rsid w:val="002B432D"/>
    <w:rsid w:val="002B45CA"/>
    <w:rsid w:val="002B5F9E"/>
    <w:rsid w:val="002C0AE1"/>
    <w:rsid w:val="002C1024"/>
    <w:rsid w:val="002C21D2"/>
    <w:rsid w:val="002C2CE9"/>
    <w:rsid w:val="002C30D3"/>
    <w:rsid w:val="002C58B8"/>
    <w:rsid w:val="002C7F9B"/>
    <w:rsid w:val="002D0309"/>
    <w:rsid w:val="002D0A01"/>
    <w:rsid w:val="002D0B2D"/>
    <w:rsid w:val="002D0E21"/>
    <w:rsid w:val="002D1707"/>
    <w:rsid w:val="002D18C5"/>
    <w:rsid w:val="002D6735"/>
    <w:rsid w:val="002D7ACE"/>
    <w:rsid w:val="002E0CF0"/>
    <w:rsid w:val="002E1A64"/>
    <w:rsid w:val="002E225B"/>
    <w:rsid w:val="002E348A"/>
    <w:rsid w:val="002E4DF3"/>
    <w:rsid w:val="002E4FFE"/>
    <w:rsid w:val="002E59A3"/>
    <w:rsid w:val="002E5AFB"/>
    <w:rsid w:val="002E74A4"/>
    <w:rsid w:val="002E7E6F"/>
    <w:rsid w:val="002F0F8D"/>
    <w:rsid w:val="002F1108"/>
    <w:rsid w:val="002F1EFA"/>
    <w:rsid w:val="002F292E"/>
    <w:rsid w:val="002F2ADF"/>
    <w:rsid w:val="002F4084"/>
    <w:rsid w:val="002F425A"/>
    <w:rsid w:val="002F48F3"/>
    <w:rsid w:val="002F580F"/>
    <w:rsid w:val="002F5E8C"/>
    <w:rsid w:val="002F604C"/>
    <w:rsid w:val="002F6143"/>
    <w:rsid w:val="002F67F4"/>
    <w:rsid w:val="003009B4"/>
    <w:rsid w:val="00301A71"/>
    <w:rsid w:val="00301BF7"/>
    <w:rsid w:val="00301D3A"/>
    <w:rsid w:val="003025AF"/>
    <w:rsid w:val="00302A8F"/>
    <w:rsid w:val="00302D3C"/>
    <w:rsid w:val="00305933"/>
    <w:rsid w:val="003065DD"/>
    <w:rsid w:val="00307656"/>
    <w:rsid w:val="00310CBD"/>
    <w:rsid w:val="003113F6"/>
    <w:rsid w:val="003134D9"/>
    <w:rsid w:val="00316094"/>
    <w:rsid w:val="0031654A"/>
    <w:rsid w:val="00317E1B"/>
    <w:rsid w:val="00320B2D"/>
    <w:rsid w:val="0032136A"/>
    <w:rsid w:val="00322511"/>
    <w:rsid w:val="00322857"/>
    <w:rsid w:val="003247C1"/>
    <w:rsid w:val="00330677"/>
    <w:rsid w:val="00333F12"/>
    <w:rsid w:val="003367F5"/>
    <w:rsid w:val="00336BC3"/>
    <w:rsid w:val="00336F1E"/>
    <w:rsid w:val="003403FD"/>
    <w:rsid w:val="00340A76"/>
    <w:rsid w:val="00340DF5"/>
    <w:rsid w:val="003437B0"/>
    <w:rsid w:val="00343BF7"/>
    <w:rsid w:val="00343CDD"/>
    <w:rsid w:val="003444A4"/>
    <w:rsid w:val="00347170"/>
    <w:rsid w:val="00347ADE"/>
    <w:rsid w:val="00350091"/>
    <w:rsid w:val="00351C15"/>
    <w:rsid w:val="00351F56"/>
    <w:rsid w:val="00351F70"/>
    <w:rsid w:val="003521C8"/>
    <w:rsid w:val="003532F3"/>
    <w:rsid w:val="0035598E"/>
    <w:rsid w:val="00360559"/>
    <w:rsid w:val="00360987"/>
    <w:rsid w:val="0036225E"/>
    <w:rsid w:val="003624C7"/>
    <w:rsid w:val="00364A72"/>
    <w:rsid w:val="003658B2"/>
    <w:rsid w:val="00370BF8"/>
    <w:rsid w:val="00372F65"/>
    <w:rsid w:val="003738FF"/>
    <w:rsid w:val="003742A1"/>
    <w:rsid w:val="003753FF"/>
    <w:rsid w:val="00381C48"/>
    <w:rsid w:val="00383039"/>
    <w:rsid w:val="00383369"/>
    <w:rsid w:val="0038397D"/>
    <w:rsid w:val="00384700"/>
    <w:rsid w:val="003860A2"/>
    <w:rsid w:val="003867A2"/>
    <w:rsid w:val="00386C98"/>
    <w:rsid w:val="00390A53"/>
    <w:rsid w:val="00392B02"/>
    <w:rsid w:val="00392CFC"/>
    <w:rsid w:val="0039416E"/>
    <w:rsid w:val="003A0471"/>
    <w:rsid w:val="003A1858"/>
    <w:rsid w:val="003A22CB"/>
    <w:rsid w:val="003A2485"/>
    <w:rsid w:val="003A284A"/>
    <w:rsid w:val="003A4429"/>
    <w:rsid w:val="003A504A"/>
    <w:rsid w:val="003B0198"/>
    <w:rsid w:val="003B0DF2"/>
    <w:rsid w:val="003B2C22"/>
    <w:rsid w:val="003B37B3"/>
    <w:rsid w:val="003B4F26"/>
    <w:rsid w:val="003B4F60"/>
    <w:rsid w:val="003C03B9"/>
    <w:rsid w:val="003C1118"/>
    <w:rsid w:val="003C3084"/>
    <w:rsid w:val="003C3577"/>
    <w:rsid w:val="003C530F"/>
    <w:rsid w:val="003C6711"/>
    <w:rsid w:val="003C7551"/>
    <w:rsid w:val="003D1CDF"/>
    <w:rsid w:val="003D2F73"/>
    <w:rsid w:val="003D3E2A"/>
    <w:rsid w:val="003D4AE7"/>
    <w:rsid w:val="003D5727"/>
    <w:rsid w:val="003D5997"/>
    <w:rsid w:val="003D66B0"/>
    <w:rsid w:val="003D7C36"/>
    <w:rsid w:val="003D7DCC"/>
    <w:rsid w:val="003E0713"/>
    <w:rsid w:val="003E2DAA"/>
    <w:rsid w:val="003E3D2C"/>
    <w:rsid w:val="003E43C5"/>
    <w:rsid w:val="003E51B9"/>
    <w:rsid w:val="003E57DE"/>
    <w:rsid w:val="003E5B17"/>
    <w:rsid w:val="003E5ECC"/>
    <w:rsid w:val="003E6006"/>
    <w:rsid w:val="003E7087"/>
    <w:rsid w:val="003F0FC3"/>
    <w:rsid w:val="003F20C2"/>
    <w:rsid w:val="003F3FBD"/>
    <w:rsid w:val="003F74E3"/>
    <w:rsid w:val="003F78BC"/>
    <w:rsid w:val="004007B2"/>
    <w:rsid w:val="00400A46"/>
    <w:rsid w:val="00401182"/>
    <w:rsid w:val="00401520"/>
    <w:rsid w:val="00401C2C"/>
    <w:rsid w:val="0040204B"/>
    <w:rsid w:val="004020F1"/>
    <w:rsid w:val="00402276"/>
    <w:rsid w:val="00402981"/>
    <w:rsid w:val="00403105"/>
    <w:rsid w:val="00405151"/>
    <w:rsid w:val="0040544A"/>
    <w:rsid w:val="0040553A"/>
    <w:rsid w:val="004112F5"/>
    <w:rsid w:val="00413419"/>
    <w:rsid w:val="00413565"/>
    <w:rsid w:val="0041565C"/>
    <w:rsid w:val="004159EE"/>
    <w:rsid w:val="004205D1"/>
    <w:rsid w:val="0042363D"/>
    <w:rsid w:val="00426E45"/>
    <w:rsid w:val="00430604"/>
    <w:rsid w:val="00431354"/>
    <w:rsid w:val="00431DB3"/>
    <w:rsid w:val="00432683"/>
    <w:rsid w:val="004326D4"/>
    <w:rsid w:val="0043310D"/>
    <w:rsid w:val="00433638"/>
    <w:rsid w:val="00433D89"/>
    <w:rsid w:val="00434C0C"/>
    <w:rsid w:val="00435029"/>
    <w:rsid w:val="004375D5"/>
    <w:rsid w:val="004405D5"/>
    <w:rsid w:val="004431B1"/>
    <w:rsid w:val="00443D19"/>
    <w:rsid w:val="004459D2"/>
    <w:rsid w:val="00445BB7"/>
    <w:rsid w:val="00445D76"/>
    <w:rsid w:val="004505ED"/>
    <w:rsid w:val="00451585"/>
    <w:rsid w:val="004523A4"/>
    <w:rsid w:val="004528C4"/>
    <w:rsid w:val="004532F8"/>
    <w:rsid w:val="004535A3"/>
    <w:rsid w:val="00453DC0"/>
    <w:rsid w:val="00454C03"/>
    <w:rsid w:val="00455428"/>
    <w:rsid w:val="00456C63"/>
    <w:rsid w:val="00456C80"/>
    <w:rsid w:val="004572B8"/>
    <w:rsid w:val="00457A53"/>
    <w:rsid w:val="00460AB8"/>
    <w:rsid w:val="00461143"/>
    <w:rsid w:val="00461876"/>
    <w:rsid w:val="00461AA6"/>
    <w:rsid w:val="00463596"/>
    <w:rsid w:val="00464085"/>
    <w:rsid w:val="004652AC"/>
    <w:rsid w:val="00467840"/>
    <w:rsid w:val="00470338"/>
    <w:rsid w:val="00470B4F"/>
    <w:rsid w:val="00472A35"/>
    <w:rsid w:val="00474021"/>
    <w:rsid w:val="004742A5"/>
    <w:rsid w:val="00475679"/>
    <w:rsid w:val="0047590B"/>
    <w:rsid w:val="00476C2F"/>
    <w:rsid w:val="00480830"/>
    <w:rsid w:val="00480FFA"/>
    <w:rsid w:val="0048163E"/>
    <w:rsid w:val="004818FF"/>
    <w:rsid w:val="00484120"/>
    <w:rsid w:val="00485226"/>
    <w:rsid w:val="004865CE"/>
    <w:rsid w:val="004875D7"/>
    <w:rsid w:val="00487898"/>
    <w:rsid w:val="00487E7D"/>
    <w:rsid w:val="00487EC4"/>
    <w:rsid w:val="0049199C"/>
    <w:rsid w:val="00491F05"/>
    <w:rsid w:val="004925B4"/>
    <w:rsid w:val="00492DA2"/>
    <w:rsid w:val="004933BD"/>
    <w:rsid w:val="00493666"/>
    <w:rsid w:val="00493DA9"/>
    <w:rsid w:val="00494F02"/>
    <w:rsid w:val="0049502E"/>
    <w:rsid w:val="004965CF"/>
    <w:rsid w:val="004969CF"/>
    <w:rsid w:val="00496D8E"/>
    <w:rsid w:val="00497F47"/>
    <w:rsid w:val="004A09AB"/>
    <w:rsid w:val="004A2324"/>
    <w:rsid w:val="004A3908"/>
    <w:rsid w:val="004A5421"/>
    <w:rsid w:val="004A59D4"/>
    <w:rsid w:val="004A5E82"/>
    <w:rsid w:val="004A631E"/>
    <w:rsid w:val="004A6815"/>
    <w:rsid w:val="004A6866"/>
    <w:rsid w:val="004A6F23"/>
    <w:rsid w:val="004B0BBF"/>
    <w:rsid w:val="004B1D85"/>
    <w:rsid w:val="004B2773"/>
    <w:rsid w:val="004B5233"/>
    <w:rsid w:val="004B7A5E"/>
    <w:rsid w:val="004C04CB"/>
    <w:rsid w:val="004C09B2"/>
    <w:rsid w:val="004C175A"/>
    <w:rsid w:val="004C2BD6"/>
    <w:rsid w:val="004C413F"/>
    <w:rsid w:val="004C475D"/>
    <w:rsid w:val="004C49E2"/>
    <w:rsid w:val="004C4AF5"/>
    <w:rsid w:val="004C4BB8"/>
    <w:rsid w:val="004C6001"/>
    <w:rsid w:val="004C644B"/>
    <w:rsid w:val="004C6BEC"/>
    <w:rsid w:val="004C7A21"/>
    <w:rsid w:val="004D01B3"/>
    <w:rsid w:val="004D104E"/>
    <w:rsid w:val="004D1EC9"/>
    <w:rsid w:val="004D20A7"/>
    <w:rsid w:val="004D34AA"/>
    <w:rsid w:val="004D39C5"/>
    <w:rsid w:val="004D3C32"/>
    <w:rsid w:val="004D492D"/>
    <w:rsid w:val="004D4D1C"/>
    <w:rsid w:val="004D4D32"/>
    <w:rsid w:val="004D4D8A"/>
    <w:rsid w:val="004D5851"/>
    <w:rsid w:val="004D6085"/>
    <w:rsid w:val="004E00E2"/>
    <w:rsid w:val="004E0A47"/>
    <w:rsid w:val="004E144C"/>
    <w:rsid w:val="004E1F91"/>
    <w:rsid w:val="004E2FD7"/>
    <w:rsid w:val="004E5143"/>
    <w:rsid w:val="004E54E8"/>
    <w:rsid w:val="004F0426"/>
    <w:rsid w:val="004F0512"/>
    <w:rsid w:val="004F0DF9"/>
    <w:rsid w:val="004F16E4"/>
    <w:rsid w:val="004F4BCB"/>
    <w:rsid w:val="004F4E15"/>
    <w:rsid w:val="004F527B"/>
    <w:rsid w:val="004F53E8"/>
    <w:rsid w:val="004F58F9"/>
    <w:rsid w:val="004F757D"/>
    <w:rsid w:val="00500C39"/>
    <w:rsid w:val="00501C9C"/>
    <w:rsid w:val="0050401D"/>
    <w:rsid w:val="00504788"/>
    <w:rsid w:val="00505946"/>
    <w:rsid w:val="00507159"/>
    <w:rsid w:val="00510D4B"/>
    <w:rsid w:val="00511326"/>
    <w:rsid w:val="00511465"/>
    <w:rsid w:val="00511A73"/>
    <w:rsid w:val="0051223B"/>
    <w:rsid w:val="0051227E"/>
    <w:rsid w:val="00512C16"/>
    <w:rsid w:val="0051315D"/>
    <w:rsid w:val="00513685"/>
    <w:rsid w:val="005138C9"/>
    <w:rsid w:val="0051644D"/>
    <w:rsid w:val="00516672"/>
    <w:rsid w:val="005172A4"/>
    <w:rsid w:val="00522AD0"/>
    <w:rsid w:val="00523A77"/>
    <w:rsid w:val="00525753"/>
    <w:rsid w:val="00525A81"/>
    <w:rsid w:val="00531161"/>
    <w:rsid w:val="00532437"/>
    <w:rsid w:val="00532F11"/>
    <w:rsid w:val="00533CCD"/>
    <w:rsid w:val="00533D81"/>
    <w:rsid w:val="00534D44"/>
    <w:rsid w:val="00536AAD"/>
    <w:rsid w:val="005401FE"/>
    <w:rsid w:val="00540A91"/>
    <w:rsid w:val="0054149C"/>
    <w:rsid w:val="005415AD"/>
    <w:rsid w:val="00542492"/>
    <w:rsid w:val="005424F9"/>
    <w:rsid w:val="005428CD"/>
    <w:rsid w:val="00543D03"/>
    <w:rsid w:val="0054460F"/>
    <w:rsid w:val="00544CE4"/>
    <w:rsid w:val="0054584B"/>
    <w:rsid w:val="005459E9"/>
    <w:rsid w:val="00545E34"/>
    <w:rsid w:val="00550154"/>
    <w:rsid w:val="00551CC0"/>
    <w:rsid w:val="005520B3"/>
    <w:rsid w:val="00552B60"/>
    <w:rsid w:val="0055356F"/>
    <w:rsid w:val="00554E89"/>
    <w:rsid w:val="005559F4"/>
    <w:rsid w:val="005575EE"/>
    <w:rsid w:val="00557D9A"/>
    <w:rsid w:val="00560159"/>
    <w:rsid w:val="0056134B"/>
    <w:rsid w:val="00561E5E"/>
    <w:rsid w:val="005623FF"/>
    <w:rsid w:val="00562764"/>
    <w:rsid w:val="00562D0F"/>
    <w:rsid w:val="00563D0E"/>
    <w:rsid w:val="00563EA6"/>
    <w:rsid w:val="00564441"/>
    <w:rsid w:val="00564C02"/>
    <w:rsid w:val="0056533D"/>
    <w:rsid w:val="00565A87"/>
    <w:rsid w:val="00565E28"/>
    <w:rsid w:val="00566935"/>
    <w:rsid w:val="00566EB6"/>
    <w:rsid w:val="00567464"/>
    <w:rsid w:val="00570DFA"/>
    <w:rsid w:val="00571665"/>
    <w:rsid w:val="00571A94"/>
    <w:rsid w:val="00572AC9"/>
    <w:rsid w:val="0057352F"/>
    <w:rsid w:val="00574AFF"/>
    <w:rsid w:val="0057560A"/>
    <w:rsid w:val="00576D4A"/>
    <w:rsid w:val="00576D81"/>
    <w:rsid w:val="005770BF"/>
    <w:rsid w:val="0058019C"/>
    <w:rsid w:val="00581F2F"/>
    <w:rsid w:val="005870DC"/>
    <w:rsid w:val="0058767E"/>
    <w:rsid w:val="00587E39"/>
    <w:rsid w:val="00593AF7"/>
    <w:rsid w:val="005946B9"/>
    <w:rsid w:val="005948E8"/>
    <w:rsid w:val="00594C44"/>
    <w:rsid w:val="005A1BCA"/>
    <w:rsid w:val="005A23CC"/>
    <w:rsid w:val="005A2642"/>
    <w:rsid w:val="005A3387"/>
    <w:rsid w:val="005A45EF"/>
    <w:rsid w:val="005A4E4D"/>
    <w:rsid w:val="005A5745"/>
    <w:rsid w:val="005A6986"/>
    <w:rsid w:val="005A6A2E"/>
    <w:rsid w:val="005A7C91"/>
    <w:rsid w:val="005A7E55"/>
    <w:rsid w:val="005B091B"/>
    <w:rsid w:val="005B0A64"/>
    <w:rsid w:val="005B277F"/>
    <w:rsid w:val="005B362C"/>
    <w:rsid w:val="005B3823"/>
    <w:rsid w:val="005B3D95"/>
    <w:rsid w:val="005B63C2"/>
    <w:rsid w:val="005B7A51"/>
    <w:rsid w:val="005B7B2B"/>
    <w:rsid w:val="005C0407"/>
    <w:rsid w:val="005C3340"/>
    <w:rsid w:val="005C44CB"/>
    <w:rsid w:val="005C613D"/>
    <w:rsid w:val="005C6417"/>
    <w:rsid w:val="005C64CC"/>
    <w:rsid w:val="005C6875"/>
    <w:rsid w:val="005C75AC"/>
    <w:rsid w:val="005D0532"/>
    <w:rsid w:val="005D058E"/>
    <w:rsid w:val="005D0F21"/>
    <w:rsid w:val="005D191F"/>
    <w:rsid w:val="005D1DC9"/>
    <w:rsid w:val="005D27D0"/>
    <w:rsid w:val="005D3A52"/>
    <w:rsid w:val="005E0929"/>
    <w:rsid w:val="005E1D01"/>
    <w:rsid w:val="005E1D95"/>
    <w:rsid w:val="005E28DD"/>
    <w:rsid w:val="005E57B7"/>
    <w:rsid w:val="005F09F7"/>
    <w:rsid w:val="005F1931"/>
    <w:rsid w:val="005F5F10"/>
    <w:rsid w:val="005F7AF4"/>
    <w:rsid w:val="005F7DF4"/>
    <w:rsid w:val="00600D39"/>
    <w:rsid w:val="0060129D"/>
    <w:rsid w:val="0060206F"/>
    <w:rsid w:val="0060287A"/>
    <w:rsid w:val="00604233"/>
    <w:rsid w:val="00604680"/>
    <w:rsid w:val="006059A8"/>
    <w:rsid w:val="0060609A"/>
    <w:rsid w:val="00607B43"/>
    <w:rsid w:val="00610157"/>
    <w:rsid w:val="006104FE"/>
    <w:rsid w:val="00610888"/>
    <w:rsid w:val="006116A6"/>
    <w:rsid w:val="00612473"/>
    <w:rsid w:val="00612652"/>
    <w:rsid w:val="00614173"/>
    <w:rsid w:val="0061685B"/>
    <w:rsid w:val="00616A50"/>
    <w:rsid w:val="00616D29"/>
    <w:rsid w:val="00616D2F"/>
    <w:rsid w:val="00617D21"/>
    <w:rsid w:val="00620895"/>
    <w:rsid w:val="00623803"/>
    <w:rsid w:val="00626120"/>
    <w:rsid w:val="00626BB2"/>
    <w:rsid w:val="0062761A"/>
    <w:rsid w:val="00632708"/>
    <w:rsid w:val="006331D4"/>
    <w:rsid w:val="00633E41"/>
    <w:rsid w:val="0063541B"/>
    <w:rsid w:val="006365CB"/>
    <w:rsid w:val="00636CB2"/>
    <w:rsid w:val="0063714D"/>
    <w:rsid w:val="00637267"/>
    <w:rsid w:val="00637789"/>
    <w:rsid w:val="006415F1"/>
    <w:rsid w:val="0064170A"/>
    <w:rsid w:val="006417CE"/>
    <w:rsid w:val="006422C6"/>
    <w:rsid w:val="00642477"/>
    <w:rsid w:val="0064256A"/>
    <w:rsid w:val="0064428D"/>
    <w:rsid w:val="0064568C"/>
    <w:rsid w:val="00646957"/>
    <w:rsid w:val="006474A4"/>
    <w:rsid w:val="006501BE"/>
    <w:rsid w:val="00651518"/>
    <w:rsid w:val="00651710"/>
    <w:rsid w:val="006538CE"/>
    <w:rsid w:val="0065393B"/>
    <w:rsid w:val="00653B38"/>
    <w:rsid w:val="00654413"/>
    <w:rsid w:val="006545DD"/>
    <w:rsid w:val="00654DC5"/>
    <w:rsid w:val="00655941"/>
    <w:rsid w:val="00655CA6"/>
    <w:rsid w:val="006572DA"/>
    <w:rsid w:val="006608AE"/>
    <w:rsid w:val="00661ED8"/>
    <w:rsid w:val="00662263"/>
    <w:rsid w:val="006628BD"/>
    <w:rsid w:val="0066303F"/>
    <w:rsid w:val="00663A1A"/>
    <w:rsid w:val="00663BC2"/>
    <w:rsid w:val="00664339"/>
    <w:rsid w:val="00665366"/>
    <w:rsid w:val="0066764F"/>
    <w:rsid w:val="006702C9"/>
    <w:rsid w:val="00670D02"/>
    <w:rsid w:val="00671DFD"/>
    <w:rsid w:val="00672B90"/>
    <w:rsid w:val="006747FE"/>
    <w:rsid w:val="00675097"/>
    <w:rsid w:val="0067608B"/>
    <w:rsid w:val="00677BD4"/>
    <w:rsid w:val="00680E33"/>
    <w:rsid w:val="006833E2"/>
    <w:rsid w:val="0068607D"/>
    <w:rsid w:val="006860F1"/>
    <w:rsid w:val="0068635E"/>
    <w:rsid w:val="00691F58"/>
    <w:rsid w:val="00692275"/>
    <w:rsid w:val="00693CC5"/>
    <w:rsid w:val="0069548A"/>
    <w:rsid w:val="00695A83"/>
    <w:rsid w:val="0069683A"/>
    <w:rsid w:val="00696D38"/>
    <w:rsid w:val="0069798D"/>
    <w:rsid w:val="006A1876"/>
    <w:rsid w:val="006A1992"/>
    <w:rsid w:val="006A1E4D"/>
    <w:rsid w:val="006A2265"/>
    <w:rsid w:val="006A3FFC"/>
    <w:rsid w:val="006A46CD"/>
    <w:rsid w:val="006A4B35"/>
    <w:rsid w:val="006A4D2B"/>
    <w:rsid w:val="006A5C89"/>
    <w:rsid w:val="006A64C5"/>
    <w:rsid w:val="006A7027"/>
    <w:rsid w:val="006B1803"/>
    <w:rsid w:val="006B1AE9"/>
    <w:rsid w:val="006B1AEB"/>
    <w:rsid w:val="006B3BBD"/>
    <w:rsid w:val="006B514F"/>
    <w:rsid w:val="006B5E2B"/>
    <w:rsid w:val="006B6387"/>
    <w:rsid w:val="006B7377"/>
    <w:rsid w:val="006B7CF1"/>
    <w:rsid w:val="006C0068"/>
    <w:rsid w:val="006C0196"/>
    <w:rsid w:val="006C10EB"/>
    <w:rsid w:val="006C1F0B"/>
    <w:rsid w:val="006C2FCF"/>
    <w:rsid w:val="006C4638"/>
    <w:rsid w:val="006C583E"/>
    <w:rsid w:val="006C5BBE"/>
    <w:rsid w:val="006C74DF"/>
    <w:rsid w:val="006D2F9C"/>
    <w:rsid w:val="006D358C"/>
    <w:rsid w:val="006D4B4C"/>
    <w:rsid w:val="006D5F32"/>
    <w:rsid w:val="006D6A6A"/>
    <w:rsid w:val="006D6F63"/>
    <w:rsid w:val="006D75E8"/>
    <w:rsid w:val="006E0712"/>
    <w:rsid w:val="006E08E3"/>
    <w:rsid w:val="006E191F"/>
    <w:rsid w:val="006E23C6"/>
    <w:rsid w:val="006E2DE3"/>
    <w:rsid w:val="006E3E42"/>
    <w:rsid w:val="006E4148"/>
    <w:rsid w:val="006E5C2B"/>
    <w:rsid w:val="006E7BB9"/>
    <w:rsid w:val="006F0890"/>
    <w:rsid w:val="006F17DC"/>
    <w:rsid w:val="006F26D3"/>
    <w:rsid w:val="006F27D4"/>
    <w:rsid w:val="006F44DE"/>
    <w:rsid w:val="0070230F"/>
    <w:rsid w:val="007032DE"/>
    <w:rsid w:val="007039D9"/>
    <w:rsid w:val="00704288"/>
    <w:rsid w:val="00705139"/>
    <w:rsid w:val="007062F9"/>
    <w:rsid w:val="00710E4E"/>
    <w:rsid w:val="007122C9"/>
    <w:rsid w:val="0071501B"/>
    <w:rsid w:val="007170D3"/>
    <w:rsid w:val="00717226"/>
    <w:rsid w:val="00717B54"/>
    <w:rsid w:val="00717E2E"/>
    <w:rsid w:val="007201E3"/>
    <w:rsid w:val="0072184D"/>
    <w:rsid w:val="00723194"/>
    <w:rsid w:val="0072397B"/>
    <w:rsid w:val="00724667"/>
    <w:rsid w:val="00730BA6"/>
    <w:rsid w:val="00731499"/>
    <w:rsid w:val="007316A7"/>
    <w:rsid w:val="007318C0"/>
    <w:rsid w:val="007333F2"/>
    <w:rsid w:val="00734B4A"/>
    <w:rsid w:val="00735194"/>
    <w:rsid w:val="00735EB8"/>
    <w:rsid w:val="00736FBA"/>
    <w:rsid w:val="00741E8F"/>
    <w:rsid w:val="00741F5C"/>
    <w:rsid w:val="00743E4F"/>
    <w:rsid w:val="0074488D"/>
    <w:rsid w:val="00744A39"/>
    <w:rsid w:val="0074570E"/>
    <w:rsid w:val="0074602B"/>
    <w:rsid w:val="00746385"/>
    <w:rsid w:val="007506E9"/>
    <w:rsid w:val="00751431"/>
    <w:rsid w:val="007526B0"/>
    <w:rsid w:val="00753C18"/>
    <w:rsid w:val="007554CA"/>
    <w:rsid w:val="0075553A"/>
    <w:rsid w:val="00756D28"/>
    <w:rsid w:val="007613E7"/>
    <w:rsid w:val="0076399D"/>
    <w:rsid w:val="0076578C"/>
    <w:rsid w:val="0076626B"/>
    <w:rsid w:val="007665E0"/>
    <w:rsid w:val="00766DF4"/>
    <w:rsid w:val="00767F5D"/>
    <w:rsid w:val="00770B3D"/>
    <w:rsid w:val="007712F2"/>
    <w:rsid w:val="00773DEE"/>
    <w:rsid w:val="00774248"/>
    <w:rsid w:val="00774BCF"/>
    <w:rsid w:val="00774F71"/>
    <w:rsid w:val="007750ED"/>
    <w:rsid w:val="00775B87"/>
    <w:rsid w:val="007760DA"/>
    <w:rsid w:val="007766CF"/>
    <w:rsid w:val="00776800"/>
    <w:rsid w:val="007770BB"/>
    <w:rsid w:val="00780F57"/>
    <w:rsid w:val="007818A2"/>
    <w:rsid w:val="0078296B"/>
    <w:rsid w:val="0078358F"/>
    <w:rsid w:val="0078393C"/>
    <w:rsid w:val="00783EB8"/>
    <w:rsid w:val="00785A4C"/>
    <w:rsid w:val="007879CC"/>
    <w:rsid w:val="007908C5"/>
    <w:rsid w:val="007908C9"/>
    <w:rsid w:val="00790AB5"/>
    <w:rsid w:val="00790CC6"/>
    <w:rsid w:val="00792D73"/>
    <w:rsid w:val="00793530"/>
    <w:rsid w:val="00793940"/>
    <w:rsid w:val="007944BC"/>
    <w:rsid w:val="0079615B"/>
    <w:rsid w:val="007A009C"/>
    <w:rsid w:val="007A061F"/>
    <w:rsid w:val="007A1BEB"/>
    <w:rsid w:val="007A1C9E"/>
    <w:rsid w:val="007A2103"/>
    <w:rsid w:val="007A2591"/>
    <w:rsid w:val="007A317B"/>
    <w:rsid w:val="007A32A1"/>
    <w:rsid w:val="007A497A"/>
    <w:rsid w:val="007A4B52"/>
    <w:rsid w:val="007A4CA6"/>
    <w:rsid w:val="007A4E2F"/>
    <w:rsid w:val="007A5116"/>
    <w:rsid w:val="007A54E6"/>
    <w:rsid w:val="007A5D36"/>
    <w:rsid w:val="007A5EB3"/>
    <w:rsid w:val="007A6126"/>
    <w:rsid w:val="007A68A1"/>
    <w:rsid w:val="007A69CE"/>
    <w:rsid w:val="007A6AA8"/>
    <w:rsid w:val="007A77F8"/>
    <w:rsid w:val="007B33BA"/>
    <w:rsid w:val="007B367E"/>
    <w:rsid w:val="007B3B7B"/>
    <w:rsid w:val="007B43A8"/>
    <w:rsid w:val="007B4532"/>
    <w:rsid w:val="007B538B"/>
    <w:rsid w:val="007B66E2"/>
    <w:rsid w:val="007C169C"/>
    <w:rsid w:val="007C1AE7"/>
    <w:rsid w:val="007C1BB5"/>
    <w:rsid w:val="007C4901"/>
    <w:rsid w:val="007C6C91"/>
    <w:rsid w:val="007C7B9D"/>
    <w:rsid w:val="007C7E27"/>
    <w:rsid w:val="007C7FF9"/>
    <w:rsid w:val="007D1051"/>
    <w:rsid w:val="007D16B8"/>
    <w:rsid w:val="007D36DF"/>
    <w:rsid w:val="007D4CC8"/>
    <w:rsid w:val="007D509F"/>
    <w:rsid w:val="007D5DEF"/>
    <w:rsid w:val="007D5E04"/>
    <w:rsid w:val="007D608B"/>
    <w:rsid w:val="007E015B"/>
    <w:rsid w:val="007E0E9D"/>
    <w:rsid w:val="007E1EFE"/>
    <w:rsid w:val="007E244E"/>
    <w:rsid w:val="007E24B6"/>
    <w:rsid w:val="007E4966"/>
    <w:rsid w:val="007E4A9C"/>
    <w:rsid w:val="007E52CD"/>
    <w:rsid w:val="007E5617"/>
    <w:rsid w:val="007E56E3"/>
    <w:rsid w:val="007E63FD"/>
    <w:rsid w:val="007E6AC0"/>
    <w:rsid w:val="007E746E"/>
    <w:rsid w:val="007F2DE0"/>
    <w:rsid w:val="007F455F"/>
    <w:rsid w:val="007F4E7A"/>
    <w:rsid w:val="007F6BE9"/>
    <w:rsid w:val="00800624"/>
    <w:rsid w:val="00802234"/>
    <w:rsid w:val="0080352B"/>
    <w:rsid w:val="00804E01"/>
    <w:rsid w:val="008052C7"/>
    <w:rsid w:val="008101F0"/>
    <w:rsid w:val="00810E6A"/>
    <w:rsid w:val="00812754"/>
    <w:rsid w:val="00814BC9"/>
    <w:rsid w:val="0081707B"/>
    <w:rsid w:val="008176C8"/>
    <w:rsid w:val="00821C2A"/>
    <w:rsid w:val="0082265B"/>
    <w:rsid w:val="008227D4"/>
    <w:rsid w:val="008242B5"/>
    <w:rsid w:val="00824749"/>
    <w:rsid w:val="00824CBD"/>
    <w:rsid w:val="00824D07"/>
    <w:rsid w:val="008250CF"/>
    <w:rsid w:val="008263DF"/>
    <w:rsid w:val="008264FA"/>
    <w:rsid w:val="00826E14"/>
    <w:rsid w:val="0083016D"/>
    <w:rsid w:val="008302FB"/>
    <w:rsid w:val="008303C1"/>
    <w:rsid w:val="008303F2"/>
    <w:rsid w:val="00831778"/>
    <w:rsid w:val="00832250"/>
    <w:rsid w:val="00832A7A"/>
    <w:rsid w:val="00832E35"/>
    <w:rsid w:val="0083363E"/>
    <w:rsid w:val="00833ECB"/>
    <w:rsid w:val="00834584"/>
    <w:rsid w:val="00834A8D"/>
    <w:rsid w:val="008350EE"/>
    <w:rsid w:val="008353D8"/>
    <w:rsid w:val="008357CB"/>
    <w:rsid w:val="00836216"/>
    <w:rsid w:val="00836712"/>
    <w:rsid w:val="008375E6"/>
    <w:rsid w:val="00837D81"/>
    <w:rsid w:val="00840080"/>
    <w:rsid w:val="00840BDC"/>
    <w:rsid w:val="00840CCD"/>
    <w:rsid w:val="00844347"/>
    <w:rsid w:val="00851529"/>
    <w:rsid w:val="008515B6"/>
    <w:rsid w:val="00853438"/>
    <w:rsid w:val="00853459"/>
    <w:rsid w:val="00853DCF"/>
    <w:rsid w:val="008547DB"/>
    <w:rsid w:val="00854C94"/>
    <w:rsid w:val="00855659"/>
    <w:rsid w:val="00855F03"/>
    <w:rsid w:val="00856044"/>
    <w:rsid w:val="00856867"/>
    <w:rsid w:val="00856F7D"/>
    <w:rsid w:val="0086084B"/>
    <w:rsid w:val="00861923"/>
    <w:rsid w:val="00861E60"/>
    <w:rsid w:val="0086232B"/>
    <w:rsid w:val="00862505"/>
    <w:rsid w:val="00862C0A"/>
    <w:rsid w:val="008633A2"/>
    <w:rsid w:val="0086493C"/>
    <w:rsid w:val="00865249"/>
    <w:rsid w:val="00865EE1"/>
    <w:rsid w:val="0086638F"/>
    <w:rsid w:val="008667DF"/>
    <w:rsid w:val="00867C92"/>
    <w:rsid w:val="00867EE6"/>
    <w:rsid w:val="00867F02"/>
    <w:rsid w:val="00870D36"/>
    <w:rsid w:val="008712D5"/>
    <w:rsid w:val="0087159A"/>
    <w:rsid w:val="00874291"/>
    <w:rsid w:val="00874C05"/>
    <w:rsid w:val="00876875"/>
    <w:rsid w:val="00876AD1"/>
    <w:rsid w:val="00877710"/>
    <w:rsid w:val="00877DE4"/>
    <w:rsid w:val="0088038C"/>
    <w:rsid w:val="00880915"/>
    <w:rsid w:val="008815E6"/>
    <w:rsid w:val="008822D6"/>
    <w:rsid w:val="00882492"/>
    <w:rsid w:val="00882A26"/>
    <w:rsid w:val="00882F81"/>
    <w:rsid w:val="008833DD"/>
    <w:rsid w:val="00883444"/>
    <w:rsid w:val="0088458A"/>
    <w:rsid w:val="00884979"/>
    <w:rsid w:val="00886CED"/>
    <w:rsid w:val="00886F38"/>
    <w:rsid w:val="0088720C"/>
    <w:rsid w:val="008874EF"/>
    <w:rsid w:val="00890F30"/>
    <w:rsid w:val="008952EF"/>
    <w:rsid w:val="00897497"/>
    <w:rsid w:val="0089767D"/>
    <w:rsid w:val="00897989"/>
    <w:rsid w:val="00897A5C"/>
    <w:rsid w:val="008A14A2"/>
    <w:rsid w:val="008A2443"/>
    <w:rsid w:val="008A2DCB"/>
    <w:rsid w:val="008A32D2"/>
    <w:rsid w:val="008A64F6"/>
    <w:rsid w:val="008A7DB4"/>
    <w:rsid w:val="008B050A"/>
    <w:rsid w:val="008B0D8F"/>
    <w:rsid w:val="008B11E4"/>
    <w:rsid w:val="008B1C8C"/>
    <w:rsid w:val="008B2703"/>
    <w:rsid w:val="008B3828"/>
    <w:rsid w:val="008B3E5B"/>
    <w:rsid w:val="008B539F"/>
    <w:rsid w:val="008B6761"/>
    <w:rsid w:val="008B7AE8"/>
    <w:rsid w:val="008B7E6A"/>
    <w:rsid w:val="008C54AB"/>
    <w:rsid w:val="008C59D2"/>
    <w:rsid w:val="008C6102"/>
    <w:rsid w:val="008C6D00"/>
    <w:rsid w:val="008D04EA"/>
    <w:rsid w:val="008D0810"/>
    <w:rsid w:val="008D0D2C"/>
    <w:rsid w:val="008D1174"/>
    <w:rsid w:val="008D12CF"/>
    <w:rsid w:val="008D131C"/>
    <w:rsid w:val="008D1CCE"/>
    <w:rsid w:val="008D28EA"/>
    <w:rsid w:val="008D3059"/>
    <w:rsid w:val="008D3281"/>
    <w:rsid w:val="008D3323"/>
    <w:rsid w:val="008D4538"/>
    <w:rsid w:val="008D6210"/>
    <w:rsid w:val="008D710D"/>
    <w:rsid w:val="008E0C63"/>
    <w:rsid w:val="008E1EBD"/>
    <w:rsid w:val="008E46CD"/>
    <w:rsid w:val="008E5B69"/>
    <w:rsid w:val="008E6279"/>
    <w:rsid w:val="008E66FB"/>
    <w:rsid w:val="008E77D0"/>
    <w:rsid w:val="008F05C4"/>
    <w:rsid w:val="008F13EC"/>
    <w:rsid w:val="008F1C10"/>
    <w:rsid w:val="008F2ED5"/>
    <w:rsid w:val="008F4381"/>
    <w:rsid w:val="008F56F4"/>
    <w:rsid w:val="008F7808"/>
    <w:rsid w:val="008F78DC"/>
    <w:rsid w:val="00900D8F"/>
    <w:rsid w:val="009010D2"/>
    <w:rsid w:val="00902659"/>
    <w:rsid w:val="009037D9"/>
    <w:rsid w:val="00905305"/>
    <w:rsid w:val="009107B6"/>
    <w:rsid w:val="009118BE"/>
    <w:rsid w:val="00911E94"/>
    <w:rsid w:val="00912373"/>
    <w:rsid w:val="00916598"/>
    <w:rsid w:val="00916AA4"/>
    <w:rsid w:val="00916BAD"/>
    <w:rsid w:val="00917B48"/>
    <w:rsid w:val="00917ED4"/>
    <w:rsid w:val="00920BD7"/>
    <w:rsid w:val="00921BF2"/>
    <w:rsid w:val="00921CCF"/>
    <w:rsid w:val="009236CD"/>
    <w:rsid w:val="00923CA6"/>
    <w:rsid w:val="00923CC1"/>
    <w:rsid w:val="00924089"/>
    <w:rsid w:val="00924097"/>
    <w:rsid w:val="009249BD"/>
    <w:rsid w:val="00924C5F"/>
    <w:rsid w:val="0093076B"/>
    <w:rsid w:val="009311E3"/>
    <w:rsid w:val="00931C50"/>
    <w:rsid w:val="00932773"/>
    <w:rsid w:val="0093282D"/>
    <w:rsid w:val="0093361E"/>
    <w:rsid w:val="0093372D"/>
    <w:rsid w:val="00934002"/>
    <w:rsid w:val="00934D3C"/>
    <w:rsid w:val="00936E8E"/>
    <w:rsid w:val="0093790D"/>
    <w:rsid w:val="00940C92"/>
    <w:rsid w:val="009418AD"/>
    <w:rsid w:val="00944218"/>
    <w:rsid w:val="00944897"/>
    <w:rsid w:val="00944A3A"/>
    <w:rsid w:val="00945620"/>
    <w:rsid w:val="00945AB3"/>
    <w:rsid w:val="00945CC4"/>
    <w:rsid w:val="00946485"/>
    <w:rsid w:val="00947239"/>
    <w:rsid w:val="0094735B"/>
    <w:rsid w:val="00947F30"/>
    <w:rsid w:val="00951DFC"/>
    <w:rsid w:val="00952200"/>
    <w:rsid w:val="00952864"/>
    <w:rsid w:val="00952F8F"/>
    <w:rsid w:val="00952FAD"/>
    <w:rsid w:val="00953837"/>
    <w:rsid w:val="00953E57"/>
    <w:rsid w:val="00954555"/>
    <w:rsid w:val="00955576"/>
    <w:rsid w:val="00955677"/>
    <w:rsid w:val="00957A69"/>
    <w:rsid w:val="00957A90"/>
    <w:rsid w:val="0096028D"/>
    <w:rsid w:val="00960645"/>
    <w:rsid w:val="0096083B"/>
    <w:rsid w:val="0096129D"/>
    <w:rsid w:val="00961507"/>
    <w:rsid w:val="00961C58"/>
    <w:rsid w:val="009634CC"/>
    <w:rsid w:val="009636E5"/>
    <w:rsid w:val="00964685"/>
    <w:rsid w:val="00965575"/>
    <w:rsid w:val="0096714F"/>
    <w:rsid w:val="00970429"/>
    <w:rsid w:val="00973A6A"/>
    <w:rsid w:val="009762A1"/>
    <w:rsid w:val="00976CF0"/>
    <w:rsid w:val="009774D0"/>
    <w:rsid w:val="00977753"/>
    <w:rsid w:val="00980801"/>
    <w:rsid w:val="009819B7"/>
    <w:rsid w:val="00981F3D"/>
    <w:rsid w:val="00983D15"/>
    <w:rsid w:val="00984A37"/>
    <w:rsid w:val="0098539A"/>
    <w:rsid w:val="00985CFE"/>
    <w:rsid w:val="0099004B"/>
    <w:rsid w:val="00991452"/>
    <w:rsid w:val="0099331F"/>
    <w:rsid w:val="009940F3"/>
    <w:rsid w:val="00995301"/>
    <w:rsid w:val="009953D2"/>
    <w:rsid w:val="0099570E"/>
    <w:rsid w:val="00995773"/>
    <w:rsid w:val="00995B6D"/>
    <w:rsid w:val="00997379"/>
    <w:rsid w:val="00997D9E"/>
    <w:rsid w:val="009A112F"/>
    <w:rsid w:val="009A1EA9"/>
    <w:rsid w:val="009A32CE"/>
    <w:rsid w:val="009A466E"/>
    <w:rsid w:val="009A54BB"/>
    <w:rsid w:val="009A7891"/>
    <w:rsid w:val="009B0CD4"/>
    <w:rsid w:val="009B15BB"/>
    <w:rsid w:val="009B2985"/>
    <w:rsid w:val="009B2B83"/>
    <w:rsid w:val="009B4902"/>
    <w:rsid w:val="009B4C71"/>
    <w:rsid w:val="009B596A"/>
    <w:rsid w:val="009B61A1"/>
    <w:rsid w:val="009C094B"/>
    <w:rsid w:val="009C0B1C"/>
    <w:rsid w:val="009C0C6D"/>
    <w:rsid w:val="009C280D"/>
    <w:rsid w:val="009C3225"/>
    <w:rsid w:val="009C385D"/>
    <w:rsid w:val="009C3F77"/>
    <w:rsid w:val="009C6CCE"/>
    <w:rsid w:val="009C7F7A"/>
    <w:rsid w:val="009D0F85"/>
    <w:rsid w:val="009D1AE9"/>
    <w:rsid w:val="009D2612"/>
    <w:rsid w:val="009D3283"/>
    <w:rsid w:val="009D35CE"/>
    <w:rsid w:val="009D3634"/>
    <w:rsid w:val="009D6E1B"/>
    <w:rsid w:val="009E0F0F"/>
    <w:rsid w:val="009E20BB"/>
    <w:rsid w:val="009E22EE"/>
    <w:rsid w:val="009E2F5F"/>
    <w:rsid w:val="009E4C32"/>
    <w:rsid w:val="009F111A"/>
    <w:rsid w:val="009F15A4"/>
    <w:rsid w:val="009F2767"/>
    <w:rsid w:val="009F331F"/>
    <w:rsid w:val="009F396B"/>
    <w:rsid w:val="009F4086"/>
    <w:rsid w:val="009F45E2"/>
    <w:rsid w:val="009F524B"/>
    <w:rsid w:val="009F5864"/>
    <w:rsid w:val="009F5CE5"/>
    <w:rsid w:val="009F5E7B"/>
    <w:rsid w:val="00A00AE9"/>
    <w:rsid w:val="00A02416"/>
    <w:rsid w:val="00A03B0E"/>
    <w:rsid w:val="00A04187"/>
    <w:rsid w:val="00A04FA7"/>
    <w:rsid w:val="00A05861"/>
    <w:rsid w:val="00A05F74"/>
    <w:rsid w:val="00A0796F"/>
    <w:rsid w:val="00A07BAE"/>
    <w:rsid w:val="00A10851"/>
    <w:rsid w:val="00A10C55"/>
    <w:rsid w:val="00A131FE"/>
    <w:rsid w:val="00A13212"/>
    <w:rsid w:val="00A13884"/>
    <w:rsid w:val="00A13A47"/>
    <w:rsid w:val="00A142A1"/>
    <w:rsid w:val="00A164D9"/>
    <w:rsid w:val="00A166FF"/>
    <w:rsid w:val="00A17578"/>
    <w:rsid w:val="00A2058A"/>
    <w:rsid w:val="00A22665"/>
    <w:rsid w:val="00A25492"/>
    <w:rsid w:val="00A263E5"/>
    <w:rsid w:val="00A268B1"/>
    <w:rsid w:val="00A26FA0"/>
    <w:rsid w:val="00A278B5"/>
    <w:rsid w:val="00A30BF5"/>
    <w:rsid w:val="00A323BF"/>
    <w:rsid w:val="00A33D37"/>
    <w:rsid w:val="00A35F2B"/>
    <w:rsid w:val="00A369C3"/>
    <w:rsid w:val="00A36CF4"/>
    <w:rsid w:val="00A376FC"/>
    <w:rsid w:val="00A4056F"/>
    <w:rsid w:val="00A42142"/>
    <w:rsid w:val="00A43E3D"/>
    <w:rsid w:val="00A4483F"/>
    <w:rsid w:val="00A47892"/>
    <w:rsid w:val="00A47CA1"/>
    <w:rsid w:val="00A506AA"/>
    <w:rsid w:val="00A507CA"/>
    <w:rsid w:val="00A5103F"/>
    <w:rsid w:val="00A51FDB"/>
    <w:rsid w:val="00A5298C"/>
    <w:rsid w:val="00A536B2"/>
    <w:rsid w:val="00A53835"/>
    <w:rsid w:val="00A564A7"/>
    <w:rsid w:val="00A5688A"/>
    <w:rsid w:val="00A60282"/>
    <w:rsid w:val="00A62CEC"/>
    <w:rsid w:val="00A62E89"/>
    <w:rsid w:val="00A63027"/>
    <w:rsid w:val="00A64D8D"/>
    <w:rsid w:val="00A65930"/>
    <w:rsid w:val="00A711F7"/>
    <w:rsid w:val="00A71705"/>
    <w:rsid w:val="00A72DB0"/>
    <w:rsid w:val="00A73092"/>
    <w:rsid w:val="00A73C9E"/>
    <w:rsid w:val="00A753EA"/>
    <w:rsid w:val="00A75E47"/>
    <w:rsid w:val="00A80C2A"/>
    <w:rsid w:val="00A8138B"/>
    <w:rsid w:val="00A83589"/>
    <w:rsid w:val="00A8659F"/>
    <w:rsid w:val="00A87629"/>
    <w:rsid w:val="00A91893"/>
    <w:rsid w:val="00A918BD"/>
    <w:rsid w:val="00A91F46"/>
    <w:rsid w:val="00A944B5"/>
    <w:rsid w:val="00A959B6"/>
    <w:rsid w:val="00A95CC8"/>
    <w:rsid w:val="00A97440"/>
    <w:rsid w:val="00A97BB8"/>
    <w:rsid w:val="00AA1622"/>
    <w:rsid w:val="00AA321A"/>
    <w:rsid w:val="00AA485A"/>
    <w:rsid w:val="00AA5466"/>
    <w:rsid w:val="00AA59D9"/>
    <w:rsid w:val="00AA7049"/>
    <w:rsid w:val="00AA778F"/>
    <w:rsid w:val="00AA7A37"/>
    <w:rsid w:val="00AA7A8D"/>
    <w:rsid w:val="00AB0507"/>
    <w:rsid w:val="00AB2331"/>
    <w:rsid w:val="00AB24DC"/>
    <w:rsid w:val="00AB2EB2"/>
    <w:rsid w:val="00AB3BCB"/>
    <w:rsid w:val="00AB3C1D"/>
    <w:rsid w:val="00AB3E2C"/>
    <w:rsid w:val="00AC0FD6"/>
    <w:rsid w:val="00AC1A1B"/>
    <w:rsid w:val="00AC1C2D"/>
    <w:rsid w:val="00AC2388"/>
    <w:rsid w:val="00AC2C18"/>
    <w:rsid w:val="00AC485A"/>
    <w:rsid w:val="00AC54B9"/>
    <w:rsid w:val="00AC601E"/>
    <w:rsid w:val="00AC70A7"/>
    <w:rsid w:val="00AC7448"/>
    <w:rsid w:val="00AC745A"/>
    <w:rsid w:val="00AC78E9"/>
    <w:rsid w:val="00AD04F8"/>
    <w:rsid w:val="00AD1349"/>
    <w:rsid w:val="00AD1836"/>
    <w:rsid w:val="00AD2DC0"/>
    <w:rsid w:val="00AD2E81"/>
    <w:rsid w:val="00AD3EFC"/>
    <w:rsid w:val="00AD7546"/>
    <w:rsid w:val="00AE02B9"/>
    <w:rsid w:val="00AE24A6"/>
    <w:rsid w:val="00AE3A9B"/>
    <w:rsid w:val="00AE466D"/>
    <w:rsid w:val="00AE4F32"/>
    <w:rsid w:val="00AE6859"/>
    <w:rsid w:val="00AE6DEC"/>
    <w:rsid w:val="00AE75D5"/>
    <w:rsid w:val="00AF01B5"/>
    <w:rsid w:val="00AF0A86"/>
    <w:rsid w:val="00AF1619"/>
    <w:rsid w:val="00AF24BE"/>
    <w:rsid w:val="00AF2E24"/>
    <w:rsid w:val="00AF49BE"/>
    <w:rsid w:val="00AF4BF3"/>
    <w:rsid w:val="00AF53F1"/>
    <w:rsid w:val="00AF5F91"/>
    <w:rsid w:val="00AF675C"/>
    <w:rsid w:val="00B003CF"/>
    <w:rsid w:val="00B01D1D"/>
    <w:rsid w:val="00B01F19"/>
    <w:rsid w:val="00B03442"/>
    <w:rsid w:val="00B042CB"/>
    <w:rsid w:val="00B04A8A"/>
    <w:rsid w:val="00B04EBB"/>
    <w:rsid w:val="00B05A40"/>
    <w:rsid w:val="00B05CAC"/>
    <w:rsid w:val="00B0759E"/>
    <w:rsid w:val="00B112AF"/>
    <w:rsid w:val="00B11940"/>
    <w:rsid w:val="00B1522F"/>
    <w:rsid w:val="00B15CCC"/>
    <w:rsid w:val="00B17E4A"/>
    <w:rsid w:val="00B2146E"/>
    <w:rsid w:val="00B21BA6"/>
    <w:rsid w:val="00B21FC8"/>
    <w:rsid w:val="00B2338C"/>
    <w:rsid w:val="00B2339E"/>
    <w:rsid w:val="00B2547C"/>
    <w:rsid w:val="00B25E8C"/>
    <w:rsid w:val="00B269FC"/>
    <w:rsid w:val="00B30C5E"/>
    <w:rsid w:val="00B31ABF"/>
    <w:rsid w:val="00B3271C"/>
    <w:rsid w:val="00B34792"/>
    <w:rsid w:val="00B356F6"/>
    <w:rsid w:val="00B3653C"/>
    <w:rsid w:val="00B4329B"/>
    <w:rsid w:val="00B45BE3"/>
    <w:rsid w:val="00B46C24"/>
    <w:rsid w:val="00B47285"/>
    <w:rsid w:val="00B47D72"/>
    <w:rsid w:val="00B503BF"/>
    <w:rsid w:val="00B516F8"/>
    <w:rsid w:val="00B520F1"/>
    <w:rsid w:val="00B56343"/>
    <w:rsid w:val="00B610A5"/>
    <w:rsid w:val="00B633E6"/>
    <w:rsid w:val="00B640FC"/>
    <w:rsid w:val="00B64A95"/>
    <w:rsid w:val="00B65ADE"/>
    <w:rsid w:val="00B67B32"/>
    <w:rsid w:val="00B67BA7"/>
    <w:rsid w:val="00B7090A"/>
    <w:rsid w:val="00B71867"/>
    <w:rsid w:val="00B73256"/>
    <w:rsid w:val="00B73C34"/>
    <w:rsid w:val="00B73EF4"/>
    <w:rsid w:val="00B75204"/>
    <w:rsid w:val="00B755AA"/>
    <w:rsid w:val="00B756A9"/>
    <w:rsid w:val="00B76659"/>
    <w:rsid w:val="00B773F7"/>
    <w:rsid w:val="00B777AA"/>
    <w:rsid w:val="00B828ED"/>
    <w:rsid w:val="00B836B7"/>
    <w:rsid w:val="00B84A76"/>
    <w:rsid w:val="00B86782"/>
    <w:rsid w:val="00B86830"/>
    <w:rsid w:val="00B9041F"/>
    <w:rsid w:val="00B9178F"/>
    <w:rsid w:val="00B91FBC"/>
    <w:rsid w:val="00B92BF9"/>
    <w:rsid w:val="00B94E0F"/>
    <w:rsid w:val="00B95199"/>
    <w:rsid w:val="00B97076"/>
    <w:rsid w:val="00B9753A"/>
    <w:rsid w:val="00BA0608"/>
    <w:rsid w:val="00BA35C0"/>
    <w:rsid w:val="00BA41A4"/>
    <w:rsid w:val="00BA4AB0"/>
    <w:rsid w:val="00BA5149"/>
    <w:rsid w:val="00BA7930"/>
    <w:rsid w:val="00BA7DA2"/>
    <w:rsid w:val="00BB00FD"/>
    <w:rsid w:val="00BB1641"/>
    <w:rsid w:val="00BB281D"/>
    <w:rsid w:val="00BB2A36"/>
    <w:rsid w:val="00BB513F"/>
    <w:rsid w:val="00BB7A95"/>
    <w:rsid w:val="00BB7EFC"/>
    <w:rsid w:val="00BC1851"/>
    <w:rsid w:val="00BC1E7F"/>
    <w:rsid w:val="00BC253D"/>
    <w:rsid w:val="00BC3824"/>
    <w:rsid w:val="00BC38F7"/>
    <w:rsid w:val="00BC45B4"/>
    <w:rsid w:val="00BC4F49"/>
    <w:rsid w:val="00BC5BEE"/>
    <w:rsid w:val="00BC5E7A"/>
    <w:rsid w:val="00BC6073"/>
    <w:rsid w:val="00BD15C1"/>
    <w:rsid w:val="00BD345F"/>
    <w:rsid w:val="00BD42C5"/>
    <w:rsid w:val="00BD4329"/>
    <w:rsid w:val="00BD6678"/>
    <w:rsid w:val="00BD6DCC"/>
    <w:rsid w:val="00BD71A1"/>
    <w:rsid w:val="00BE0C81"/>
    <w:rsid w:val="00BE0ED3"/>
    <w:rsid w:val="00BE109F"/>
    <w:rsid w:val="00BE1D4A"/>
    <w:rsid w:val="00BE2D70"/>
    <w:rsid w:val="00BE4682"/>
    <w:rsid w:val="00BE4AA1"/>
    <w:rsid w:val="00BE57BB"/>
    <w:rsid w:val="00BE5EF2"/>
    <w:rsid w:val="00BE7236"/>
    <w:rsid w:val="00BF1DD0"/>
    <w:rsid w:val="00BF2540"/>
    <w:rsid w:val="00BF4837"/>
    <w:rsid w:val="00BF6213"/>
    <w:rsid w:val="00BF677B"/>
    <w:rsid w:val="00BF7077"/>
    <w:rsid w:val="00BF7447"/>
    <w:rsid w:val="00BF749B"/>
    <w:rsid w:val="00BF79E2"/>
    <w:rsid w:val="00C02A53"/>
    <w:rsid w:val="00C03CDF"/>
    <w:rsid w:val="00C041A3"/>
    <w:rsid w:val="00C06ED7"/>
    <w:rsid w:val="00C078EA"/>
    <w:rsid w:val="00C10481"/>
    <w:rsid w:val="00C1217A"/>
    <w:rsid w:val="00C12544"/>
    <w:rsid w:val="00C14CA4"/>
    <w:rsid w:val="00C14CE3"/>
    <w:rsid w:val="00C14EDF"/>
    <w:rsid w:val="00C155FA"/>
    <w:rsid w:val="00C160EE"/>
    <w:rsid w:val="00C16892"/>
    <w:rsid w:val="00C169E4"/>
    <w:rsid w:val="00C2132B"/>
    <w:rsid w:val="00C216CB"/>
    <w:rsid w:val="00C2269B"/>
    <w:rsid w:val="00C22CAE"/>
    <w:rsid w:val="00C23144"/>
    <w:rsid w:val="00C24A8E"/>
    <w:rsid w:val="00C24F4F"/>
    <w:rsid w:val="00C2733C"/>
    <w:rsid w:val="00C30B67"/>
    <w:rsid w:val="00C33115"/>
    <w:rsid w:val="00C3561E"/>
    <w:rsid w:val="00C35D97"/>
    <w:rsid w:val="00C409A3"/>
    <w:rsid w:val="00C41CCA"/>
    <w:rsid w:val="00C4206E"/>
    <w:rsid w:val="00C42900"/>
    <w:rsid w:val="00C44118"/>
    <w:rsid w:val="00C4427A"/>
    <w:rsid w:val="00C44C5A"/>
    <w:rsid w:val="00C47272"/>
    <w:rsid w:val="00C47BB2"/>
    <w:rsid w:val="00C513C2"/>
    <w:rsid w:val="00C51C1A"/>
    <w:rsid w:val="00C51DE3"/>
    <w:rsid w:val="00C52CA6"/>
    <w:rsid w:val="00C52CDF"/>
    <w:rsid w:val="00C54340"/>
    <w:rsid w:val="00C5505B"/>
    <w:rsid w:val="00C56775"/>
    <w:rsid w:val="00C609FE"/>
    <w:rsid w:val="00C60DFD"/>
    <w:rsid w:val="00C61DE3"/>
    <w:rsid w:val="00C62EA9"/>
    <w:rsid w:val="00C637EF"/>
    <w:rsid w:val="00C64C9B"/>
    <w:rsid w:val="00C668A5"/>
    <w:rsid w:val="00C668C9"/>
    <w:rsid w:val="00C7027D"/>
    <w:rsid w:val="00C70BD6"/>
    <w:rsid w:val="00C7196B"/>
    <w:rsid w:val="00C72A64"/>
    <w:rsid w:val="00C72AF1"/>
    <w:rsid w:val="00C73ADC"/>
    <w:rsid w:val="00C7435F"/>
    <w:rsid w:val="00C74C7C"/>
    <w:rsid w:val="00C74D4D"/>
    <w:rsid w:val="00C8332D"/>
    <w:rsid w:val="00C83713"/>
    <w:rsid w:val="00C83CC1"/>
    <w:rsid w:val="00C842DB"/>
    <w:rsid w:val="00C84A9B"/>
    <w:rsid w:val="00C90987"/>
    <w:rsid w:val="00C92155"/>
    <w:rsid w:val="00C923D4"/>
    <w:rsid w:val="00C92D36"/>
    <w:rsid w:val="00C93440"/>
    <w:rsid w:val="00C9358A"/>
    <w:rsid w:val="00C94346"/>
    <w:rsid w:val="00C944AE"/>
    <w:rsid w:val="00C94D36"/>
    <w:rsid w:val="00C95F90"/>
    <w:rsid w:val="00C965A4"/>
    <w:rsid w:val="00C967DE"/>
    <w:rsid w:val="00C96A20"/>
    <w:rsid w:val="00C96A35"/>
    <w:rsid w:val="00C97754"/>
    <w:rsid w:val="00CA2E4E"/>
    <w:rsid w:val="00CA4583"/>
    <w:rsid w:val="00CA50C2"/>
    <w:rsid w:val="00CA5EB5"/>
    <w:rsid w:val="00CA6633"/>
    <w:rsid w:val="00CA6773"/>
    <w:rsid w:val="00CB04D9"/>
    <w:rsid w:val="00CB0C3A"/>
    <w:rsid w:val="00CB1342"/>
    <w:rsid w:val="00CB1B60"/>
    <w:rsid w:val="00CB1C53"/>
    <w:rsid w:val="00CB1EDF"/>
    <w:rsid w:val="00CB22F5"/>
    <w:rsid w:val="00CB2FCD"/>
    <w:rsid w:val="00CB3240"/>
    <w:rsid w:val="00CB3AF3"/>
    <w:rsid w:val="00CB4AEF"/>
    <w:rsid w:val="00CB529E"/>
    <w:rsid w:val="00CB6F86"/>
    <w:rsid w:val="00CB7C02"/>
    <w:rsid w:val="00CC01BC"/>
    <w:rsid w:val="00CC0FB0"/>
    <w:rsid w:val="00CC1165"/>
    <w:rsid w:val="00CC283B"/>
    <w:rsid w:val="00CC3862"/>
    <w:rsid w:val="00CC5390"/>
    <w:rsid w:val="00CC6419"/>
    <w:rsid w:val="00CC7176"/>
    <w:rsid w:val="00CC73A0"/>
    <w:rsid w:val="00CC7F94"/>
    <w:rsid w:val="00CD034D"/>
    <w:rsid w:val="00CD0D19"/>
    <w:rsid w:val="00CD1DFF"/>
    <w:rsid w:val="00CD2776"/>
    <w:rsid w:val="00CD29AB"/>
    <w:rsid w:val="00CD2EA0"/>
    <w:rsid w:val="00CD3577"/>
    <w:rsid w:val="00CD3641"/>
    <w:rsid w:val="00CD3E57"/>
    <w:rsid w:val="00CD4F48"/>
    <w:rsid w:val="00CD56D3"/>
    <w:rsid w:val="00CD6D13"/>
    <w:rsid w:val="00CD7813"/>
    <w:rsid w:val="00CE0303"/>
    <w:rsid w:val="00CE1023"/>
    <w:rsid w:val="00CE1314"/>
    <w:rsid w:val="00CE1C66"/>
    <w:rsid w:val="00CE20A7"/>
    <w:rsid w:val="00CE3A9C"/>
    <w:rsid w:val="00CE4EF2"/>
    <w:rsid w:val="00CE567C"/>
    <w:rsid w:val="00CE644F"/>
    <w:rsid w:val="00CE64B0"/>
    <w:rsid w:val="00CE6D8D"/>
    <w:rsid w:val="00CF02B0"/>
    <w:rsid w:val="00CF0438"/>
    <w:rsid w:val="00CF1822"/>
    <w:rsid w:val="00CF4B43"/>
    <w:rsid w:val="00CF5223"/>
    <w:rsid w:val="00CF6428"/>
    <w:rsid w:val="00CF6E51"/>
    <w:rsid w:val="00CF7985"/>
    <w:rsid w:val="00D01B64"/>
    <w:rsid w:val="00D02072"/>
    <w:rsid w:val="00D02932"/>
    <w:rsid w:val="00D02EBC"/>
    <w:rsid w:val="00D0323E"/>
    <w:rsid w:val="00D0588B"/>
    <w:rsid w:val="00D06041"/>
    <w:rsid w:val="00D070F9"/>
    <w:rsid w:val="00D07DB7"/>
    <w:rsid w:val="00D10484"/>
    <w:rsid w:val="00D1125C"/>
    <w:rsid w:val="00D128D1"/>
    <w:rsid w:val="00D13843"/>
    <w:rsid w:val="00D14073"/>
    <w:rsid w:val="00D142EA"/>
    <w:rsid w:val="00D1544F"/>
    <w:rsid w:val="00D15B26"/>
    <w:rsid w:val="00D15DB2"/>
    <w:rsid w:val="00D15F20"/>
    <w:rsid w:val="00D20DA2"/>
    <w:rsid w:val="00D2295D"/>
    <w:rsid w:val="00D23195"/>
    <w:rsid w:val="00D278DF"/>
    <w:rsid w:val="00D30FA0"/>
    <w:rsid w:val="00D328E5"/>
    <w:rsid w:val="00D33FB6"/>
    <w:rsid w:val="00D3584B"/>
    <w:rsid w:val="00D35AD3"/>
    <w:rsid w:val="00D363BC"/>
    <w:rsid w:val="00D377AC"/>
    <w:rsid w:val="00D40603"/>
    <w:rsid w:val="00D4079C"/>
    <w:rsid w:val="00D40EB6"/>
    <w:rsid w:val="00D418F0"/>
    <w:rsid w:val="00D43502"/>
    <w:rsid w:val="00D449CF"/>
    <w:rsid w:val="00D45B8F"/>
    <w:rsid w:val="00D46488"/>
    <w:rsid w:val="00D466ED"/>
    <w:rsid w:val="00D476A0"/>
    <w:rsid w:val="00D50777"/>
    <w:rsid w:val="00D516F3"/>
    <w:rsid w:val="00D520BA"/>
    <w:rsid w:val="00D560F9"/>
    <w:rsid w:val="00D5651E"/>
    <w:rsid w:val="00D57128"/>
    <w:rsid w:val="00D611C0"/>
    <w:rsid w:val="00D61427"/>
    <w:rsid w:val="00D6249B"/>
    <w:rsid w:val="00D632FE"/>
    <w:rsid w:val="00D65181"/>
    <w:rsid w:val="00D72AD7"/>
    <w:rsid w:val="00D747CD"/>
    <w:rsid w:val="00D74943"/>
    <w:rsid w:val="00D76A73"/>
    <w:rsid w:val="00D804DB"/>
    <w:rsid w:val="00D80B77"/>
    <w:rsid w:val="00D81165"/>
    <w:rsid w:val="00D85024"/>
    <w:rsid w:val="00D857BC"/>
    <w:rsid w:val="00D86C65"/>
    <w:rsid w:val="00D870AE"/>
    <w:rsid w:val="00D876D2"/>
    <w:rsid w:val="00D876D8"/>
    <w:rsid w:val="00D90774"/>
    <w:rsid w:val="00D9136A"/>
    <w:rsid w:val="00D93A19"/>
    <w:rsid w:val="00D94BBC"/>
    <w:rsid w:val="00D951B6"/>
    <w:rsid w:val="00D95B0C"/>
    <w:rsid w:val="00D95C45"/>
    <w:rsid w:val="00D96114"/>
    <w:rsid w:val="00D96237"/>
    <w:rsid w:val="00D97344"/>
    <w:rsid w:val="00D9760A"/>
    <w:rsid w:val="00DA0352"/>
    <w:rsid w:val="00DA1129"/>
    <w:rsid w:val="00DA23F0"/>
    <w:rsid w:val="00DA2614"/>
    <w:rsid w:val="00DA4BEE"/>
    <w:rsid w:val="00DA679C"/>
    <w:rsid w:val="00DA7FA9"/>
    <w:rsid w:val="00DB4E2B"/>
    <w:rsid w:val="00DB4F7A"/>
    <w:rsid w:val="00DB54C1"/>
    <w:rsid w:val="00DB7E65"/>
    <w:rsid w:val="00DC0061"/>
    <w:rsid w:val="00DC00C7"/>
    <w:rsid w:val="00DC00F9"/>
    <w:rsid w:val="00DC0E05"/>
    <w:rsid w:val="00DC13F4"/>
    <w:rsid w:val="00DC27A8"/>
    <w:rsid w:val="00DC33DC"/>
    <w:rsid w:val="00DC42A5"/>
    <w:rsid w:val="00DC5330"/>
    <w:rsid w:val="00DC689A"/>
    <w:rsid w:val="00DC7670"/>
    <w:rsid w:val="00DC775D"/>
    <w:rsid w:val="00DC7933"/>
    <w:rsid w:val="00DC7A00"/>
    <w:rsid w:val="00DD0BA7"/>
    <w:rsid w:val="00DD28A5"/>
    <w:rsid w:val="00DD316E"/>
    <w:rsid w:val="00DD33C5"/>
    <w:rsid w:val="00DD3656"/>
    <w:rsid w:val="00DD3E93"/>
    <w:rsid w:val="00DD49CB"/>
    <w:rsid w:val="00DD4E1A"/>
    <w:rsid w:val="00DD5568"/>
    <w:rsid w:val="00DD5E27"/>
    <w:rsid w:val="00DD6989"/>
    <w:rsid w:val="00DE1615"/>
    <w:rsid w:val="00DE1D94"/>
    <w:rsid w:val="00DE2801"/>
    <w:rsid w:val="00DE3D95"/>
    <w:rsid w:val="00DE4759"/>
    <w:rsid w:val="00DE4C7C"/>
    <w:rsid w:val="00DF20F5"/>
    <w:rsid w:val="00DF270E"/>
    <w:rsid w:val="00DF307A"/>
    <w:rsid w:val="00DF3497"/>
    <w:rsid w:val="00DF4638"/>
    <w:rsid w:val="00DF54FF"/>
    <w:rsid w:val="00DF553B"/>
    <w:rsid w:val="00DF5A81"/>
    <w:rsid w:val="00DF6CA7"/>
    <w:rsid w:val="00DF70EB"/>
    <w:rsid w:val="00DF7833"/>
    <w:rsid w:val="00E005ED"/>
    <w:rsid w:val="00E022A6"/>
    <w:rsid w:val="00E02886"/>
    <w:rsid w:val="00E02B15"/>
    <w:rsid w:val="00E0457B"/>
    <w:rsid w:val="00E04EA6"/>
    <w:rsid w:val="00E05439"/>
    <w:rsid w:val="00E071C0"/>
    <w:rsid w:val="00E07437"/>
    <w:rsid w:val="00E07A3F"/>
    <w:rsid w:val="00E10819"/>
    <w:rsid w:val="00E11ED4"/>
    <w:rsid w:val="00E11FE2"/>
    <w:rsid w:val="00E123A6"/>
    <w:rsid w:val="00E12419"/>
    <w:rsid w:val="00E12556"/>
    <w:rsid w:val="00E13111"/>
    <w:rsid w:val="00E146A8"/>
    <w:rsid w:val="00E17DAA"/>
    <w:rsid w:val="00E205DA"/>
    <w:rsid w:val="00E20943"/>
    <w:rsid w:val="00E217A3"/>
    <w:rsid w:val="00E21CE0"/>
    <w:rsid w:val="00E24988"/>
    <w:rsid w:val="00E24C5D"/>
    <w:rsid w:val="00E25A9C"/>
    <w:rsid w:val="00E261B9"/>
    <w:rsid w:val="00E312DB"/>
    <w:rsid w:val="00E31D87"/>
    <w:rsid w:val="00E31E85"/>
    <w:rsid w:val="00E32D59"/>
    <w:rsid w:val="00E33DD9"/>
    <w:rsid w:val="00E35BA2"/>
    <w:rsid w:val="00E36BE4"/>
    <w:rsid w:val="00E40C2C"/>
    <w:rsid w:val="00E413C8"/>
    <w:rsid w:val="00E43C04"/>
    <w:rsid w:val="00E44B3B"/>
    <w:rsid w:val="00E46C64"/>
    <w:rsid w:val="00E502AC"/>
    <w:rsid w:val="00E5102B"/>
    <w:rsid w:val="00E51CCA"/>
    <w:rsid w:val="00E524FF"/>
    <w:rsid w:val="00E53F99"/>
    <w:rsid w:val="00E546A4"/>
    <w:rsid w:val="00E55AF0"/>
    <w:rsid w:val="00E56259"/>
    <w:rsid w:val="00E56349"/>
    <w:rsid w:val="00E5719C"/>
    <w:rsid w:val="00E5787C"/>
    <w:rsid w:val="00E57C5B"/>
    <w:rsid w:val="00E60447"/>
    <w:rsid w:val="00E62487"/>
    <w:rsid w:val="00E62DFF"/>
    <w:rsid w:val="00E63612"/>
    <w:rsid w:val="00E646A0"/>
    <w:rsid w:val="00E65DC5"/>
    <w:rsid w:val="00E70AEE"/>
    <w:rsid w:val="00E71183"/>
    <w:rsid w:val="00E7201C"/>
    <w:rsid w:val="00E7255A"/>
    <w:rsid w:val="00E73C33"/>
    <w:rsid w:val="00E762D0"/>
    <w:rsid w:val="00E767A3"/>
    <w:rsid w:val="00E76EC1"/>
    <w:rsid w:val="00E80FBC"/>
    <w:rsid w:val="00E8100C"/>
    <w:rsid w:val="00E81349"/>
    <w:rsid w:val="00E82543"/>
    <w:rsid w:val="00E83EB9"/>
    <w:rsid w:val="00E843E3"/>
    <w:rsid w:val="00E84BEE"/>
    <w:rsid w:val="00E84FF3"/>
    <w:rsid w:val="00E86014"/>
    <w:rsid w:val="00E8765E"/>
    <w:rsid w:val="00E9075C"/>
    <w:rsid w:val="00E91588"/>
    <w:rsid w:val="00E916F4"/>
    <w:rsid w:val="00E91CBC"/>
    <w:rsid w:val="00E92252"/>
    <w:rsid w:val="00E935FD"/>
    <w:rsid w:val="00E944A1"/>
    <w:rsid w:val="00E9532C"/>
    <w:rsid w:val="00E9787B"/>
    <w:rsid w:val="00E97B54"/>
    <w:rsid w:val="00EA3214"/>
    <w:rsid w:val="00EA38F4"/>
    <w:rsid w:val="00EA3A0D"/>
    <w:rsid w:val="00EA691A"/>
    <w:rsid w:val="00EA7BC4"/>
    <w:rsid w:val="00EB0736"/>
    <w:rsid w:val="00EB0B3D"/>
    <w:rsid w:val="00EB0D2A"/>
    <w:rsid w:val="00EB0FB9"/>
    <w:rsid w:val="00EB12CC"/>
    <w:rsid w:val="00EB32C1"/>
    <w:rsid w:val="00EB344B"/>
    <w:rsid w:val="00EB363E"/>
    <w:rsid w:val="00EB498D"/>
    <w:rsid w:val="00EB532A"/>
    <w:rsid w:val="00EB5AB6"/>
    <w:rsid w:val="00EB6D04"/>
    <w:rsid w:val="00EB7C7A"/>
    <w:rsid w:val="00EC079D"/>
    <w:rsid w:val="00EC22FA"/>
    <w:rsid w:val="00EC3020"/>
    <w:rsid w:val="00EC34BC"/>
    <w:rsid w:val="00EC42FB"/>
    <w:rsid w:val="00EC450B"/>
    <w:rsid w:val="00EC479C"/>
    <w:rsid w:val="00EC4CC7"/>
    <w:rsid w:val="00EC4D4B"/>
    <w:rsid w:val="00EC54B4"/>
    <w:rsid w:val="00EC5C7D"/>
    <w:rsid w:val="00EC7219"/>
    <w:rsid w:val="00EC7341"/>
    <w:rsid w:val="00EC7597"/>
    <w:rsid w:val="00EC7AD7"/>
    <w:rsid w:val="00ED03E7"/>
    <w:rsid w:val="00ED1B62"/>
    <w:rsid w:val="00ED40D5"/>
    <w:rsid w:val="00ED607C"/>
    <w:rsid w:val="00ED6DEA"/>
    <w:rsid w:val="00ED7F0F"/>
    <w:rsid w:val="00EE0012"/>
    <w:rsid w:val="00EE16F9"/>
    <w:rsid w:val="00EE1941"/>
    <w:rsid w:val="00EE233B"/>
    <w:rsid w:val="00EE28B1"/>
    <w:rsid w:val="00EE2AC2"/>
    <w:rsid w:val="00EE37D7"/>
    <w:rsid w:val="00EE6A97"/>
    <w:rsid w:val="00EE709B"/>
    <w:rsid w:val="00EF1134"/>
    <w:rsid w:val="00EF1554"/>
    <w:rsid w:val="00EF1C9B"/>
    <w:rsid w:val="00EF1E11"/>
    <w:rsid w:val="00EF2B1E"/>
    <w:rsid w:val="00EF385F"/>
    <w:rsid w:val="00EF3A6D"/>
    <w:rsid w:val="00EF3F7C"/>
    <w:rsid w:val="00EF438F"/>
    <w:rsid w:val="00EF4BCA"/>
    <w:rsid w:val="00EF54D8"/>
    <w:rsid w:val="00EF57AC"/>
    <w:rsid w:val="00EF5BCF"/>
    <w:rsid w:val="00EF7A5E"/>
    <w:rsid w:val="00EF7B2A"/>
    <w:rsid w:val="00F01A56"/>
    <w:rsid w:val="00F02B49"/>
    <w:rsid w:val="00F0681B"/>
    <w:rsid w:val="00F06869"/>
    <w:rsid w:val="00F1149D"/>
    <w:rsid w:val="00F11FD0"/>
    <w:rsid w:val="00F13123"/>
    <w:rsid w:val="00F13CEA"/>
    <w:rsid w:val="00F13F32"/>
    <w:rsid w:val="00F1403F"/>
    <w:rsid w:val="00F14193"/>
    <w:rsid w:val="00F155C9"/>
    <w:rsid w:val="00F161DD"/>
    <w:rsid w:val="00F17485"/>
    <w:rsid w:val="00F17A6A"/>
    <w:rsid w:val="00F20AE5"/>
    <w:rsid w:val="00F20D1C"/>
    <w:rsid w:val="00F2110A"/>
    <w:rsid w:val="00F216D7"/>
    <w:rsid w:val="00F22D09"/>
    <w:rsid w:val="00F230DD"/>
    <w:rsid w:val="00F23629"/>
    <w:rsid w:val="00F24254"/>
    <w:rsid w:val="00F24FE5"/>
    <w:rsid w:val="00F25B08"/>
    <w:rsid w:val="00F27564"/>
    <w:rsid w:val="00F319BF"/>
    <w:rsid w:val="00F322F0"/>
    <w:rsid w:val="00F3257F"/>
    <w:rsid w:val="00F32E57"/>
    <w:rsid w:val="00F3521B"/>
    <w:rsid w:val="00F42AEB"/>
    <w:rsid w:val="00F42FC4"/>
    <w:rsid w:val="00F4336A"/>
    <w:rsid w:val="00F43C26"/>
    <w:rsid w:val="00F441BE"/>
    <w:rsid w:val="00F455EF"/>
    <w:rsid w:val="00F45BDC"/>
    <w:rsid w:val="00F47A31"/>
    <w:rsid w:val="00F47D10"/>
    <w:rsid w:val="00F52965"/>
    <w:rsid w:val="00F53230"/>
    <w:rsid w:val="00F5362F"/>
    <w:rsid w:val="00F53641"/>
    <w:rsid w:val="00F54354"/>
    <w:rsid w:val="00F573EE"/>
    <w:rsid w:val="00F608A3"/>
    <w:rsid w:val="00F6194A"/>
    <w:rsid w:val="00F64C59"/>
    <w:rsid w:val="00F64FA1"/>
    <w:rsid w:val="00F6592D"/>
    <w:rsid w:val="00F675D1"/>
    <w:rsid w:val="00F71C7C"/>
    <w:rsid w:val="00F729A4"/>
    <w:rsid w:val="00F72C67"/>
    <w:rsid w:val="00F72F58"/>
    <w:rsid w:val="00F733DA"/>
    <w:rsid w:val="00F80474"/>
    <w:rsid w:val="00F8307D"/>
    <w:rsid w:val="00F84BFF"/>
    <w:rsid w:val="00F84D57"/>
    <w:rsid w:val="00F86B82"/>
    <w:rsid w:val="00F86EF4"/>
    <w:rsid w:val="00F87CA1"/>
    <w:rsid w:val="00F9170F"/>
    <w:rsid w:val="00F922AA"/>
    <w:rsid w:val="00F92B45"/>
    <w:rsid w:val="00F9507F"/>
    <w:rsid w:val="00F97FC7"/>
    <w:rsid w:val="00FA034B"/>
    <w:rsid w:val="00FA06B4"/>
    <w:rsid w:val="00FA12B7"/>
    <w:rsid w:val="00FA17B2"/>
    <w:rsid w:val="00FA18A7"/>
    <w:rsid w:val="00FA34CC"/>
    <w:rsid w:val="00FA500B"/>
    <w:rsid w:val="00FA5CF6"/>
    <w:rsid w:val="00FA6624"/>
    <w:rsid w:val="00FA686F"/>
    <w:rsid w:val="00FA77CE"/>
    <w:rsid w:val="00FB379B"/>
    <w:rsid w:val="00FB3FB5"/>
    <w:rsid w:val="00FB5A5C"/>
    <w:rsid w:val="00FB61EF"/>
    <w:rsid w:val="00FB6FA8"/>
    <w:rsid w:val="00FC255F"/>
    <w:rsid w:val="00FC2678"/>
    <w:rsid w:val="00FC501F"/>
    <w:rsid w:val="00FC679A"/>
    <w:rsid w:val="00FC6EE1"/>
    <w:rsid w:val="00FD18B2"/>
    <w:rsid w:val="00FD3AF2"/>
    <w:rsid w:val="00FD40A9"/>
    <w:rsid w:val="00FD42A6"/>
    <w:rsid w:val="00FD599C"/>
    <w:rsid w:val="00FD7D0C"/>
    <w:rsid w:val="00FE0AFB"/>
    <w:rsid w:val="00FE0E26"/>
    <w:rsid w:val="00FE25F3"/>
    <w:rsid w:val="00FE2A3B"/>
    <w:rsid w:val="00FE2BB4"/>
    <w:rsid w:val="00FE2F7F"/>
    <w:rsid w:val="00FE3CC6"/>
    <w:rsid w:val="00FE40AD"/>
    <w:rsid w:val="00FE4B13"/>
    <w:rsid w:val="00FE5691"/>
    <w:rsid w:val="00FE6ABA"/>
    <w:rsid w:val="00FF0F9B"/>
    <w:rsid w:val="00FF2A83"/>
    <w:rsid w:val="00FF2D97"/>
    <w:rsid w:val="00FF5DD5"/>
    <w:rsid w:val="00FF688C"/>
    <w:rsid w:val="00FF7819"/>
    <w:rsid w:val="00FF7DB3"/>
    <w:rsid w:val="00FF7EE4"/>
    <w:rsid w:val="01FDD292"/>
    <w:rsid w:val="03343D49"/>
    <w:rsid w:val="03ABFBC1"/>
    <w:rsid w:val="03FB6761"/>
    <w:rsid w:val="04704D7C"/>
    <w:rsid w:val="04A842DD"/>
    <w:rsid w:val="04AB3FEB"/>
    <w:rsid w:val="05115472"/>
    <w:rsid w:val="07A5CA34"/>
    <w:rsid w:val="0879D5AE"/>
    <w:rsid w:val="08C96EF0"/>
    <w:rsid w:val="09FB4BB5"/>
    <w:rsid w:val="0A7E110C"/>
    <w:rsid w:val="0B20F9A4"/>
    <w:rsid w:val="0CD6C8E2"/>
    <w:rsid w:val="0D1B25FC"/>
    <w:rsid w:val="0D458C1C"/>
    <w:rsid w:val="0E0CDA7D"/>
    <w:rsid w:val="0EF774F8"/>
    <w:rsid w:val="10B9CCE1"/>
    <w:rsid w:val="10F646EA"/>
    <w:rsid w:val="114C19A7"/>
    <w:rsid w:val="1174DE1E"/>
    <w:rsid w:val="118E25D2"/>
    <w:rsid w:val="121C0CBB"/>
    <w:rsid w:val="14B88DC5"/>
    <w:rsid w:val="153FD142"/>
    <w:rsid w:val="16344733"/>
    <w:rsid w:val="16400262"/>
    <w:rsid w:val="168BB1CA"/>
    <w:rsid w:val="16DD5E9A"/>
    <w:rsid w:val="17EAA032"/>
    <w:rsid w:val="190D0892"/>
    <w:rsid w:val="1985E77A"/>
    <w:rsid w:val="1A9E3202"/>
    <w:rsid w:val="1AD8BB0B"/>
    <w:rsid w:val="1D021D45"/>
    <w:rsid w:val="1D415E47"/>
    <w:rsid w:val="1D9EDDA9"/>
    <w:rsid w:val="1E72A59B"/>
    <w:rsid w:val="1F86CAFA"/>
    <w:rsid w:val="1FAA55AC"/>
    <w:rsid w:val="2120DCD2"/>
    <w:rsid w:val="214B9DC9"/>
    <w:rsid w:val="2302CB33"/>
    <w:rsid w:val="240ED094"/>
    <w:rsid w:val="246FF141"/>
    <w:rsid w:val="26A87E29"/>
    <w:rsid w:val="26FA6170"/>
    <w:rsid w:val="270BE237"/>
    <w:rsid w:val="279CE04A"/>
    <w:rsid w:val="289D53CC"/>
    <w:rsid w:val="292F0F01"/>
    <w:rsid w:val="298EAEB0"/>
    <w:rsid w:val="299E2144"/>
    <w:rsid w:val="2A81308F"/>
    <w:rsid w:val="2AE38681"/>
    <w:rsid w:val="2B081428"/>
    <w:rsid w:val="2B3B09B8"/>
    <w:rsid w:val="2B9EEE33"/>
    <w:rsid w:val="2BFBABBE"/>
    <w:rsid w:val="2CF1DEE6"/>
    <w:rsid w:val="2CF63441"/>
    <w:rsid w:val="2D960BA9"/>
    <w:rsid w:val="300921B9"/>
    <w:rsid w:val="3014E9D1"/>
    <w:rsid w:val="30BE0121"/>
    <w:rsid w:val="30DC9912"/>
    <w:rsid w:val="3152AA26"/>
    <w:rsid w:val="31987144"/>
    <w:rsid w:val="3207DC7F"/>
    <w:rsid w:val="320C096E"/>
    <w:rsid w:val="32157180"/>
    <w:rsid w:val="3345A429"/>
    <w:rsid w:val="3365DF7D"/>
    <w:rsid w:val="338AD733"/>
    <w:rsid w:val="33C629ED"/>
    <w:rsid w:val="33CD418D"/>
    <w:rsid w:val="348624F1"/>
    <w:rsid w:val="35F60D1B"/>
    <w:rsid w:val="369DDED0"/>
    <w:rsid w:val="371064C4"/>
    <w:rsid w:val="39788F36"/>
    <w:rsid w:val="39880638"/>
    <w:rsid w:val="3BAD5DA2"/>
    <w:rsid w:val="3BEFD102"/>
    <w:rsid w:val="3D31C50C"/>
    <w:rsid w:val="40B91A68"/>
    <w:rsid w:val="40FA4FF1"/>
    <w:rsid w:val="427DDFBE"/>
    <w:rsid w:val="42A044BE"/>
    <w:rsid w:val="42E39FD1"/>
    <w:rsid w:val="43FBFF56"/>
    <w:rsid w:val="43FFB094"/>
    <w:rsid w:val="44A4249E"/>
    <w:rsid w:val="45101BF9"/>
    <w:rsid w:val="455AA853"/>
    <w:rsid w:val="464B9401"/>
    <w:rsid w:val="4691BB2B"/>
    <w:rsid w:val="46DFF84C"/>
    <w:rsid w:val="4B83043A"/>
    <w:rsid w:val="4BC7B86E"/>
    <w:rsid w:val="4BD5940A"/>
    <w:rsid w:val="4CC560BF"/>
    <w:rsid w:val="4D04151A"/>
    <w:rsid w:val="4D54D746"/>
    <w:rsid w:val="4E0EF0D1"/>
    <w:rsid w:val="4E412C67"/>
    <w:rsid w:val="4F4DC1C5"/>
    <w:rsid w:val="4F5AD084"/>
    <w:rsid w:val="4F5D6062"/>
    <w:rsid w:val="4FF5D099"/>
    <w:rsid w:val="5348577F"/>
    <w:rsid w:val="5441D815"/>
    <w:rsid w:val="575579AB"/>
    <w:rsid w:val="578D37DE"/>
    <w:rsid w:val="58679F10"/>
    <w:rsid w:val="59C908CE"/>
    <w:rsid w:val="5B6B783E"/>
    <w:rsid w:val="5BCA9AF6"/>
    <w:rsid w:val="5C0A747F"/>
    <w:rsid w:val="5DDEE69A"/>
    <w:rsid w:val="5DF1BB0F"/>
    <w:rsid w:val="5E12423E"/>
    <w:rsid w:val="5E34524D"/>
    <w:rsid w:val="5EE16208"/>
    <w:rsid w:val="5FB826F7"/>
    <w:rsid w:val="601A1D0B"/>
    <w:rsid w:val="63232560"/>
    <w:rsid w:val="6339AB16"/>
    <w:rsid w:val="63F757F1"/>
    <w:rsid w:val="64551E2C"/>
    <w:rsid w:val="6495636B"/>
    <w:rsid w:val="65A50649"/>
    <w:rsid w:val="679146BB"/>
    <w:rsid w:val="686C4CBA"/>
    <w:rsid w:val="693ED559"/>
    <w:rsid w:val="69C36EF6"/>
    <w:rsid w:val="6A310B7F"/>
    <w:rsid w:val="6A5C6F67"/>
    <w:rsid w:val="6A61E10E"/>
    <w:rsid w:val="6C9DD8CB"/>
    <w:rsid w:val="6CB88AED"/>
    <w:rsid w:val="6D249D3F"/>
    <w:rsid w:val="6E9F620F"/>
    <w:rsid w:val="6F99D76B"/>
    <w:rsid w:val="703110F8"/>
    <w:rsid w:val="70DB41FD"/>
    <w:rsid w:val="70DE2D26"/>
    <w:rsid w:val="712F303C"/>
    <w:rsid w:val="71EFAB4E"/>
    <w:rsid w:val="72B7E760"/>
    <w:rsid w:val="73AD4C73"/>
    <w:rsid w:val="73D1BFF7"/>
    <w:rsid w:val="73DAC2B2"/>
    <w:rsid w:val="7490C48E"/>
    <w:rsid w:val="7601EEAE"/>
    <w:rsid w:val="7633D172"/>
    <w:rsid w:val="775121DD"/>
    <w:rsid w:val="77FD9B55"/>
    <w:rsid w:val="79C8B336"/>
    <w:rsid w:val="79D4427B"/>
    <w:rsid w:val="7A3A59F9"/>
    <w:rsid w:val="7B08273B"/>
    <w:rsid w:val="7BD595DF"/>
    <w:rsid w:val="7C622D3B"/>
    <w:rsid w:val="7D2F853A"/>
    <w:rsid w:val="7E441350"/>
    <w:rsid w:val="7F9806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3F135"/>
  <w15:docId w15:val="{9CB855D8-DA9E-4CBF-A408-8A1C9301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DF54FF"/>
    <w:pPr>
      <w:outlineLvl w:val="0"/>
    </w:pPr>
    <w:rPr>
      <w:rFonts w:cstheme="minorHAnsi"/>
      <w:sz w:val="32"/>
      <w:szCs w:val="32"/>
    </w:rPr>
  </w:style>
  <w:style w:type="paragraph" w:styleId="Heading2">
    <w:name w:val="heading 2"/>
    <w:basedOn w:val="Normal"/>
    <w:next w:val="Normal"/>
    <w:link w:val="Heading2Char"/>
    <w:uiPriority w:val="9"/>
    <w:unhideWhenUsed/>
    <w:qFormat/>
    <w:rsid w:val="00DF54FF"/>
    <w:pPr>
      <w:outlineLvl w:val="1"/>
    </w:pPr>
    <w:rPr>
      <w:rFonts w:cstheme="minorHAnsi"/>
      <w:sz w:val="28"/>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DF54FF"/>
    <w:rPr>
      <w:rFonts w:eastAsiaTheme="minorEastAsia" w:cstheme="minorHAnsi"/>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DF54FF"/>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9B4902"/>
    <w:pPr>
      <w:pBdr>
        <w:top w:val="single" w:sz="36" w:space="10" w:color="43C7F4" w:themeColor="accent1"/>
        <w:bottom w:val="single" w:sz="36" w:space="10" w:color="43C7F4" w:themeColor="accent1"/>
      </w:pBdr>
      <w:spacing w:before="360" w:after="360"/>
      <w:ind w:right="-46"/>
    </w:pPr>
    <w:rPr>
      <w:rFonts w:ascii="Gotham" w:hAnsi="Gotham"/>
      <w:b/>
      <w:i/>
      <w:iCs/>
      <w:sz w:val="20"/>
      <w:szCs w:val="20"/>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77710"/>
    <w:pPr>
      <w:tabs>
        <w:tab w:val="right" w:pos="9026"/>
      </w:tabs>
    </w:pPr>
    <w:rPr>
      <w:rFonts w:ascii="Gotham" w:hAnsi="Gotham"/>
      <w:b/>
      <w:bCs/>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77710"/>
    <w:rPr>
      <w:rFonts w:ascii="Gotham" w:eastAsiaTheme="minorEastAsia" w:hAnsi="Gotham"/>
      <w:b/>
      <w:bCs/>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character" w:styleId="Mention">
    <w:name w:val="Mention"/>
    <w:basedOn w:val="DefaultParagraphFont"/>
    <w:uiPriority w:val="99"/>
    <w:unhideWhenUsed/>
    <w:rsid w:val="00EC4D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349338330">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498008121">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11267083">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6711862">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ccanau"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ternetgovernance@communications.gov.au"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instagram.com/accan_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ACCAN_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inkedin.com/company/accanau/" TargetMode="External"/><Relationship Id="rId23" Type="http://schemas.openxmlformats.org/officeDocument/2006/relationships/hyperlink" Target="https://accan.org.au/about-us/reporting/reconcilitiation-action-plan" TargetMode="External"/><Relationship Id="rId10" Type="http://schemas.openxmlformats.org/officeDocument/2006/relationships/endnotes" Target="endnotes.xml"/><Relationship Id="rId19" Type="http://schemas.openxmlformats.org/officeDocument/2006/relationships/hyperlink" Target="http://www.acca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samuel.kininmonth@accan.org.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accan.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Swayne\ACCAN\ACCAN%20-%20Policy\Submissions\Submission%20letter%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F4F94-1AF4-4521-991E-7AE5BA2A5212}">
  <ds:schemaRefs>
    <ds:schemaRef ds:uri="2afa1a33-c191-48ee-b288-192490d33fec"/>
    <ds:schemaRef ds:uri="http://purl.org/dc/elements/1.1/"/>
    <ds:schemaRef ds:uri="25af2f0e-673d-4721-b64c-73e7c4e9e0c5"/>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3.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4.xml><?xml version="1.0" encoding="utf-8"?>
<ds:datastoreItem xmlns:ds="http://schemas.openxmlformats.org/officeDocument/2006/customXml" ds:itemID="{72BB6565-E929-4B7F-BB0E-E99A6CDF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Submission letter template</Template>
  <TotalTime>4</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Swayne</dc:creator>
  <cp:keywords/>
  <cp:lastModifiedBy>Samuel Kininmonth</cp:lastModifiedBy>
  <cp:revision>447</cp:revision>
  <cp:lastPrinted>2025-02-16T21:51:00Z</cp:lastPrinted>
  <dcterms:created xsi:type="dcterms:W3CDTF">2024-09-03T08:55:00Z</dcterms:created>
  <dcterms:modified xsi:type="dcterms:W3CDTF">2025-02-16T21:53:00Z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0x010100B3E4A5C17F963D4A81626FBA9D0C3C6E</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