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8683B" w14:textId="77777777" w:rsidR="001C4DF3" w:rsidRPr="002C5882" w:rsidRDefault="001C4DF3" w:rsidP="001C4DF3">
      <w:pPr>
        <w:pStyle w:val="Header1"/>
      </w:pPr>
      <w:bookmarkStart w:id="0" w:name="_Hlk95835868"/>
      <w:r w:rsidRPr="002C5882">
        <w:rPr>
          <w:noProof/>
        </w:rPr>
        <mc:AlternateContent>
          <mc:Choice Requires="wps">
            <w:drawing>
              <wp:anchor distT="0" distB="0" distL="114300" distR="114300" simplePos="0" relativeHeight="251658240" behindDoc="1" locked="0" layoutInCell="1" allowOverlap="1" wp14:anchorId="33913FAD" wp14:editId="641BA3C4">
                <wp:simplePos x="0" y="0"/>
                <wp:positionH relativeFrom="column">
                  <wp:posOffset>-914400</wp:posOffset>
                </wp:positionH>
                <wp:positionV relativeFrom="page">
                  <wp:align>top</wp:align>
                </wp:positionV>
                <wp:extent cx="7573010" cy="1673525"/>
                <wp:effectExtent l="0" t="0" r="8890" b="3175"/>
                <wp:wrapNone/>
                <wp:docPr id="4379" name="Rectangle 43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3010" cy="167352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EA3179" id="Rectangle 4379" o:spid="_x0000_s1026" alt="&quot;&quot;" style="position:absolute;margin-left:-1in;margin-top:0;width:596.3pt;height:131.75pt;z-index:-251658240;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1BgQIAAGAFAAAOAAAAZHJzL2Uyb0RvYy54bWysVE1vGjEQvVfqf7B8bxYIhBZliRARVaUo&#10;jZpUORuvza7k9bhjw0J/fcfeD9I06qEqB2N73ryZeTvj65tjbdhBoa/A5nx8MeJMWQlFZXc5//60&#10;+fCRMx+ELYQBq3J+Up7fLN+/u27cQk2gBFMoZERi/aJxOS9DcIss87JUtfAX4JQlowasRaAj7rIC&#10;RUPstckmo9FV1gAWDkEq7+n2tjXyZeLXWsnwVWuvAjM5p9xCWjGt27hmy2ux2KFwZSW7NMQ/ZFGL&#10;ylLQgepWBMH2WP1BVVcSwYMOFxLqDLSupEo1UDXj0atqHkvhVKqFxPFukMn/P1p5f3h0D0gyNM4v&#10;PG1jFUeNdfyn/NgxiXUaxFLHwCRdzmfzS0qZM0m28dX8cjaZRTmzs7tDHz4rqFnc5BzpaySRxOHO&#10;hxbaQ2I0D6YqNpUx6YC77dogOwj6ctPL9Xwz7dh/gxkbwRaiW8sYb7JzMWkXTkZFnLHflGZVQelP&#10;Uiapz9QQR0ipbBi3plIUqg0/G9Gvjx47M3qkShNhZNYUf+DuCHpkS9Jzt1l2+OiqUpsOzqO/JdY6&#10;Dx4pMtgwONeVBXyLwFBVXeQW34vUShNV2kJxekCG0A6Jd3JT0Xe7Ez48CKSpoG9Nkx6+0qINNDmH&#10;bsdZCfjzrfuIp2YlK2cNTVnO/Y+9QMWZ+WKpjT+Np9M4lukwnc0ndMCXlu1Li93Xa6B2GNOb4mTa&#10;Rnww/VYj1M/0IKxiVDIJKyl2zmXA/rAO7fTTkyLVapVgNIpOhDv76GQkj6rGvnw6Pgt0XfMG6vt7&#10;6CdSLF71cIuNnhZW+wC6Sg1+1rXTm8Y4NU735MR34uU5oc4P4/IXAAAA//8DAFBLAwQUAAYACAAA&#10;ACEA8tH0i+EAAAAKAQAADwAAAGRycy9kb3ducmV2LnhtbEyPQWvCQBCF74X+h2UKvRTdaNOgaSYi&#10;BSlFEGq99DZJ1k3o7mzIrpr++66nenkwvOG97xWr0RpxVoPvHCPMpgkIxbVrOtYIh6/NZAHCB+KG&#10;jGOF8Ks8rMr7u4Lyxl34U533QYsYwj4nhDaEPpfS162y5KeuVxy9oxsshXgOWjYDXWK4NXKeJJm0&#10;1HFsaKlXb62qf/Yni/CxWe8yT0u9NUYfvul9x9X2CfHxYVy/gghqDP/PcMWP6FBGpsqduPHCIExm&#10;aRrHBISoVz9JFxmICmGePb+ALAt5O6H8AwAA//8DAFBLAQItABQABgAIAAAAIQC2gziS/gAAAOEB&#10;AAATAAAAAAAAAAAAAAAAAAAAAABbQ29udGVudF9UeXBlc10ueG1sUEsBAi0AFAAGAAgAAAAhADj9&#10;If/WAAAAlAEAAAsAAAAAAAAAAAAAAAAALwEAAF9yZWxzLy5yZWxzUEsBAi0AFAAGAAgAAAAhAD2I&#10;nUGBAgAAYAUAAA4AAAAAAAAAAAAAAAAALgIAAGRycy9lMm9Eb2MueG1sUEsBAi0AFAAGAAgAAAAh&#10;APLR9IvhAAAACgEAAA8AAAAAAAAAAAAAAAAA2wQAAGRycy9kb3ducmV2LnhtbFBLBQYAAAAABAAE&#10;APMAAADpBQAAAAA=&#10;" fillcolor="#43c7f4" stroked="f" strokeweight="2pt">
                <w10:wrap anchory="page"/>
              </v:rect>
            </w:pict>
          </mc:Fallback>
        </mc:AlternateContent>
      </w:r>
      <w:r w:rsidRPr="002C5882">
        <w:rPr>
          <w:noProof/>
        </w:rPr>
        <w:drawing>
          <wp:anchor distT="0" distB="0" distL="114300" distR="114300" simplePos="0" relativeHeight="251658243" behindDoc="0" locked="0" layoutInCell="1" allowOverlap="1" wp14:anchorId="6F2F44A6" wp14:editId="5D727709">
            <wp:simplePos x="0" y="0"/>
            <wp:positionH relativeFrom="column">
              <wp:posOffset>5064125</wp:posOffset>
            </wp:positionH>
            <wp:positionV relativeFrom="page">
              <wp:posOffset>552450</wp:posOffset>
            </wp:positionV>
            <wp:extent cx="190500" cy="190500"/>
            <wp:effectExtent l="0" t="0" r="0" b="0"/>
            <wp:wrapSquare wrapText="bothSides"/>
            <wp:docPr id="1214" name="Picture 1214" descr="Facebook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214" descr="Facebook ic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5" behindDoc="0" locked="0" layoutInCell="1" allowOverlap="1" wp14:anchorId="000683EF" wp14:editId="42CD6A43">
            <wp:simplePos x="0" y="0"/>
            <wp:positionH relativeFrom="column">
              <wp:posOffset>5292725</wp:posOffset>
            </wp:positionH>
            <wp:positionV relativeFrom="page">
              <wp:posOffset>552450</wp:posOffset>
            </wp:positionV>
            <wp:extent cx="190500" cy="190500"/>
            <wp:effectExtent l="0" t="0" r="0" b="0"/>
            <wp:wrapSquare wrapText="bothSides"/>
            <wp:docPr id="1215" name="Picture 1215" descr="Linked In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1215" descr="Linked In ico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2" behindDoc="1" locked="0" layoutInCell="1" allowOverlap="1" wp14:anchorId="3D3BAC24" wp14:editId="1B9BCB27">
            <wp:simplePos x="0" y="0"/>
            <wp:positionH relativeFrom="column">
              <wp:posOffset>4834255</wp:posOffset>
            </wp:positionH>
            <wp:positionV relativeFrom="page">
              <wp:posOffset>554355</wp:posOffset>
            </wp:positionV>
            <wp:extent cx="190500" cy="190500"/>
            <wp:effectExtent l="0" t="0" r="0" b="0"/>
            <wp:wrapSquare wrapText="bothSides"/>
            <wp:docPr id="1213" name="Picture 1213" descr="Twitter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Picture 1213" descr="Twitter ico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4" behindDoc="0" locked="0" layoutInCell="1" allowOverlap="1" wp14:anchorId="1CCFA800" wp14:editId="128BE34D">
            <wp:simplePos x="0" y="0"/>
            <wp:positionH relativeFrom="column">
              <wp:posOffset>5520690</wp:posOffset>
            </wp:positionH>
            <wp:positionV relativeFrom="page">
              <wp:posOffset>552450</wp:posOffset>
            </wp:positionV>
            <wp:extent cx="190500" cy="190500"/>
            <wp:effectExtent l="0" t="0" r="0" b="0"/>
            <wp:wrapSquare wrapText="bothSides"/>
            <wp:docPr id="1216" name="Picture 1216" descr="Instagram 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Picture 1216" descr="Instagram ico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t>www.accan.</w:t>
      </w:r>
      <w:r w:rsidRPr="002C5882">
        <w:t>org.au</w:t>
      </w:r>
    </w:p>
    <w:p w14:paraId="21935F2A" w14:textId="77777777" w:rsidR="001C4DF3" w:rsidRPr="002C5882" w:rsidRDefault="001C4DF3" w:rsidP="001C4DF3">
      <w:pPr>
        <w:pStyle w:val="Header1"/>
      </w:pPr>
      <w:r w:rsidRPr="002C5882">
        <w:t>info@accan.org.au</w:t>
      </w:r>
    </w:p>
    <w:p w14:paraId="2DB6812C" w14:textId="77777777" w:rsidR="001C4DF3" w:rsidRDefault="001C4DF3" w:rsidP="001C4DF3">
      <w:pPr>
        <w:pStyle w:val="Header1"/>
      </w:pPr>
      <w:r w:rsidRPr="002C5882">
        <w:t>02 9288 4000</w:t>
      </w:r>
    </w:p>
    <w:p w14:paraId="4D864BF0" w14:textId="77777777" w:rsidR="001C4DF3" w:rsidRDefault="001C4DF3" w:rsidP="001C4DF3">
      <w:pPr>
        <w:pStyle w:val="Header"/>
        <w:tabs>
          <w:tab w:val="left" w:pos="3855"/>
        </w:tabs>
        <w:spacing w:line="276" w:lineRule="auto"/>
        <w:jc w:val="right"/>
        <w:rPr>
          <w:rFonts w:ascii="Gotham" w:hAnsi="Gotham"/>
          <w:b/>
          <w:bCs/>
          <w:lang w:val="en-US"/>
        </w:rPr>
      </w:pPr>
      <w:r>
        <w:rPr>
          <w:noProof/>
        </w:rPr>
        <w:drawing>
          <wp:anchor distT="0" distB="0" distL="114300" distR="114300" simplePos="0" relativeHeight="251658241" behindDoc="0" locked="0" layoutInCell="1" allowOverlap="1" wp14:anchorId="1BE49501" wp14:editId="2B3519B6">
            <wp:simplePos x="0" y="0"/>
            <wp:positionH relativeFrom="column">
              <wp:posOffset>-17145</wp:posOffset>
            </wp:positionH>
            <wp:positionV relativeFrom="page">
              <wp:posOffset>342900</wp:posOffset>
            </wp:positionV>
            <wp:extent cx="2078355" cy="890905"/>
            <wp:effectExtent l="0" t="0" r="0" b="4445"/>
            <wp:wrapNone/>
            <wp:docPr id="4" name="Picture 4" descr="ACCAN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CCAN logo">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8355" cy="8909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97814563"/>
    </w:p>
    <w:p w14:paraId="341C1B4E" w14:textId="77777777" w:rsidR="001C4DF3" w:rsidRPr="00D42B43" w:rsidRDefault="001C4DF3" w:rsidP="001C4DF3">
      <w:pPr>
        <w:pStyle w:val="Header"/>
        <w:tabs>
          <w:tab w:val="left" w:pos="3855"/>
        </w:tabs>
        <w:spacing w:line="276" w:lineRule="auto"/>
        <w:rPr>
          <w:rFonts w:ascii="Gotham" w:hAnsi="Gotham"/>
          <w:b/>
          <w:bCs/>
          <w:sz w:val="28"/>
          <w:szCs w:val="28"/>
          <w:lang w:val="en-US"/>
        </w:rPr>
      </w:pPr>
      <w:r w:rsidRPr="002C5882">
        <w:rPr>
          <w:noProof/>
        </w:rPr>
        <mc:AlternateContent>
          <mc:Choice Requires="wps">
            <w:drawing>
              <wp:anchor distT="0" distB="0" distL="114300" distR="114300" simplePos="0" relativeHeight="251658246" behindDoc="1" locked="0" layoutInCell="1" allowOverlap="1" wp14:anchorId="2F28267F" wp14:editId="5E12CE94">
                <wp:simplePos x="0" y="0"/>
                <wp:positionH relativeFrom="column">
                  <wp:posOffset>-914400</wp:posOffset>
                </wp:positionH>
                <wp:positionV relativeFrom="page">
                  <wp:posOffset>1672167</wp:posOffset>
                </wp:positionV>
                <wp:extent cx="7573010" cy="389466"/>
                <wp:effectExtent l="0" t="0" r="889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3010" cy="389466"/>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BAD4BF" id="Rectangle 3" o:spid="_x0000_s1026" alt="&quot;&quot;" style="position:absolute;margin-left:-1in;margin-top:131.65pt;width:596.3pt;height:30.6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A0iwIAAJ0FAAAOAAAAZHJzL2Uyb0RvYy54bWysVEtPGzEQvlfqf7B8L5uEECBigyIQVSUK&#10;qLTibLw2a8n2uLaTTfrrO7Y3G8qjh6o5bOx5fDPzeWbOzjdGk7XwQYGt6fhgRImwHBpln2r64/vV&#10;pxNKQmS2YRqsqOlWBHq++PjhrHNzMYEWdCM8QRAb5p2raRujm1dV4K0wLByAExaVErxhEa/+qWo8&#10;6xDd6GoyGs2qDnzjPHARAkovi5IuMr6UgsdbKYOIRNcUc4v56/P3MX2rxRmbP3nmWsX7NNg/ZGGY&#10;shh0gLpkkZGVV6+gjOIeAsh4wMFUIKXiIteA1YxHL6q5b5kTuRYkJ7iBpvD/YPnN+t7deaShc2Ee&#10;8Jiq2Ehv0j/mRzaZrO1AlthEwlF4fHR8iClTwlF3eHI6nc0Sm9Xe2/kQPwswJB1q6vExMkdsfR1i&#10;Md2ZpGABtGqulNb5khpAXGhP1gyfjnEubBxnd70yX6Ep8ukIf+URUYxPXcSznRizya2UkHJufwTR&#10;NoWykIKWfJKk2jORT3GrRbLT9puQRDVY+yQnMiC/zjG0rBFFfPRuLhkwIUuMP2CXIt/BLln29slV&#10;5B4fnEd/S6w4Dx45Mtg4OBtlwb8FoJH5PnKx35FUqEksPUKzvfPEQ5mw4PiVwle/ZiHeMY8jhY2C&#10;ayLe4kdq6GoK/YmSFvyvt+TJHjsdtZR0OKI1DT9XzAtK9BeLM3A6nk7TTOfL9Oh4ghf/XPP4XGNX&#10;5gKwlca4kBzPx2Qf9e4oPZgH3CbLFBVVzHKMXVMe/e5yEcvqwH3ExXKZzXCOHYvX9t7xBJ5YTV39&#10;ffPAvOtbP+LQ3MBunNn8xQQU2+RpYbmKIFUejz2vPd+4A3IT9/sqLZnn92y136qL3wAAAP//AwBQ&#10;SwMEFAAGAAgAAAAhAJPpqcTiAAAADQEAAA8AAABkcnMvZG93bnJldi54bWxMj0FPg0AUhO8m/ofN&#10;M/HWLqWUVOTRVJMmXjy0+gMW9hWI7Ftkt4D+ercne5zMZOabfDebTow0uNYywmoZgSCurG65Rvj8&#10;OCy2IJxXrFVnmRB+yMGuuL/LVabtxEcaT74WoYRdphAa7/tMSlc1ZJRb2p44eGc7GOWDHGqpBzWF&#10;ctPJOIpSaVTLYaFRPb02VH2dLgahOpb78W3UB/5938Sb8/fT9DJ7xMeHef8MwtPs/8NwxQ/oUASm&#10;0l5YO9EhLFZJEs54hDhdr0FcI1GyTUGUCOs4SUEWubx9UfwBAAD//wMAUEsBAi0AFAAGAAgAAAAh&#10;ALaDOJL+AAAA4QEAABMAAAAAAAAAAAAAAAAAAAAAAFtDb250ZW50X1R5cGVzXS54bWxQSwECLQAU&#10;AAYACAAAACEAOP0h/9YAAACUAQAACwAAAAAAAAAAAAAAAAAvAQAAX3JlbHMvLnJlbHNQSwECLQAU&#10;AAYACAAAACEAbT/ANIsCAACdBQAADgAAAAAAAAAAAAAAAAAuAgAAZHJzL2Uyb0RvYy54bWxQSwEC&#10;LQAUAAYACAAAACEAk+mpxOIAAAANAQAADwAAAAAAAAAAAAAAAADlBAAAZHJzL2Rvd25yZXYueG1s&#10;UEsFBgAAAAAEAAQA8wAAAPQFAAAAAA==&#10;" fillcolor="#b3e8fa [1300]" stroked="f" strokeweight="2pt">
                <w10:wrap anchory="page"/>
              </v:rect>
            </w:pict>
          </mc:Fallback>
        </mc:AlternateContent>
      </w:r>
    </w:p>
    <w:p w14:paraId="35504AB7" w14:textId="296EB6AB" w:rsidR="001C4DF3" w:rsidRPr="00EC291B" w:rsidRDefault="001C4DF3" w:rsidP="00B14F23">
      <w:pPr>
        <w:pStyle w:val="ContactInfo"/>
        <w:jc w:val="center"/>
      </w:pPr>
      <w:r w:rsidRPr="00EC291B">
        <w:t xml:space="preserve">Media </w:t>
      </w:r>
      <w:r w:rsidRPr="00CC75CD">
        <w:t>Contact</w:t>
      </w:r>
      <w:r w:rsidRPr="00EC291B">
        <w:t>:</w:t>
      </w:r>
      <w:r w:rsidR="00B14F23">
        <w:rPr>
          <w:color w:val="44C7F4"/>
        </w:rPr>
        <w:t xml:space="preserve"> </w:t>
      </w:r>
      <w:r w:rsidR="001F0294">
        <w:t>Alec Bennetts</w:t>
      </w:r>
      <w:r w:rsidRPr="00EC291B">
        <w:t xml:space="preserve"> | 0409 966 931 | </w:t>
      </w:r>
      <w:hyperlink r:id="rId21" w:history="1">
        <w:r w:rsidRPr="001C4DF3">
          <w:rPr>
            <w:iCs/>
          </w:rPr>
          <w:t>media@accan.org.au</w:t>
        </w:r>
      </w:hyperlink>
    </w:p>
    <w:bookmarkEnd w:id="1"/>
    <w:p w14:paraId="644F1DFA" w14:textId="77777777" w:rsidR="001C4DF3" w:rsidRPr="00275666" w:rsidRDefault="001C4DF3" w:rsidP="001C4DF3">
      <w:pPr>
        <w:tabs>
          <w:tab w:val="right" w:pos="8931"/>
        </w:tabs>
        <w:rPr>
          <w:rFonts w:ascii="Gotham Black" w:hAnsi="Gotham Black"/>
          <w:color w:val="43C7F4"/>
          <w:sz w:val="16"/>
          <w:szCs w:val="16"/>
        </w:rPr>
      </w:pPr>
    </w:p>
    <w:p w14:paraId="4A8473BF" w14:textId="0F86C8AA" w:rsidR="00FF2EB3" w:rsidRPr="00EC2237" w:rsidRDefault="3FB3B833" w:rsidP="00EC2237">
      <w:pPr>
        <w:tabs>
          <w:tab w:val="right" w:pos="9026"/>
        </w:tabs>
        <w:jc w:val="center"/>
        <w:rPr>
          <w:rFonts w:ascii="Verdana" w:hAnsi="Verdana"/>
          <w:b/>
          <w:bCs/>
          <w:i/>
          <w14:textOutline w14:w="1270" w14:cap="rnd" w14:cmpd="sng" w14:algn="ctr">
            <w14:solidFill>
              <w14:schemeClr w14:val="tx1"/>
            </w14:solidFill>
            <w14:prstDash w14:val="solid"/>
            <w14:bevel/>
          </w14:textOutline>
        </w:rPr>
      </w:pPr>
      <w:r w:rsidRPr="5274BD4E">
        <w:rPr>
          <w:rStyle w:val="DocLabelChar"/>
        </w:rPr>
        <w:t>Media Release</w:t>
      </w:r>
      <w:r w:rsidR="006A5600">
        <w:tab/>
      </w:r>
      <w:bookmarkEnd w:id="0"/>
      <w:r w:rsidR="000C4D8B">
        <w:rPr>
          <w:rStyle w:val="DocDateChar"/>
          <w:i w:val="0"/>
        </w:rPr>
        <w:t>27</w:t>
      </w:r>
      <w:r w:rsidR="00ED1E12">
        <w:rPr>
          <w:rStyle w:val="DocDateChar"/>
          <w:i w:val="0"/>
        </w:rPr>
        <w:t xml:space="preserve"> September </w:t>
      </w:r>
      <w:r w:rsidR="543084C6" w:rsidRPr="5274BD4E">
        <w:rPr>
          <w:rStyle w:val="DocDateChar"/>
          <w:i w:val="0"/>
        </w:rPr>
        <w:t>2024</w:t>
      </w:r>
      <w:r w:rsidR="00BB0CCF">
        <w:rPr>
          <w:rFonts w:ascii="Aptos" w:eastAsia="Aptos" w:hAnsi="Aptos" w:cs="Aptos"/>
          <w:b/>
          <w:bCs/>
          <w:sz w:val="24"/>
          <w:szCs w:val="24"/>
        </w:rPr>
        <w:br/>
      </w:r>
      <w:r w:rsidR="00761328" w:rsidRPr="00D8155F">
        <w:rPr>
          <w:b/>
          <w:bCs/>
          <w:sz w:val="28"/>
          <w:szCs w:val="28"/>
        </w:rPr>
        <w:br/>
      </w:r>
      <w:r w:rsidR="00AD6D3F" w:rsidRPr="00AD6D3F">
        <w:rPr>
          <w:b/>
          <w:bCs/>
          <w:sz w:val="28"/>
          <w:szCs w:val="28"/>
        </w:rPr>
        <w:t>Onus to stop scams must be on large corporations – not consumers</w:t>
      </w:r>
    </w:p>
    <w:p w14:paraId="2AFBE8C5" w14:textId="3BEEBD6F" w:rsidR="00D57C53" w:rsidRDefault="00F508DA" w:rsidP="00D17948">
      <w:r>
        <w:t>The government’s draft Scams Prevention Framework</w:t>
      </w:r>
      <w:r w:rsidR="00FD08D9">
        <w:t>,</w:t>
      </w:r>
      <w:r>
        <w:t xml:space="preserve"> </w:t>
      </w:r>
      <w:r w:rsidR="00FD08D9">
        <w:t>set to</w:t>
      </w:r>
      <w:r>
        <w:t xml:space="preserve"> be put to Parliament later this year</w:t>
      </w:r>
      <w:r w:rsidR="00FD08D9">
        <w:t>,</w:t>
      </w:r>
      <w:r>
        <w:t xml:space="preserve"> </w:t>
      </w:r>
      <w:r w:rsidR="00FD08D9">
        <w:t xml:space="preserve">will make a difference </w:t>
      </w:r>
      <w:r w:rsidR="00FD08D9" w:rsidRPr="00FD08D9">
        <w:t>in the fight against scams. However, by not securing mandatory reimbursement for scam victims, it falls short of what is needed</w:t>
      </w:r>
      <w:r w:rsidR="00D57C53">
        <w:t>.</w:t>
      </w:r>
    </w:p>
    <w:p w14:paraId="160003A3" w14:textId="6FD68C29" w:rsidR="008621DD" w:rsidRDefault="00D57C53" w:rsidP="00D17948">
      <w:r>
        <w:t xml:space="preserve">ACCAN – the peak body for Australian communications consumers – </w:t>
      </w:r>
      <w:hyperlink r:id="rId22" w:history="1">
        <w:r w:rsidR="00761328" w:rsidRPr="00E91F94">
          <w:rPr>
            <w:rStyle w:val="Hyperlink"/>
          </w:rPr>
          <w:t>welcomed</w:t>
        </w:r>
      </w:hyperlink>
      <w:r w:rsidR="00761328">
        <w:t xml:space="preserve"> the draft scams prevention legislation </w:t>
      </w:r>
      <w:r w:rsidR="008621DD">
        <w:t xml:space="preserve">earlier this month </w:t>
      </w:r>
      <w:r w:rsidR="00194F0B">
        <w:t>alongside other consumer advocates</w:t>
      </w:r>
      <w:r w:rsidR="008621DD">
        <w:t xml:space="preserve"> </w:t>
      </w:r>
      <w:r w:rsidR="003C67B6" w:rsidRPr="003C67B6">
        <w:t>despite some caveats</w:t>
      </w:r>
      <w:r w:rsidR="003C67B6">
        <w:t>,</w:t>
      </w:r>
      <w:r w:rsidR="003C67B6" w:rsidRPr="003C67B6">
        <w:t xml:space="preserve"> including the absence of a mandatory reimbursement requirement on large corporations. </w:t>
      </w:r>
    </w:p>
    <w:p w14:paraId="49EF8145" w14:textId="5E2B31FD" w:rsidR="001B7F40" w:rsidRPr="001B7F40" w:rsidRDefault="001B7F40" w:rsidP="001B7F40">
      <w:r w:rsidRPr="001B7F40">
        <w:t>This legislation, set to be put to the Parliament later this year, will make a difference</w:t>
      </w:r>
      <w:r>
        <w:t>. B</w:t>
      </w:r>
      <w:r w:rsidRPr="001B7F40">
        <w:t>ut scams victims need the presumption of reimbursement, which they do not receive through the proposed draft legislation.</w:t>
      </w:r>
    </w:p>
    <w:p w14:paraId="00F8DC4F" w14:textId="68A022AD" w:rsidR="00102FF1" w:rsidRDefault="00102FF1" w:rsidP="00D17948">
      <w:r>
        <w:t>ACCAN CEO Carol Bennett said that the onus to stop scams should be on large corporations, rather than scams victims</w:t>
      </w:r>
      <w:r w:rsidR="00677AA1">
        <w:t>.</w:t>
      </w:r>
    </w:p>
    <w:p w14:paraId="2122A256" w14:textId="47420502" w:rsidR="003C7C82" w:rsidRDefault="00F94AED" w:rsidP="00D17948">
      <w:r>
        <w:t>“</w:t>
      </w:r>
      <w:r w:rsidR="007622C8">
        <w:t xml:space="preserve">In the UK, </w:t>
      </w:r>
      <w:r w:rsidR="00573527">
        <w:t xml:space="preserve">new </w:t>
      </w:r>
      <w:r w:rsidR="007622C8">
        <w:t>regulation</w:t>
      </w:r>
      <w:r w:rsidR="00573527">
        <w:t>s</w:t>
      </w:r>
      <w:r w:rsidR="007622C8">
        <w:t xml:space="preserve"> will soon come into force which will see </w:t>
      </w:r>
      <w:r w:rsidR="00573527">
        <w:t xml:space="preserve">all </w:t>
      </w:r>
      <w:r w:rsidR="007622C8">
        <w:t>scams victims receive compensation from banks</w:t>
      </w:r>
      <w:r w:rsidR="00EC2237">
        <w:t>,</w:t>
      </w:r>
      <w:r w:rsidR="007622C8">
        <w:t>”</w:t>
      </w:r>
      <w:r w:rsidR="000D23D1">
        <w:t xml:space="preserve"> Ms Bennett said.</w:t>
      </w:r>
    </w:p>
    <w:p w14:paraId="621EA8CA" w14:textId="1D1C044E" w:rsidR="00320EF4" w:rsidRDefault="00C42A0F" w:rsidP="00D17948">
      <w:r>
        <w:t>“</w:t>
      </w:r>
      <w:r w:rsidR="00320EF4">
        <w:t>In Australia, our draft legislation</w:t>
      </w:r>
      <w:r w:rsidR="00320EF4" w:rsidRPr="00320EF4">
        <w:t xml:space="preserve"> places the onus to act on consumers, who have in many instances lost their life savings, rather than </w:t>
      </w:r>
      <w:r w:rsidR="00677AA1">
        <w:t xml:space="preserve">the </w:t>
      </w:r>
      <w:r w:rsidR="00320EF4" w:rsidRPr="00320EF4">
        <w:t>incentive</w:t>
      </w:r>
      <w:r w:rsidR="00677AA1">
        <w:t xml:space="preserve"> </w:t>
      </w:r>
      <w:r w:rsidR="00320EF4" w:rsidRPr="00320EF4">
        <w:t xml:space="preserve">on industry to </w:t>
      </w:r>
      <w:r w:rsidR="00677AA1">
        <w:t xml:space="preserve">do </w:t>
      </w:r>
      <w:r w:rsidR="00320EF4" w:rsidRPr="00320EF4">
        <w:t>everything possible to stop scammers in their tracks</w:t>
      </w:r>
      <w:r w:rsidR="00320EF4">
        <w:t>.”</w:t>
      </w:r>
    </w:p>
    <w:p w14:paraId="7034270D" w14:textId="52E256E1" w:rsidR="00D17948" w:rsidRDefault="003C7C82" w:rsidP="00D17948">
      <w:r>
        <w:t xml:space="preserve">“Given the level of complexity and deception </w:t>
      </w:r>
      <w:r w:rsidR="00677AA1">
        <w:t xml:space="preserve">now used by </w:t>
      </w:r>
      <w:r>
        <w:t xml:space="preserve">scammers, </w:t>
      </w:r>
      <w:r w:rsidR="00C43768">
        <w:t xml:space="preserve">taking common-sense </w:t>
      </w:r>
      <w:r w:rsidR="000D23D1">
        <w:t>precautions</w:t>
      </w:r>
      <w:r w:rsidR="00C43768">
        <w:t xml:space="preserve"> and ‘</w:t>
      </w:r>
      <w:r w:rsidR="000D23D1">
        <w:t>being on your guard’ is not always enough</w:t>
      </w:r>
      <w:r w:rsidR="00677AA1">
        <w:t xml:space="preserve"> to stay </w:t>
      </w:r>
      <w:proofErr w:type="gramStart"/>
      <w:r w:rsidR="00677AA1">
        <w:t>scam-safe</w:t>
      </w:r>
      <w:proofErr w:type="gramEnd"/>
      <w:r w:rsidR="000D23D1">
        <w:t>.”</w:t>
      </w:r>
    </w:p>
    <w:p w14:paraId="0C1746C5" w14:textId="677077CA" w:rsidR="00BB2F56" w:rsidRDefault="00BB2F56" w:rsidP="00D17948">
      <w:r>
        <w:t>“</w:t>
      </w:r>
      <w:r w:rsidR="00A05E53">
        <w:t xml:space="preserve">A </w:t>
      </w:r>
      <w:r w:rsidR="00A05E53" w:rsidRPr="00A05E53">
        <w:t xml:space="preserve">UK-style mandatory reimbursement scheme would ease the stress and anguish of </w:t>
      </w:r>
      <w:r w:rsidR="00A05E53">
        <w:t xml:space="preserve">scams victims </w:t>
      </w:r>
      <w:r w:rsidR="00A05E53" w:rsidRPr="00A05E53">
        <w:t>while placing the responsibility for scam prevention on banks, who are best positioned to fight scams at scale</w:t>
      </w:r>
      <w:r w:rsidR="007F3E2D">
        <w:t>.”</w:t>
      </w:r>
    </w:p>
    <w:p w14:paraId="5AE402AE" w14:textId="0DA869D1" w:rsidR="007F3E2D" w:rsidRDefault="007F3E2D" w:rsidP="00D17948">
      <w:r>
        <w:t xml:space="preserve">“We recognise that many industry participants have taken strong steps to reduce scam losses, but the fact remains that consumers are still </w:t>
      </w:r>
      <w:r w:rsidR="00C34873">
        <w:t>losing billions of dollars each</w:t>
      </w:r>
      <w:r>
        <w:t xml:space="preserve"> </w:t>
      </w:r>
      <w:r w:rsidR="0048414D">
        <w:t>year to criminal groups.”</w:t>
      </w:r>
    </w:p>
    <w:p w14:paraId="43BE20A1" w14:textId="77777777" w:rsidR="00E03F24" w:rsidRDefault="00E03F24" w:rsidP="00E03F24">
      <w:r>
        <w:t>“We look forward to working with the government, regulators, and industry to see consumer interests fully reflected in the final legislation and passed by parliament to bring some relief to Australian scam victims.”</w:t>
      </w:r>
    </w:p>
    <w:p w14:paraId="7461AD0E" w14:textId="77777777" w:rsidR="00C813E4" w:rsidRPr="00C813E4" w:rsidRDefault="00C813E4" w:rsidP="00C813E4"/>
    <w:p w14:paraId="3B56C95D" w14:textId="70875E94" w:rsidR="00B632FA" w:rsidRPr="00B632FA" w:rsidRDefault="00BA4AB0" w:rsidP="000541AD">
      <w:pPr>
        <w:pStyle w:val="FundingAcknowledgement"/>
        <w:rPr>
          <w:color w:val="0000FF" w:themeColor="hyperlink"/>
          <w:u w:val="single"/>
        </w:rPr>
      </w:pPr>
      <w:r w:rsidRPr="006C7432">
        <w:lastRenderedPageBreak/>
        <w:t xml:space="preserve">The Australian Communications Consumer </w:t>
      </w:r>
      <w:r w:rsidRPr="00A44854">
        <w:t>Action</w:t>
      </w:r>
      <w:r w:rsidRPr="006C7432">
        <w:t xml:space="preserve"> Network (ACCAN) is Australia’s peak communication consumer </w:t>
      </w:r>
      <w:proofErr w:type="spellStart"/>
      <w:r w:rsidRPr="006C7432">
        <w:t>organisation</w:t>
      </w:r>
      <w:proofErr w:type="spellEnd"/>
      <w:r w:rsidRPr="006C7432">
        <w:t xml:space="preserve">.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005A2B3F" w:rsidRPr="005A2B3F">
        <w:t xml:space="preserve"> </w:t>
      </w:r>
      <w:r w:rsidR="005A2B3F">
        <w:br/>
      </w:r>
      <w:r w:rsidR="005A2B3F">
        <w:br/>
        <w:t xml:space="preserve">ACCAN is committed to reconciliation that acknowledges Australia’s past and values the unique culture and heritage of Aboriginal and Torres Strait Islander peoples.  </w:t>
      </w:r>
      <w:hyperlink r:id="rId23" w:history="1">
        <w:r w:rsidR="005A2B3F">
          <w:rPr>
            <w:rStyle w:val="Hyperlink"/>
          </w:rPr>
          <w:t>Read our RAP</w:t>
        </w:r>
      </w:hyperlink>
    </w:p>
    <w:sectPr w:rsidR="00B632FA" w:rsidRPr="00B632FA" w:rsidSect="0068090A">
      <w:headerReference w:type="default" r:id="rId24"/>
      <w:footerReference w:type="default" r:id="rId25"/>
      <w:footerReference w:type="first" r:id="rId26"/>
      <w:pgSz w:w="11906" w:h="16838"/>
      <w:pgMar w:top="1418" w:right="1440" w:bottom="709" w:left="1440"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6C9FC" w14:textId="77777777" w:rsidR="007A5596" w:rsidRDefault="007A5596">
      <w:pPr>
        <w:spacing w:after="0" w:line="240" w:lineRule="auto"/>
      </w:pPr>
      <w:r>
        <w:separator/>
      </w:r>
    </w:p>
  </w:endnote>
  <w:endnote w:type="continuationSeparator" w:id="0">
    <w:p w14:paraId="1125C3DB" w14:textId="77777777" w:rsidR="007A5596" w:rsidRDefault="007A5596">
      <w:pPr>
        <w:spacing w:after="0" w:line="240" w:lineRule="auto"/>
      </w:pPr>
      <w:r>
        <w:continuationSeparator/>
      </w:r>
    </w:p>
  </w:endnote>
  <w:endnote w:type="continuationNotice" w:id="1">
    <w:p w14:paraId="10E157B8" w14:textId="77777777" w:rsidR="007A5596" w:rsidRDefault="007A5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panose1 w:val="02000604040000020004"/>
    <w:charset w:val="00"/>
    <w:family w:val="auto"/>
    <w:pitch w:val="variable"/>
    <w:sig w:usb0="800000A7"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Gotham Black">
    <w:panose1 w:val="02000603040000020004"/>
    <w:charset w:val="00"/>
    <w:family w:val="auto"/>
    <w:pitch w:val="variable"/>
    <w:sig w:usb0="A00000AF" w:usb1="40000048" w:usb2="00000000" w:usb3="00000000" w:csb0="0000011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otham" w:hAnsi="Gotham"/>
        <w:b/>
        <w:bCs/>
        <w:sz w:val="20"/>
        <w:szCs w:val="20"/>
      </w:rPr>
      <w:id w:val="-1113674512"/>
      <w:docPartObj>
        <w:docPartGallery w:val="Page Numbers (Bottom of Page)"/>
        <w:docPartUnique/>
      </w:docPartObj>
    </w:sdtPr>
    <w:sdtEndPr>
      <w:rPr>
        <w:rStyle w:val="Letterhead1Char"/>
        <w:spacing w:val="8"/>
      </w:rPr>
    </w:sdtEndPr>
    <w:sdtContent>
      <w:p w14:paraId="4C641143" w14:textId="77777777" w:rsidR="00200982" w:rsidRPr="009236CD" w:rsidRDefault="0088720C" w:rsidP="0088720C">
        <w:pPr>
          <w:jc w:val="right"/>
          <w:rPr>
            <w:rStyle w:val="Letterhead1Char"/>
          </w:rPr>
        </w:pPr>
        <w:r w:rsidRPr="009236CD">
          <w:rPr>
            <w:rStyle w:val="Letterhead1Char"/>
          </w:rPr>
          <w:fldChar w:fldCharType="begin"/>
        </w:r>
        <w:r w:rsidRPr="009236CD">
          <w:rPr>
            <w:rStyle w:val="Letterhead1Char"/>
          </w:rPr>
          <w:instrText xml:space="preserve"> PAGE   \* MERGEFORMAT </w:instrText>
        </w:r>
        <w:r w:rsidRPr="009236CD">
          <w:rPr>
            <w:rStyle w:val="Letterhead1Char"/>
          </w:rPr>
          <w:fldChar w:fldCharType="separate"/>
        </w:r>
        <w:r w:rsidRPr="009236CD">
          <w:rPr>
            <w:rStyle w:val="Letterhead1Char"/>
          </w:rPr>
          <w:t>1</w:t>
        </w:r>
        <w:r w:rsidRPr="009236CD">
          <w:rPr>
            <w:rStyle w:val="Letterhead1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536057"/>
      <w:docPartObj>
        <w:docPartGallery w:val="Page Numbers (Bottom of Page)"/>
        <w:docPartUnique/>
      </w:docPartObj>
    </w:sdtPr>
    <w:sdtEndPr/>
    <w:sdtContent>
      <w:p w14:paraId="62F61C66" w14:textId="77777777" w:rsidR="00D560F9" w:rsidRPr="00A72DB0" w:rsidRDefault="00D560F9" w:rsidP="009236CD">
        <w:pPr>
          <w:pStyle w:val="Letterhead1"/>
        </w:pPr>
        <w:r w:rsidRPr="00A72DB0">
          <w:fldChar w:fldCharType="begin"/>
        </w:r>
        <w:r w:rsidRPr="00A72DB0">
          <w:instrText xml:space="preserve"> PAGE   \* MERGEFORMAT </w:instrText>
        </w:r>
        <w:r w:rsidRPr="00A72DB0">
          <w:fldChar w:fldCharType="separate"/>
        </w:r>
        <w:r w:rsidRPr="00A72DB0">
          <w:t>2</w:t>
        </w:r>
        <w:r w:rsidRPr="00A72DB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A8D91" w14:textId="77777777" w:rsidR="007A5596" w:rsidRDefault="007A5596">
      <w:pPr>
        <w:spacing w:after="0" w:line="240" w:lineRule="auto"/>
      </w:pPr>
      <w:r>
        <w:separator/>
      </w:r>
    </w:p>
  </w:footnote>
  <w:footnote w:type="continuationSeparator" w:id="0">
    <w:p w14:paraId="3625966F" w14:textId="77777777" w:rsidR="007A5596" w:rsidRDefault="007A5596">
      <w:pPr>
        <w:spacing w:after="0" w:line="240" w:lineRule="auto"/>
      </w:pPr>
      <w:r>
        <w:continuationSeparator/>
      </w:r>
    </w:p>
  </w:footnote>
  <w:footnote w:type="continuationNotice" w:id="1">
    <w:p w14:paraId="0315C790" w14:textId="77777777" w:rsidR="007A5596" w:rsidRDefault="007A55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47178" w14:textId="77777777" w:rsidR="001225DF" w:rsidRPr="001225DF" w:rsidRDefault="001225DF" w:rsidP="001225DF">
    <w:pPr>
      <w:tabs>
        <w:tab w:val="left" w:pos="1843"/>
        <w:tab w:val="center" w:pos="4513"/>
      </w:tabs>
      <w:spacing w:after="0" w:line="240" w:lineRule="auto"/>
      <w:ind w:hanging="851"/>
      <w:rPr>
        <w:rFonts w:ascii="Gotham" w:eastAsia="MS Mincho" w:hAnsi="Gotham" w:cs="Arial"/>
        <w:b/>
        <w:bCs/>
        <w:i/>
        <w:iCs/>
        <w:color w:val="FFFFFF"/>
      </w:rPr>
    </w:pPr>
    <w:r w:rsidRPr="001225DF">
      <w:rPr>
        <w:rFonts w:ascii="Gotham" w:eastAsia="MS Mincho" w:hAnsi="Gotham" w:cs="Arial"/>
        <w:b/>
        <w:bCs/>
        <w:i/>
        <w:iCs/>
        <w:noProof/>
        <w:color w:val="FFFFFF"/>
      </w:rPr>
      <w:drawing>
        <wp:anchor distT="0" distB="0" distL="114300" distR="114300" simplePos="0" relativeHeight="251658241" behindDoc="0" locked="0" layoutInCell="1" allowOverlap="1" wp14:anchorId="09A0452F" wp14:editId="648AC19D">
          <wp:simplePos x="0" y="0"/>
          <wp:positionH relativeFrom="column">
            <wp:posOffset>-3810</wp:posOffset>
          </wp:positionH>
          <wp:positionV relativeFrom="page">
            <wp:posOffset>133350</wp:posOffset>
          </wp:positionV>
          <wp:extent cx="777240" cy="333375"/>
          <wp:effectExtent l="0" t="0" r="3810" b="9525"/>
          <wp:wrapSquare wrapText="bothSides"/>
          <wp:docPr id="5" name="Picture 5" descr="ACCAN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CCAN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25DF">
      <w:rPr>
        <w:rFonts w:ascii="Gotham" w:eastAsia="MS Mincho" w:hAnsi="Gotham" w:cs="Arial"/>
        <w:b/>
        <w:bCs/>
        <w:i/>
        <w:iCs/>
        <w:noProof/>
        <w:color w:val="FFFFFF"/>
      </w:rPr>
      <mc:AlternateContent>
        <mc:Choice Requires="wps">
          <w:drawing>
            <wp:anchor distT="0" distB="0" distL="114300" distR="114300" simplePos="0" relativeHeight="251658240" behindDoc="1" locked="0" layoutInCell="1" allowOverlap="1" wp14:anchorId="3A327DF3" wp14:editId="13667E95">
              <wp:simplePos x="0" y="0"/>
              <wp:positionH relativeFrom="column">
                <wp:posOffset>-1000125</wp:posOffset>
              </wp:positionH>
              <wp:positionV relativeFrom="page">
                <wp:posOffset>0</wp:posOffset>
              </wp:positionV>
              <wp:extent cx="7668260" cy="590550"/>
              <wp:effectExtent l="0" t="0" r="889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68260" cy="590550"/>
                      </a:xfrm>
                      <a:prstGeom prst="rect">
                        <a:avLst/>
                      </a:prstGeom>
                      <a:solidFill>
                        <a:srgbClr val="43C7F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36777C" id="Rectangle 11" o:spid="_x0000_s1026" alt="&quot;&quot;" style="position:absolute;margin-left:-78.75pt;margin-top:0;width:603.8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xUSQIAAIsEAAAOAAAAZHJzL2Uyb0RvYy54bWysVE1v2zAMvQ/YfxB0X51kSdoGdYogRYYB&#10;RRugHXpmZCk2IIsapcTpfv0oxW3abqdhF5kUKX48Pvrq+tBasdcUGnSlHJ4NpNBOYdW4bSl/PK6+&#10;XEgRIrgKLDpdymcd5PX886erzs/0CGu0lSbBQVyYdb6UdYx+VhRB1bqFcIZeOzYapBYiq7QtKoKO&#10;o7e2GA0G06JDqjyh0iHw7c3RKOc5vjFaxXtjgo7ClpJri/mkfG7SWcyvYLYl8HWj+jLgH6pooXGc&#10;9DXUDUQQO2r+CNU2ijCgiWcK2wKNaZTOPXA3w8GHbh5q8Dr3wuAE/wpT+H9h1d3+wa+JYeh8mAUW&#10;UxcHQ236cn3ikMF6fgVLH6JQfHk+nV6MpoypYtvkcjCZZDSL02tPIX7T2IoklJJ4GBkj2N+GyBnZ&#10;9cUlJQtom2rVWJsV2m6WlsQeeHDjr8vz1TjNip+8c7NOdKUcTcaDVAgwgYyFyGLrq1IGt5UC7JaZ&#10;qSLl3A5Thjz1lPsGQn3MkcP2KaxLJehMn77UEzpJ2mD1vCZBeORT8GrVcLRbCHENxATiangp4j0f&#10;xiKXiL0kRY3062/3yZ/nylYpOiYkl/9zB6SlsN8dT/xyOB4nBmdlPDkfsUJvLZu3Frdrl8jQDXn9&#10;vMpi8o/2RTSE7RPvziJlZRM4xbmPQPXKMh4XhbdP6cUiuzFrPcRb9+BVCp5wSjg+Hp6AfD/oyBS5&#10;wxfywuzDvI++6aXDxS6iaTIZTrjymJPCjM8D77czrdRbPXud/iHz3wAAAP//AwBQSwMEFAAGAAgA&#10;AAAhAL9tqHHfAAAACQEAAA8AAABkcnMvZG93bnJldi54bWxMj0FLw0AUhO+C/2F5ghdpd6Ok2piX&#10;UoQiUihYe/H2kqyb4O7bkN228d+7PelxmGHmm3I1OStOegy9Z4RsrkBobnzbs0E4fGxmTyBCJG7J&#10;etYIPzrAqrq+Kqlo/Znf9WkfjUglHApC6GIcCilD02lHYe4Hzcn78qOjmORoZDvSOZU7K++VWkhH&#10;PaeFjgb90unme390CG+b9W4RaGm21prDJ73uuN7eId7eTOtnEFFP8S8MF/yEDlViqv2R2yAswizL&#10;H/OURUiXLr7KVQaiRlg+KJBVKf8/qH4BAAD//wMAUEsBAi0AFAAGAAgAAAAhALaDOJL+AAAA4QEA&#10;ABMAAAAAAAAAAAAAAAAAAAAAAFtDb250ZW50X1R5cGVzXS54bWxQSwECLQAUAAYACAAAACEAOP0h&#10;/9YAAACUAQAACwAAAAAAAAAAAAAAAAAvAQAAX3JlbHMvLnJlbHNQSwECLQAUAAYACAAAACEAHirs&#10;VEkCAACLBAAADgAAAAAAAAAAAAAAAAAuAgAAZHJzL2Uyb0RvYy54bWxQSwECLQAUAAYACAAAACEA&#10;v22ocd8AAAAJAQAADwAAAAAAAAAAAAAAAACjBAAAZHJzL2Rvd25yZXYueG1sUEsFBgAAAAAEAAQA&#10;8wAAAK8FAAAAAA==&#10;" fillcolor="#43c7f4" stroked="f" strokeweight="2pt">
              <w10:wrap anchory="page"/>
            </v:rect>
          </w:pict>
        </mc:Fallback>
      </mc:AlternateContent>
    </w:r>
    <w:r w:rsidRPr="001225DF">
      <w:rPr>
        <w:rFonts w:ascii="Gotham" w:eastAsia="MS Mincho" w:hAnsi="Gotham" w:cs="Arial"/>
        <w:b/>
        <w:bCs/>
        <w:i/>
        <w:iCs/>
        <w:color w:val="FFFFFF"/>
      </w:rPr>
      <w:t xml:space="preserve">   Your consumer voice on phones and internet</w:t>
    </w:r>
  </w:p>
  <w:p w14:paraId="0FD1C6DD" w14:textId="77777777" w:rsidR="001B749D" w:rsidRPr="001225DF" w:rsidRDefault="001B749D" w:rsidP="00122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1C09"/>
    <w:multiLevelType w:val="multilevel"/>
    <w:tmpl w:val="9028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64EB0"/>
    <w:multiLevelType w:val="multilevel"/>
    <w:tmpl w:val="1AD8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DF5320"/>
    <w:multiLevelType w:val="multilevel"/>
    <w:tmpl w:val="5C82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22325"/>
    <w:multiLevelType w:val="multilevel"/>
    <w:tmpl w:val="D7EE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5" w15:restartNumberingAfterBreak="0">
    <w:nsid w:val="2DF53D8B"/>
    <w:multiLevelType w:val="multilevel"/>
    <w:tmpl w:val="59A0D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37C5FB2"/>
    <w:multiLevelType w:val="multilevel"/>
    <w:tmpl w:val="6AFEEB4C"/>
    <w:numStyleLink w:val="Bullets"/>
  </w:abstractNum>
  <w:abstractNum w:abstractNumId="7" w15:restartNumberingAfterBreak="0">
    <w:nsid w:val="35D033BA"/>
    <w:multiLevelType w:val="multilevel"/>
    <w:tmpl w:val="576C64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9" w15:restartNumberingAfterBreak="0">
    <w:nsid w:val="39FC2E47"/>
    <w:multiLevelType w:val="multilevel"/>
    <w:tmpl w:val="139E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2442CF"/>
    <w:multiLevelType w:val="multilevel"/>
    <w:tmpl w:val="8EB42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7AC3BB6"/>
    <w:multiLevelType w:val="multilevel"/>
    <w:tmpl w:val="CEA8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D13CC5"/>
    <w:multiLevelType w:val="multilevel"/>
    <w:tmpl w:val="13309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8AB5AD1"/>
    <w:multiLevelType w:val="multilevel"/>
    <w:tmpl w:val="A74241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20111E3"/>
    <w:multiLevelType w:val="multilevel"/>
    <w:tmpl w:val="B90A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481FA1"/>
    <w:multiLevelType w:val="multilevel"/>
    <w:tmpl w:val="3B00E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C681328"/>
    <w:multiLevelType w:val="multilevel"/>
    <w:tmpl w:val="4BBA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7678AD"/>
    <w:multiLevelType w:val="multilevel"/>
    <w:tmpl w:val="BB8ED4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6E038AC"/>
    <w:multiLevelType w:val="multilevel"/>
    <w:tmpl w:val="99EA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CE7E43"/>
    <w:multiLevelType w:val="multilevel"/>
    <w:tmpl w:val="5994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7242243">
    <w:abstractNumId w:val="8"/>
    <w:lvlOverride w:ilvl="0">
      <w:lvl w:ilvl="0">
        <w:start w:val="1"/>
        <w:numFmt w:val="decimal"/>
        <w:pStyle w:val="Recommendation"/>
        <w:lvlText w:val="Recommendation %1:"/>
        <w:lvlJc w:val="left"/>
        <w:pPr>
          <w:ind w:left="851" w:firstLine="0"/>
        </w:pPr>
        <w:rPr>
          <w:rFonts w:hint="default"/>
          <w:b/>
          <w:bCs/>
        </w:rPr>
      </w:lvl>
    </w:lvlOverride>
  </w:num>
  <w:num w:numId="2" w16cid:durableId="960452932">
    <w:abstractNumId w:val="4"/>
  </w:num>
  <w:num w:numId="3" w16cid:durableId="713193785">
    <w:abstractNumId w:val="6"/>
  </w:num>
  <w:num w:numId="4" w16cid:durableId="1404330126">
    <w:abstractNumId w:val="8"/>
  </w:num>
  <w:num w:numId="5" w16cid:durableId="920069231">
    <w:abstractNumId w:val="9"/>
  </w:num>
  <w:num w:numId="6" w16cid:durableId="179129892">
    <w:abstractNumId w:val="3"/>
  </w:num>
  <w:num w:numId="7" w16cid:durableId="1362441387">
    <w:abstractNumId w:val="14"/>
  </w:num>
  <w:num w:numId="8" w16cid:durableId="1701590217">
    <w:abstractNumId w:val="0"/>
  </w:num>
  <w:num w:numId="9" w16cid:durableId="457721553">
    <w:abstractNumId w:val="18"/>
  </w:num>
  <w:num w:numId="10" w16cid:durableId="1775130311">
    <w:abstractNumId w:val="10"/>
  </w:num>
  <w:num w:numId="11" w16cid:durableId="1672558759">
    <w:abstractNumId w:val="16"/>
  </w:num>
  <w:num w:numId="12" w16cid:durableId="338242923">
    <w:abstractNumId w:val="15"/>
  </w:num>
  <w:num w:numId="13" w16cid:durableId="250965375">
    <w:abstractNumId w:val="7"/>
  </w:num>
  <w:num w:numId="14" w16cid:durableId="367996690">
    <w:abstractNumId w:val="19"/>
  </w:num>
  <w:num w:numId="15" w16cid:durableId="825391652">
    <w:abstractNumId w:val="11"/>
  </w:num>
  <w:num w:numId="16" w16cid:durableId="479079151">
    <w:abstractNumId w:val="17"/>
  </w:num>
  <w:num w:numId="17" w16cid:durableId="1158763408">
    <w:abstractNumId w:val="1"/>
  </w:num>
  <w:num w:numId="18" w16cid:durableId="330257577">
    <w:abstractNumId w:val="2"/>
  </w:num>
  <w:num w:numId="19" w16cid:durableId="1594778282">
    <w:abstractNumId w:val="12"/>
  </w:num>
  <w:num w:numId="20" w16cid:durableId="419178343">
    <w:abstractNumId w:val="13"/>
  </w:num>
  <w:num w:numId="21" w16cid:durableId="750353990">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23"/>
    <w:rsid w:val="00002592"/>
    <w:rsid w:val="00002A84"/>
    <w:rsid w:val="000039D9"/>
    <w:rsid w:val="000053E8"/>
    <w:rsid w:val="00006849"/>
    <w:rsid w:val="00006C00"/>
    <w:rsid w:val="000130E1"/>
    <w:rsid w:val="00014D1C"/>
    <w:rsid w:val="00014E08"/>
    <w:rsid w:val="0001751C"/>
    <w:rsid w:val="00017FF5"/>
    <w:rsid w:val="00020140"/>
    <w:rsid w:val="0002144A"/>
    <w:rsid w:val="0002178D"/>
    <w:rsid w:val="00021EEE"/>
    <w:rsid w:val="00022392"/>
    <w:rsid w:val="00022D35"/>
    <w:rsid w:val="00024C45"/>
    <w:rsid w:val="00024E5A"/>
    <w:rsid w:val="00025032"/>
    <w:rsid w:val="00025FC3"/>
    <w:rsid w:val="00031DE1"/>
    <w:rsid w:val="00032441"/>
    <w:rsid w:val="000341DA"/>
    <w:rsid w:val="000342BC"/>
    <w:rsid w:val="000345B4"/>
    <w:rsid w:val="000362DE"/>
    <w:rsid w:val="00043833"/>
    <w:rsid w:val="00044434"/>
    <w:rsid w:val="0004526C"/>
    <w:rsid w:val="000474F9"/>
    <w:rsid w:val="00052737"/>
    <w:rsid w:val="00052D56"/>
    <w:rsid w:val="000530BA"/>
    <w:rsid w:val="00053BD5"/>
    <w:rsid w:val="000541AD"/>
    <w:rsid w:val="00056A12"/>
    <w:rsid w:val="00056D71"/>
    <w:rsid w:val="000576D9"/>
    <w:rsid w:val="00057A92"/>
    <w:rsid w:val="00061D64"/>
    <w:rsid w:val="00062A46"/>
    <w:rsid w:val="00063DD0"/>
    <w:rsid w:val="00066C39"/>
    <w:rsid w:val="00066CD4"/>
    <w:rsid w:val="00067938"/>
    <w:rsid w:val="00070BDC"/>
    <w:rsid w:val="00071B87"/>
    <w:rsid w:val="00072C5D"/>
    <w:rsid w:val="00074521"/>
    <w:rsid w:val="00075C32"/>
    <w:rsid w:val="00077240"/>
    <w:rsid w:val="0008068C"/>
    <w:rsid w:val="000840C2"/>
    <w:rsid w:val="00086136"/>
    <w:rsid w:val="00086378"/>
    <w:rsid w:val="00090606"/>
    <w:rsid w:val="0009245D"/>
    <w:rsid w:val="000A0DE3"/>
    <w:rsid w:val="000A3806"/>
    <w:rsid w:val="000A3FBC"/>
    <w:rsid w:val="000A41A1"/>
    <w:rsid w:val="000A4520"/>
    <w:rsid w:val="000B11EF"/>
    <w:rsid w:val="000B2023"/>
    <w:rsid w:val="000B2C45"/>
    <w:rsid w:val="000B7682"/>
    <w:rsid w:val="000C0004"/>
    <w:rsid w:val="000C231C"/>
    <w:rsid w:val="000C36B6"/>
    <w:rsid w:val="000C463F"/>
    <w:rsid w:val="000C4D8B"/>
    <w:rsid w:val="000C5BAA"/>
    <w:rsid w:val="000C7431"/>
    <w:rsid w:val="000D17E4"/>
    <w:rsid w:val="000D18A2"/>
    <w:rsid w:val="000D23D1"/>
    <w:rsid w:val="000D3F85"/>
    <w:rsid w:val="000D5255"/>
    <w:rsid w:val="000D67CC"/>
    <w:rsid w:val="000D6C9F"/>
    <w:rsid w:val="000E0A5E"/>
    <w:rsid w:val="000E1593"/>
    <w:rsid w:val="000E2A17"/>
    <w:rsid w:val="000E35CF"/>
    <w:rsid w:val="000E5CAE"/>
    <w:rsid w:val="000E624D"/>
    <w:rsid w:val="000F0991"/>
    <w:rsid w:val="000F21D4"/>
    <w:rsid w:val="000F3349"/>
    <w:rsid w:val="000F3856"/>
    <w:rsid w:val="000F3E0F"/>
    <w:rsid w:val="000F764C"/>
    <w:rsid w:val="00102FF1"/>
    <w:rsid w:val="00103999"/>
    <w:rsid w:val="00103DAC"/>
    <w:rsid w:val="00104DAD"/>
    <w:rsid w:val="00106AEC"/>
    <w:rsid w:val="00111F02"/>
    <w:rsid w:val="001133B3"/>
    <w:rsid w:val="00113465"/>
    <w:rsid w:val="00113AE0"/>
    <w:rsid w:val="001206B5"/>
    <w:rsid w:val="0012173A"/>
    <w:rsid w:val="001217E2"/>
    <w:rsid w:val="001217FD"/>
    <w:rsid w:val="00121D47"/>
    <w:rsid w:val="001225DF"/>
    <w:rsid w:val="00122DD1"/>
    <w:rsid w:val="00124F88"/>
    <w:rsid w:val="00125060"/>
    <w:rsid w:val="00126183"/>
    <w:rsid w:val="0012626F"/>
    <w:rsid w:val="0012636E"/>
    <w:rsid w:val="0012663D"/>
    <w:rsid w:val="001270D6"/>
    <w:rsid w:val="001275E7"/>
    <w:rsid w:val="00130E70"/>
    <w:rsid w:val="00132365"/>
    <w:rsid w:val="00134BAC"/>
    <w:rsid w:val="00135C01"/>
    <w:rsid w:val="00136E66"/>
    <w:rsid w:val="00137C51"/>
    <w:rsid w:val="00145394"/>
    <w:rsid w:val="00147139"/>
    <w:rsid w:val="00150873"/>
    <w:rsid w:val="001514F8"/>
    <w:rsid w:val="0015159F"/>
    <w:rsid w:val="00151EAB"/>
    <w:rsid w:val="001528CC"/>
    <w:rsid w:val="001531E7"/>
    <w:rsid w:val="001537A7"/>
    <w:rsid w:val="001549ED"/>
    <w:rsid w:val="001558C3"/>
    <w:rsid w:val="001605C9"/>
    <w:rsid w:val="001617F8"/>
    <w:rsid w:val="00161B2B"/>
    <w:rsid w:val="001623E5"/>
    <w:rsid w:val="00162429"/>
    <w:rsid w:val="00163200"/>
    <w:rsid w:val="00163448"/>
    <w:rsid w:val="00163B56"/>
    <w:rsid w:val="00167714"/>
    <w:rsid w:val="0017083D"/>
    <w:rsid w:val="00171821"/>
    <w:rsid w:val="00172EA2"/>
    <w:rsid w:val="001730E0"/>
    <w:rsid w:val="001754ED"/>
    <w:rsid w:val="001766A1"/>
    <w:rsid w:val="001828D8"/>
    <w:rsid w:val="00185442"/>
    <w:rsid w:val="00187C82"/>
    <w:rsid w:val="00191276"/>
    <w:rsid w:val="0019340F"/>
    <w:rsid w:val="00193DB9"/>
    <w:rsid w:val="0019461C"/>
    <w:rsid w:val="001948E0"/>
    <w:rsid w:val="00194F0B"/>
    <w:rsid w:val="0019567C"/>
    <w:rsid w:val="00196FE2"/>
    <w:rsid w:val="001A0171"/>
    <w:rsid w:val="001A22AF"/>
    <w:rsid w:val="001A2736"/>
    <w:rsid w:val="001A2BA5"/>
    <w:rsid w:val="001A3380"/>
    <w:rsid w:val="001A5562"/>
    <w:rsid w:val="001A5738"/>
    <w:rsid w:val="001A5ACB"/>
    <w:rsid w:val="001A60E4"/>
    <w:rsid w:val="001A772D"/>
    <w:rsid w:val="001B0DED"/>
    <w:rsid w:val="001B35CE"/>
    <w:rsid w:val="001B4F92"/>
    <w:rsid w:val="001B5856"/>
    <w:rsid w:val="001B5FB2"/>
    <w:rsid w:val="001B63DD"/>
    <w:rsid w:val="001B6438"/>
    <w:rsid w:val="001B749D"/>
    <w:rsid w:val="001B7F40"/>
    <w:rsid w:val="001C40D8"/>
    <w:rsid w:val="001C4264"/>
    <w:rsid w:val="001C4DF3"/>
    <w:rsid w:val="001C54B3"/>
    <w:rsid w:val="001C5F24"/>
    <w:rsid w:val="001C672F"/>
    <w:rsid w:val="001D17FC"/>
    <w:rsid w:val="001D2405"/>
    <w:rsid w:val="001D27C5"/>
    <w:rsid w:val="001D4684"/>
    <w:rsid w:val="001D5C22"/>
    <w:rsid w:val="001D6F9E"/>
    <w:rsid w:val="001D7A1B"/>
    <w:rsid w:val="001E1AE7"/>
    <w:rsid w:val="001E3CC3"/>
    <w:rsid w:val="001E4829"/>
    <w:rsid w:val="001E7889"/>
    <w:rsid w:val="001F013B"/>
    <w:rsid w:val="001F0294"/>
    <w:rsid w:val="001F3911"/>
    <w:rsid w:val="001F7374"/>
    <w:rsid w:val="001F77F6"/>
    <w:rsid w:val="0020028A"/>
    <w:rsid w:val="00200982"/>
    <w:rsid w:val="00205BCD"/>
    <w:rsid w:val="00207BED"/>
    <w:rsid w:val="00207EC8"/>
    <w:rsid w:val="00211174"/>
    <w:rsid w:val="002118F3"/>
    <w:rsid w:val="00212A6B"/>
    <w:rsid w:val="00212C59"/>
    <w:rsid w:val="002140FC"/>
    <w:rsid w:val="0021413E"/>
    <w:rsid w:val="002147C5"/>
    <w:rsid w:val="002152EA"/>
    <w:rsid w:val="0021558D"/>
    <w:rsid w:val="002366E4"/>
    <w:rsid w:val="00237763"/>
    <w:rsid w:val="002405E2"/>
    <w:rsid w:val="00240669"/>
    <w:rsid w:val="002408EF"/>
    <w:rsid w:val="002412A0"/>
    <w:rsid w:val="002446C4"/>
    <w:rsid w:val="00244FE0"/>
    <w:rsid w:val="00245265"/>
    <w:rsid w:val="00251782"/>
    <w:rsid w:val="00252148"/>
    <w:rsid w:val="00252E5E"/>
    <w:rsid w:val="002567BC"/>
    <w:rsid w:val="0026030A"/>
    <w:rsid w:val="00260397"/>
    <w:rsid w:val="00260F6D"/>
    <w:rsid w:val="00261658"/>
    <w:rsid w:val="00261BA9"/>
    <w:rsid w:val="00264022"/>
    <w:rsid w:val="0026420E"/>
    <w:rsid w:val="0026445B"/>
    <w:rsid w:val="0026652F"/>
    <w:rsid w:val="0026705E"/>
    <w:rsid w:val="0027168A"/>
    <w:rsid w:val="002718A5"/>
    <w:rsid w:val="00272512"/>
    <w:rsid w:val="002737D7"/>
    <w:rsid w:val="00273CF0"/>
    <w:rsid w:val="00274126"/>
    <w:rsid w:val="00274E04"/>
    <w:rsid w:val="002767A3"/>
    <w:rsid w:val="00276F66"/>
    <w:rsid w:val="00277BA3"/>
    <w:rsid w:val="002801B4"/>
    <w:rsid w:val="00280451"/>
    <w:rsid w:val="00280E17"/>
    <w:rsid w:val="00281129"/>
    <w:rsid w:val="00281259"/>
    <w:rsid w:val="00281CE2"/>
    <w:rsid w:val="00281FF9"/>
    <w:rsid w:val="00282A01"/>
    <w:rsid w:val="00284A08"/>
    <w:rsid w:val="002868F8"/>
    <w:rsid w:val="00286CDC"/>
    <w:rsid w:val="00287071"/>
    <w:rsid w:val="0028734E"/>
    <w:rsid w:val="0029110A"/>
    <w:rsid w:val="00294208"/>
    <w:rsid w:val="00296FA3"/>
    <w:rsid w:val="002A1728"/>
    <w:rsid w:val="002A6483"/>
    <w:rsid w:val="002B0920"/>
    <w:rsid w:val="002B429F"/>
    <w:rsid w:val="002C21D2"/>
    <w:rsid w:val="002C30D3"/>
    <w:rsid w:val="002C58B8"/>
    <w:rsid w:val="002C7F9B"/>
    <w:rsid w:val="002D0309"/>
    <w:rsid w:val="002D0E21"/>
    <w:rsid w:val="002D1707"/>
    <w:rsid w:val="002D18C5"/>
    <w:rsid w:val="002D6CDD"/>
    <w:rsid w:val="002D7ACE"/>
    <w:rsid w:val="002E0815"/>
    <w:rsid w:val="002E1A64"/>
    <w:rsid w:val="002E225B"/>
    <w:rsid w:val="002E4FFE"/>
    <w:rsid w:val="002E5AFB"/>
    <w:rsid w:val="002F1EFA"/>
    <w:rsid w:val="002F292E"/>
    <w:rsid w:val="002F2ADF"/>
    <w:rsid w:val="002F4763"/>
    <w:rsid w:val="002F48F3"/>
    <w:rsid w:val="00301A71"/>
    <w:rsid w:val="00301D3A"/>
    <w:rsid w:val="00302573"/>
    <w:rsid w:val="003025AF"/>
    <w:rsid w:val="00302A8F"/>
    <w:rsid w:val="00302D3C"/>
    <w:rsid w:val="00303AF3"/>
    <w:rsid w:val="003065DD"/>
    <w:rsid w:val="00310CBD"/>
    <w:rsid w:val="003113F6"/>
    <w:rsid w:val="003134D9"/>
    <w:rsid w:val="00313CF6"/>
    <w:rsid w:val="003146CA"/>
    <w:rsid w:val="003153A2"/>
    <w:rsid w:val="0031654A"/>
    <w:rsid w:val="00317E1B"/>
    <w:rsid w:val="00320EF4"/>
    <w:rsid w:val="0032136A"/>
    <w:rsid w:val="00325FEF"/>
    <w:rsid w:val="00326941"/>
    <w:rsid w:val="00333F12"/>
    <w:rsid w:val="003367F5"/>
    <w:rsid w:val="00336BC3"/>
    <w:rsid w:val="00336BD8"/>
    <w:rsid w:val="00336F1E"/>
    <w:rsid w:val="003403FD"/>
    <w:rsid w:val="00340A76"/>
    <w:rsid w:val="003437B0"/>
    <w:rsid w:val="00343BBC"/>
    <w:rsid w:val="00343CDD"/>
    <w:rsid w:val="003444A4"/>
    <w:rsid w:val="00345B52"/>
    <w:rsid w:val="00345BB6"/>
    <w:rsid w:val="00351C15"/>
    <w:rsid w:val="00351DD5"/>
    <w:rsid w:val="00351F70"/>
    <w:rsid w:val="003521C8"/>
    <w:rsid w:val="00352797"/>
    <w:rsid w:val="003532F3"/>
    <w:rsid w:val="003577C4"/>
    <w:rsid w:val="00360559"/>
    <w:rsid w:val="00360987"/>
    <w:rsid w:val="00361046"/>
    <w:rsid w:val="00364A72"/>
    <w:rsid w:val="00366396"/>
    <w:rsid w:val="00370BF8"/>
    <w:rsid w:val="0037191A"/>
    <w:rsid w:val="00372F65"/>
    <w:rsid w:val="003742A1"/>
    <w:rsid w:val="003753FF"/>
    <w:rsid w:val="00381C48"/>
    <w:rsid w:val="00382C87"/>
    <w:rsid w:val="00383369"/>
    <w:rsid w:val="00386C98"/>
    <w:rsid w:val="00387A27"/>
    <w:rsid w:val="0039129C"/>
    <w:rsid w:val="0039416E"/>
    <w:rsid w:val="003A0471"/>
    <w:rsid w:val="003A22CB"/>
    <w:rsid w:val="003A2485"/>
    <w:rsid w:val="003A504A"/>
    <w:rsid w:val="003A613B"/>
    <w:rsid w:val="003A7AA5"/>
    <w:rsid w:val="003B0198"/>
    <w:rsid w:val="003B4F26"/>
    <w:rsid w:val="003B4F60"/>
    <w:rsid w:val="003B5A1C"/>
    <w:rsid w:val="003C1118"/>
    <w:rsid w:val="003C3084"/>
    <w:rsid w:val="003C3577"/>
    <w:rsid w:val="003C530F"/>
    <w:rsid w:val="003C591C"/>
    <w:rsid w:val="003C5F4B"/>
    <w:rsid w:val="003C6711"/>
    <w:rsid w:val="003C67B6"/>
    <w:rsid w:val="003C6E04"/>
    <w:rsid w:val="003C7551"/>
    <w:rsid w:val="003C7C82"/>
    <w:rsid w:val="003D043E"/>
    <w:rsid w:val="003D2F73"/>
    <w:rsid w:val="003D5727"/>
    <w:rsid w:val="003D5997"/>
    <w:rsid w:val="003D6A05"/>
    <w:rsid w:val="003D7C36"/>
    <w:rsid w:val="003D7DCC"/>
    <w:rsid w:val="003E0713"/>
    <w:rsid w:val="003E2DAA"/>
    <w:rsid w:val="003E31BE"/>
    <w:rsid w:val="003E3D2C"/>
    <w:rsid w:val="003E57DE"/>
    <w:rsid w:val="003F0FC3"/>
    <w:rsid w:val="003F17A8"/>
    <w:rsid w:val="003F3FBD"/>
    <w:rsid w:val="003F74E3"/>
    <w:rsid w:val="00401706"/>
    <w:rsid w:val="00401C2C"/>
    <w:rsid w:val="0040204B"/>
    <w:rsid w:val="00403105"/>
    <w:rsid w:val="00405151"/>
    <w:rsid w:val="0040544A"/>
    <w:rsid w:val="0040553A"/>
    <w:rsid w:val="004112F5"/>
    <w:rsid w:val="004116D5"/>
    <w:rsid w:val="00413565"/>
    <w:rsid w:val="004205D1"/>
    <w:rsid w:val="00426E45"/>
    <w:rsid w:val="00431DB3"/>
    <w:rsid w:val="00432683"/>
    <w:rsid w:val="0043310D"/>
    <w:rsid w:val="00434C0C"/>
    <w:rsid w:val="00435029"/>
    <w:rsid w:val="004405D5"/>
    <w:rsid w:val="00442A06"/>
    <w:rsid w:val="004431B1"/>
    <w:rsid w:val="00443D19"/>
    <w:rsid w:val="004459D2"/>
    <w:rsid w:val="00445BB7"/>
    <w:rsid w:val="00445D76"/>
    <w:rsid w:val="00447131"/>
    <w:rsid w:val="0044792F"/>
    <w:rsid w:val="0045008C"/>
    <w:rsid w:val="00451585"/>
    <w:rsid w:val="00451637"/>
    <w:rsid w:val="004523A4"/>
    <w:rsid w:val="004528C4"/>
    <w:rsid w:val="00452D99"/>
    <w:rsid w:val="004532F8"/>
    <w:rsid w:val="00453DC0"/>
    <w:rsid w:val="00455428"/>
    <w:rsid w:val="00456C63"/>
    <w:rsid w:val="00456C80"/>
    <w:rsid w:val="004572B8"/>
    <w:rsid w:val="00457A53"/>
    <w:rsid w:val="0046058C"/>
    <w:rsid w:val="00460AB8"/>
    <w:rsid w:val="00461876"/>
    <w:rsid w:val="00461AA6"/>
    <w:rsid w:val="004652AC"/>
    <w:rsid w:val="00467840"/>
    <w:rsid w:val="00470338"/>
    <w:rsid w:val="00470B4F"/>
    <w:rsid w:val="004715FC"/>
    <w:rsid w:val="00472A35"/>
    <w:rsid w:val="004731E3"/>
    <w:rsid w:val="00480FFA"/>
    <w:rsid w:val="0048163E"/>
    <w:rsid w:val="00481A1C"/>
    <w:rsid w:val="00483E1D"/>
    <w:rsid w:val="00484120"/>
    <w:rsid w:val="0048414D"/>
    <w:rsid w:val="0048496A"/>
    <w:rsid w:val="00485226"/>
    <w:rsid w:val="00487E7D"/>
    <w:rsid w:val="00487EC4"/>
    <w:rsid w:val="00491F05"/>
    <w:rsid w:val="00492DA2"/>
    <w:rsid w:val="0049303E"/>
    <w:rsid w:val="00493666"/>
    <w:rsid w:val="0049502E"/>
    <w:rsid w:val="004969CF"/>
    <w:rsid w:val="00497F47"/>
    <w:rsid w:val="004A3908"/>
    <w:rsid w:val="004A39C5"/>
    <w:rsid w:val="004A5421"/>
    <w:rsid w:val="004A59D4"/>
    <w:rsid w:val="004A5E82"/>
    <w:rsid w:val="004A631E"/>
    <w:rsid w:val="004A6815"/>
    <w:rsid w:val="004A6866"/>
    <w:rsid w:val="004A6F23"/>
    <w:rsid w:val="004B0BBF"/>
    <w:rsid w:val="004B2773"/>
    <w:rsid w:val="004B27BB"/>
    <w:rsid w:val="004B7A5E"/>
    <w:rsid w:val="004C04CB"/>
    <w:rsid w:val="004C09B2"/>
    <w:rsid w:val="004C175A"/>
    <w:rsid w:val="004C3678"/>
    <w:rsid w:val="004C49E2"/>
    <w:rsid w:val="004C6001"/>
    <w:rsid w:val="004C644B"/>
    <w:rsid w:val="004D01B3"/>
    <w:rsid w:val="004D02EA"/>
    <w:rsid w:val="004D1EC9"/>
    <w:rsid w:val="004D34AA"/>
    <w:rsid w:val="004D39C5"/>
    <w:rsid w:val="004D4421"/>
    <w:rsid w:val="004D4D1C"/>
    <w:rsid w:val="004D4D32"/>
    <w:rsid w:val="004D4D8A"/>
    <w:rsid w:val="004D5098"/>
    <w:rsid w:val="004D6206"/>
    <w:rsid w:val="004D653B"/>
    <w:rsid w:val="004E144C"/>
    <w:rsid w:val="004E2FD7"/>
    <w:rsid w:val="004E44FE"/>
    <w:rsid w:val="004E5143"/>
    <w:rsid w:val="004E54E8"/>
    <w:rsid w:val="004F0426"/>
    <w:rsid w:val="004F0512"/>
    <w:rsid w:val="004F16E4"/>
    <w:rsid w:val="004F4BCB"/>
    <w:rsid w:val="004F4E15"/>
    <w:rsid w:val="004F53E8"/>
    <w:rsid w:val="004F757D"/>
    <w:rsid w:val="00500C39"/>
    <w:rsid w:val="0050401D"/>
    <w:rsid w:val="00507159"/>
    <w:rsid w:val="00510D4B"/>
    <w:rsid w:val="00511326"/>
    <w:rsid w:val="00511465"/>
    <w:rsid w:val="0051223B"/>
    <w:rsid w:val="0051227E"/>
    <w:rsid w:val="00512C16"/>
    <w:rsid w:val="0051315D"/>
    <w:rsid w:val="005172A4"/>
    <w:rsid w:val="00522682"/>
    <w:rsid w:val="00523A77"/>
    <w:rsid w:val="00531161"/>
    <w:rsid w:val="00533CCD"/>
    <w:rsid w:val="005401FE"/>
    <w:rsid w:val="00540A91"/>
    <w:rsid w:val="005415AD"/>
    <w:rsid w:val="00541ECC"/>
    <w:rsid w:val="00542492"/>
    <w:rsid w:val="005424F9"/>
    <w:rsid w:val="005428CD"/>
    <w:rsid w:val="00543998"/>
    <w:rsid w:val="00544CE4"/>
    <w:rsid w:val="0054584B"/>
    <w:rsid w:val="00551AE4"/>
    <w:rsid w:val="00552B60"/>
    <w:rsid w:val="00554E89"/>
    <w:rsid w:val="005559F4"/>
    <w:rsid w:val="00557D9A"/>
    <w:rsid w:val="00560159"/>
    <w:rsid w:val="0056134B"/>
    <w:rsid w:val="005623FF"/>
    <w:rsid w:val="005642A7"/>
    <w:rsid w:val="00565E28"/>
    <w:rsid w:val="00566935"/>
    <w:rsid w:val="00566EB6"/>
    <w:rsid w:val="00566FDF"/>
    <w:rsid w:val="00567464"/>
    <w:rsid w:val="00571665"/>
    <w:rsid w:val="00571A94"/>
    <w:rsid w:val="00573527"/>
    <w:rsid w:val="00574AFF"/>
    <w:rsid w:val="00576D4A"/>
    <w:rsid w:val="005770BF"/>
    <w:rsid w:val="00577D33"/>
    <w:rsid w:val="00577FAA"/>
    <w:rsid w:val="0058019C"/>
    <w:rsid w:val="00582613"/>
    <w:rsid w:val="00583D3F"/>
    <w:rsid w:val="005870DC"/>
    <w:rsid w:val="00587E39"/>
    <w:rsid w:val="00593AF7"/>
    <w:rsid w:val="005946B9"/>
    <w:rsid w:val="005948E8"/>
    <w:rsid w:val="00594C44"/>
    <w:rsid w:val="005A23CC"/>
    <w:rsid w:val="005A2642"/>
    <w:rsid w:val="005A2B3F"/>
    <w:rsid w:val="005A505B"/>
    <w:rsid w:val="005A5745"/>
    <w:rsid w:val="005A6986"/>
    <w:rsid w:val="005A7E55"/>
    <w:rsid w:val="005B091B"/>
    <w:rsid w:val="005B0A64"/>
    <w:rsid w:val="005B12DF"/>
    <w:rsid w:val="005B21F9"/>
    <w:rsid w:val="005B3823"/>
    <w:rsid w:val="005B3D95"/>
    <w:rsid w:val="005B6290"/>
    <w:rsid w:val="005B7A51"/>
    <w:rsid w:val="005B7B2B"/>
    <w:rsid w:val="005C19B0"/>
    <w:rsid w:val="005C3340"/>
    <w:rsid w:val="005C44CB"/>
    <w:rsid w:val="005C6417"/>
    <w:rsid w:val="005C64CC"/>
    <w:rsid w:val="005C6875"/>
    <w:rsid w:val="005D0532"/>
    <w:rsid w:val="005D3829"/>
    <w:rsid w:val="005D3A52"/>
    <w:rsid w:val="005E0929"/>
    <w:rsid w:val="005E1D01"/>
    <w:rsid w:val="005E1D95"/>
    <w:rsid w:val="005E57B7"/>
    <w:rsid w:val="005F5F10"/>
    <w:rsid w:val="005F71F7"/>
    <w:rsid w:val="005F7AF4"/>
    <w:rsid w:val="005F7DF4"/>
    <w:rsid w:val="005F7E82"/>
    <w:rsid w:val="0060129D"/>
    <w:rsid w:val="006034E9"/>
    <w:rsid w:val="00604233"/>
    <w:rsid w:val="00604680"/>
    <w:rsid w:val="006059A8"/>
    <w:rsid w:val="0060609A"/>
    <w:rsid w:val="006104FE"/>
    <w:rsid w:val="00610888"/>
    <w:rsid w:val="006116A6"/>
    <w:rsid w:val="00612473"/>
    <w:rsid w:val="00612652"/>
    <w:rsid w:val="0061436B"/>
    <w:rsid w:val="0061685B"/>
    <w:rsid w:val="00616A50"/>
    <w:rsid w:val="00616D29"/>
    <w:rsid w:val="00616D2F"/>
    <w:rsid w:val="00620895"/>
    <w:rsid w:val="00626120"/>
    <w:rsid w:val="00626BB2"/>
    <w:rsid w:val="0062761A"/>
    <w:rsid w:val="00627C7D"/>
    <w:rsid w:val="00630A46"/>
    <w:rsid w:val="006331D4"/>
    <w:rsid w:val="00633E41"/>
    <w:rsid w:val="0063541B"/>
    <w:rsid w:val="00636CB2"/>
    <w:rsid w:val="0063714D"/>
    <w:rsid w:val="00637267"/>
    <w:rsid w:val="00637FE9"/>
    <w:rsid w:val="0064170A"/>
    <w:rsid w:val="006417CE"/>
    <w:rsid w:val="006422C6"/>
    <w:rsid w:val="0064428D"/>
    <w:rsid w:val="00645556"/>
    <w:rsid w:val="0064568C"/>
    <w:rsid w:val="00646957"/>
    <w:rsid w:val="006501BE"/>
    <w:rsid w:val="0065312C"/>
    <w:rsid w:val="006538CE"/>
    <w:rsid w:val="0065393B"/>
    <w:rsid w:val="00653A36"/>
    <w:rsid w:val="006545DD"/>
    <w:rsid w:val="00654DC5"/>
    <w:rsid w:val="0065515E"/>
    <w:rsid w:val="00655941"/>
    <w:rsid w:val="00655CA6"/>
    <w:rsid w:val="006608AE"/>
    <w:rsid w:val="00661720"/>
    <w:rsid w:val="00662263"/>
    <w:rsid w:val="006628BD"/>
    <w:rsid w:val="00663A95"/>
    <w:rsid w:val="00665366"/>
    <w:rsid w:val="0066764F"/>
    <w:rsid w:val="006702C9"/>
    <w:rsid w:val="00670DFE"/>
    <w:rsid w:val="00671DFD"/>
    <w:rsid w:val="00672B90"/>
    <w:rsid w:val="006730C5"/>
    <w:rsid w:val="006747FE"/>
    <w:rsid w:val="00677AA1"/>
    <w:rsid w:val="0068090A"/>
    <w:rsid w:val="00683728"/>
    <w:rsid w:val="0068607D"/>
    <w:rsid w:val="006860F1"/>
    <w:rsid w:val="00691F58"/>
    <w:rsid w:val="00692275"/>
    <w:rsid w:val="00693CC5"/>
    <w:rsid w:val="00694624"/>
    <w:rsid w:val="0069548A"/>
    <w:rsid w:val="00695EEE"/>
    <w:rsid w:val="00696D38"/>
    <w:rsid w:val="0069798D"/>
    <w:rsid w:val="006A03F1"/>
    <w:rsid w:val="006A1876"/>
    <w:rsid w:val="006A1E4D"/>
    <w:rsid w:val="006A2265"/>
    <w:rsid w:val="006A46CD"/>
    <w:rsid w:val="006A4B35"/>
    <w:rsid w:val="006A4D2B"/>
    <w:rsid w:val="006A5600"/>
    <w:rsid w:val="006A5C89"/>
    <w:rsid w:val="006A64C5"/>
    <w:rsid w:val="006A7027"/>
    <w:rsid w:val="006B04B9"/>
    <w:rsid w:val="006B1AE9"/>
    <w:rsid w:val="006B1AEB"/>
    <w:rsid w:val="006B3BAF"/>
    <w:rsid w:val="006B3BBD"/>
    <w:rsid w:val="006B514F"/>
    <w:rsid w:val="006B6387"/>
    <w:rsid w:val="006B645D"/>
    <w:rsid w:val="006B7377"/>
    <w:rsid w:val="006C0196"/>
    <w:rsid w:val="006C1200"/>
    <w:rsid w:val="006C5BBE"/>
    <w:rsid w:val="006C74DF"/>
    <w:rsid w:val="006D5F32"/>
    <w:rsid w:val="006D6A6A"/>
    <w:rsid w:val="006D6B9F"/>
    <w:rsid w:val="006D6F63"/>
    <w:rsid w:val="006D75E8"/>
    <w:rsid w:val="006E0712"/>
    <w:rsid w:val="006E08E3"/>
    <w:rsid w:val="006E191F"/>
    <w:rsid w:val="006E23C6"/>
    <w:rsid w:val="006E2DE3"/>
    <w:rsid w:val="006E3E42"/>
    <w:rsid w:val="006E5C2B"/>
    <w:rsid w:val="006E67A5"/>
    <w:rsid w:val="006F26D3"/>
    <w:rsid w:val="006F27D4"/>
    <w:rsid w:val="007039D9"/>
    <w:rsid w:val="00704288"/>
    <w:rsid w:val="007046E6"/>
    <w:rsid w:val="00705139"/>
    <w:rsid w:val="0070619B"/>
    <w:rsid w:val="00711C92"/>
    <w:rsid w:val="007122C9"/>
    <w:rsid w:val="007131B5"/>
    <w:rsid w:val="0071501B"/>
    <w:rsid w:val="00716AD4"/>
    <w:rsid w:val="007170D3"/>
    <w:rsid w:val="00717226"/>
    <w:rsid w:val="00717438"/>
    <w:rsid w:val="007174BE"/>
    <w:rsid w:val="00717B54"/>
    <w:rsid w:val="00717E2E"/>
    <w:rsid w:val="0072184D"/>
    <w:rsid w:val="007247E0"/>
    <w:rsid w:val="00730BA6"/>
    <w:rsid w:val="007318C0"/>
    <w:rsid w:val="00735194"/>
    <w:rsid w:val="00735EB8"/>
    <w:rsid w:val="00736FBA"/>
    <w:rsid w:val="00737B77"/>
    <w:rsid w:val="00741E8F"/>
    <w:rsid w:val="00742B2B"/>
    <w:rsid w:val="00743E4F"/>
    <w:rsid w:val="0074488D"/>
    <w:rsid w:val="00744A39"/>
    <w:rsid w:val="0074570E"/>
    <w:rsid w:val="0074602B"/>
    <w:rsid w:val="00746385"/>
    <w:rsid w:val="00753B7C"/>
    <w:rsid w:val="00753C18"/>
    <w:rsid w:val="007544BE"/>
    <w:rsid w:val="00756D28"/>
    <w:rsid w:val="00761328"/>
    <w:rsid w:val="007613E7"/>
    <w:rsid w:val="007622C8"/>
    <w:rsid w:val="0076578C"/>
    <w:rsid w:val="0076626B"/>
    <w:rsid w:val="007665E0"/>
    <w:rsid w:val="00766DF4"/>
    <w:rsid w:val="00767F5D"/>
    <w:rsid w:val="00773DEE"/>
    <w:rsid w:val="00774248"/>
    <w:rsid w:val="00774BCF"/>
    <w:rsid w:val="00774F71"/>
    <w:rsid w:val="00775858"/>
    <w:rsid w:val="00775B87"/>
    <w:rsid w:val="007760DA"/>
    <w:rsid w:val="007766CF"/>
    <w:rsid w:val="007818A2"/>
    <w:rsid w:val="00781C91"/>
    <w:rsid w:val="00781E4E"/>
    <w:rsid w:val="0078296B"/>
    <w:rsid w:val="00782A2A"/>
    <w:rsid w:val="0078393C"/>
    <w:rsid w:val="00783EB8"/>
    <w:rsid w:val="00785A4C"/>
    <w:rsid w:val="007879CC"/>
    <w:rsid w:val="0079014D"/>
    <w:rsid w:val="0079059A"/>
    <w:rsid w:val="007908C5"/>
    <w:rsid w:val="007908C9"/>
    <w:rsid w:val="00790981"/>
    <w:rsid w:val="00791FAD"/>
    <w:rsid w:val="00792D73"/>
    <w:rsid w:val="00793530"/>
    <w:rsid w:val="007944BC"/>
    <w:rsid w:val="007946D0"/>
    <w:rsid w:val="007956C0"/>
    <w:rsid w:val="007A009C"/>
    <w:rsid w:val="007A061F"/>
    <w:rsid w:val="007A1BEB"/>
    <w:rsid w:val="007A1C9E"/>
    <w:rsid w:val="007A2591"/>
    <w:rsid w:val="007A317B"/>
    <w:rsid w:val="007A32A1"/>
    <w:rsid w:val="007A3858"/>
    <w:rsid w:val="007A41C1"/>
    <w:rsid w:val="007A4B52"/>
    <w:rsid w:val="007A5596"/>
    <w:rsid w:val="007A5D36"/>
    <w:rsid w:val="007A68A1"/>
    <w:rsid w:val="007A77F8"/>
    <w:rsid w:val="007B33BA"/>
    <w:rsid w:val="007B3B7B"/>
    <w:rsid w:val="007B4552"/>
    <w:rsid w:val="007B538B"/>
    <w:rsid w:val="007B66E2"/>
    <w:rsid w:val="007B697C"/>
    <w:rsid w:val="007C1AE7"/>
    <w:rsid w:val="007C1BB5"/>
    <w:rsid w:val="007C4901"/>
    <w:rsid w:val="007C5737"/>
    <w:rsid w:val="007C6C91"/>
    <w:rsid w:val="007C7B9D"/>
    <w:rsid w:val="007C7E27"/>
    <w:rsid w:val="007D16B8"/>
    <w:rsid w:val="007D22BC"/>
    <w:rsid w:val="007D2A41"/>
    <w:rsid w:val="007D4CC8"/>
    <w:rsid w:val="007D5DEF"/>
    <w:rsid w:val="007D608B"/>
    <w:rsid w:val="007E015B"/>
    <w:rsid w:val="007E0E9D"/>
    <w:rsid w:val="007E24B6"/>
    <w:rsid w:val="007E2FE4"/>
    <w:rsid w:val="007E4966"/>
    <w:rsid w:val="007E4A9C"/>
    <w:rsid w:val="007E52CD"/>
    <w:rsid w:val="007E56E3"/>
    <w:rsid w:val="007E5AFB"/>
    <w:rsid w:val="007E63FD"/>
    <w:rsid w:val="007F2DE0"/>
    <w:rsid w:val="007F3E2D"/>
    <w:rsid w:val="007F4E7A"/>
    <w:rsid w:val="00802234"/>
    <w:rsid w:val="0080352B"/>
    <w:rsid w:val="008052C7"/>
    <w:rsid w:val="0080610F"/>
    <w:rsid w:val="008101F0"/>
    <w:rsid w:val="00810603"/>
    <w:rsid w:val="00810802"/>
    <w:rsid w:val="00810E6A"/>
    <w:rsid w:val="00812754"/>
    <w:rsid w:val="00814BC9"/>
    <w:rsid w:val="0081707B"/>
    <w:rsid w:val="00817C60"/>
    <w:rsid w:val="00821E17"/>
    <w:rsid w:val="008227D4"/>
    <w:rsid w:val="00822CB6"/>
    <w:rsid w:val="00824D07"/>
    <w:rsid w:val="00825B08"/>
    <w:rsid w:val="008264FA"/>
    <w:rsid w:val="00826E14"/>
    <w:rsid w:val="0083016D"/>
    <w:rsid w:val="008302FB"/>
    <w:rsid w:val="008303C1"/>
    <w:rsid w:val="008303F2"/>
    <w:rsid w:val="00830575"/>
    <w:rsid w:val="00832250"/>
    <w:rsid w:val="00832E35"/>
    <w:rsid w:val="00833ECB"/>
    <w:rsid w:val="00834584"/>
    <w:rsid w:val="00834A8D"/>
    <w:rsid w:val="00836216"/>
    <w:rsid w:val="00836B04"/>
    <w:rsid w:val="008375E6"/>
    <w:rsid w:val="00837D81"/>
    <w:rsid w:val="00840080"/>
    <w:rsid w:val="00840BDC"/>
    <w:rsid w:val="00841519"/>
    <w:rsid w:val="008428A4"/>
    <w:rsid w:val="00844D4D"/>
    <w:rsid w:val="00851529"/>
    <w:rsid w:val="008515B6"/>
    <w:rsid w:val="00853438"/>
    <w:rsid w:val="00853DCF"/>
    <w:rsid w:val="008547DB"/>
    <w:rsid w:val="00855F03"/>
    <w:rsid w:val="00856867"/>
    <w:rsid w:val="00856F7D"/>
    <w:rsid w:val="00857F69"/>
    <w:rsid w:val="00861923"/>
    <w:rsid w:val="008621DD"/>
    <w:rsid w:val="0086232B"/>
    <w:rsid w:val="00862505"/>
    <w:rsid w:val="00862C0A"/>
    <w:rsid w:val="008633A2"/>
    <w:rsid w:val="0086493C"/>
    <w:rsid w:val="00865249"/>
    <w:rsid w:val="00865A31"/>
    <w:rsid w:val="0086638F"/>
    <w:rsid w:val="008667DF"/>
    <w:rsid w:val="00870892"/>
    <w:rsid w:val="00874291"/>
    <w:rsid w:val="00874C05"/>
    <w:rsid w:val="00876875"/>
    <w:rsid w:val="00876AD1"/>
    <w:rsid w:val="00877710"/>
    <w:rsid w:val="00877DE4"/>
    <w:rsid w:val="00880915"/>
    <w:rsid w:val="008822D6"/>
    <w:rsid w:val="00882492"/>
    <w:rsid w:val="00882A26"/>
    <w:rsid w:val="00883444"/>
    <w:rsid w:val="0088441E"/>
    <w:rsid w:val="0088451D"/>
    <w:rsid w:val="0088458A"/>
    <w:rsid w:val="00884979"/>
    <w:rsid w:val="00886F38"/>
    <w:rsid w:val="0088720C"/>
    <w:rsid w:val="00890F30"/>
    <w:rsid w:val="008915F2"/>
    <w:rsid w:val="008952EF"/>
    <w:rsid w:val="0089576D"/>
    <w:rsid w:val="00897497"/>
    <w:rsid w:val="0089767D"/>
    <w:rsid w:val="00897A5C"/>
    <w:rsid w:val="008A1403"/>
    <w:rsid w:val="008A2037"/>
    <w:rsid w:val="008A2443"/>
    <w:rsid w:val="008A32D2"/>
    <w:rsid w:val="008A7DB4"/>
    <w:rsid w:val="008B0D8F"/>
    <w:rsid w:val="008B11E4"/>
    <w:rsid w:val="008B1C8C"/>
    <w:rsid w:val="008B2703"/>
    <w:rsid w:val="008B5639"/>
    <w:rsid w:val="008B6761"/>
    <w:rsid w:val="008B7D7F"/>
    <w:rsid w:val="008C54AB"/>
    <w:rsid w:val="008D0668"/>
    <w:rsid w:val="008D1CCE"/>
    <w:rsid w:val="008D1EC9"/>
    <w:rsid w:val="008D28EA"/>
    <w:rsid w:val="008D3059"/>
    <w:rsid w:val="008D3281"/>
    <w:rsid w:val="008D3323"/>
    <w:rsid w:val="008D4538"/>
    <w:rsid w:val="008D55F7"/>
    <w:rsid w:val="008D6210"/>
    <w:rsid w:val="008E1EBD"/>
    <w:rsid w:val="008E6279"/>
    <w:rsid w:val="008E77D0"/>
    <w:rsid w:val="008F05C4"/>
    <w:rsid w:val="008F1397"/>
    <w:rsid w:val="008F13EC"/>
    <w:rsid w:val="008F174D"/>
    <w:rsid w:val="008F2ED5"/>
    <w:rsid w:val="008F564C"/>
    <w:rsid w:val="008F56F4"/>
    <w:rsid w:val="008F7808"/>
    <w:rsid w:val="008F78DC"/>
    <w:rsid w:val="009010D2"/>
    <w:rsid w:val="00902659"/>
    <w:rsid w:val="009037D9"/>
    <w:rsid w:val="00903B51"/>
    <w:rsid w:val="00904AF2"/>
    <w:rsid w:val="00905305"/>
    <w:rsid w:val="009107B6"/>
    <w:rsid w:val="00912373"/>
    <w:rsid w:val="009152B7"/>
    <w:rsid w:val="0091626D"/>
    <w:rsid w:val="00916598"/>
    <w:rsid w:val="00916AA4"/>
    <w:rsid w:val="00916BAD"/>
    <w:rsid w:val="00917736"/>
    <w:rsid w:val="00917B48"/>
    <w:rsid w:val="00917EBE"/>
    <w:rsid w:val="00921CCF"/>
    <w:rsid w:val="009236CD"/>
    <w:rsid w:val="00923CA6"/>
    <w:rsid w:val="00923CC1"/>
    <w:rsid w:val="00924089"/>
    <w:rsid w:val="009249BD"/>
    <w:rsid w:val="00924C5F"/>
    <w:rsid w:val="00926927"/>
    <w:rsid w:val="0093052F"/>
    <w:rsid w:val="009311E3"/>
    <w:rsid w:val="0093282D"/>
    <w:rsid w:val="00933502"/>
    <w:rsid w:val="0093361E"/>
    <w:rsid w:val="0093372D"/>
    <w:rsid w:val="00934D3C"/>
    <w:rsid w:val="00936E8E"/>
    <w:rsid w:val="009374B9"/>
    <w:rsid w:val="0093790D"/>
    <w:rsid w:val="009403FE"/>
    <w:rsid w:val="00940C92"/>
    <w:rsid w:val="00944218"/>
    <w:rsid w:val="0094521C"/>
    <w:rsid w:val="00947F30"/>
    <w:rsid w:val="00951DFC"/>
    <w:rsid w:val="00952FAD"/>
    <w:rsid w:val="00953837"/>
    <w:rsid w:val="00953E57"/>
    <w:rsid w:val="009553B8"/>
    <w:rsid w:val="00955677"/>
    <w:rsid w:val="00957A90"/>
    <w:rsid w:val="0096083B"/>
    <w:rsid w:val="00964685"/>
    <w:rsid w:val="00965001"/>
    <w:rsid w:val="0096566F"/>
    <w:rsid w:val="0096714F"/>
    <w:rsid w:val="00970429"/>
    <w:rsid w:val="009762A1"/>
    <w:rsid w:val="00976CF0"/>
    <w:rsid w:val="009774D0"/>
    <w:rsid w:val="00977753"/>
    <w:rsid w:val="009819B7"/>
    <w:rsid w:val="00981B96"/>
    <w:rsid w:val="00981F3D"/>
    <w:rsid w:val="00983D15"/>
    <w:rsid w:val="00985CFE"/>
    <w:rsid w:val="00991452"/>
    <w:rsid w:val="0099331F"/>
    <w:rsid w:val="00995301"/>
    <w:rsid w:val="00995B6D"/>
    <w:rsid w:val="0099785D"/>
    <w:rsid w:val="00997D9E"/>
    <w:rsid w:val="009A4624"/>
    <w:rsid w:val="009A466E"/>
    <w:rsid w:val="009A46E7"/>
    <w:rsid w:val="009A54BB"/>
    <w:rsid w:val="009A7891"/>
    <w:rsid w:val="009B0CD4"/>
    <w:rsid w:val="009B2B83"/>
    <w:rsid w:val="009B4C71"/>
    <w:rsid w:val="009B596A"/>
    <w:rsid w:val="009C094B"/>
    <w:rsid w:val="009C0C6D"/>
    <w:rsid w:val="009C20FB"/>
    <w:rsid w:val="009C385D"/>
    <w:rsid w:val="009C3F77"/>
    <w:rsid w:val="009C6CCE"/>
    <w:rsid w:val="009D1AE9"/>
    <w:rsid w:val="009D2350"/>
    <w:rsid w:val="009D3283"/>
    <w:rsid w:val="009D3634"/>
    <w:rsid w:val="009D3E4B"/>
    <w:rsid w:val="009D3F48"/>
    <w:rsid w:val="009E22EE"/>
    <w:rsid w:val="009E2F5F"/>
    <w:rsid w:val="009E454D"/>
    <w:rsid w:val="009E5303"/>
    <w:rsid w:val="009F0312"/>
    <w:rsid w:val="009F111A"/>
    <w:rsid w:val="009F396B"/>
    <w:rsid w:val="009F4086"/>
    <w:rsid w:val="009F45E2"/>
    <w:rsid w:val="009F524B"/>
    <w:rsid w:val="009F5E7B"/>
    <w:rsid w:val="009F661D"/>
    <w:rsid w:val="009F7F54"/>
    <w:rsid w:val="00A02931"/>
    <w:rsid w:val="00A03B0E"/>
    <w:rsid w:val="00A04187"/>
    <w:rsid w:val="00A05E53"/>
    <w:rsid w:val="00A0796F"/>
    <w:rsid w:val="00A10851"/>
    <w:rsid w:val="00A10C55"/>
    <w:rsid w:val="00A1289B"/>
    <w:rsid w:val="00A13212"/>
    <w:rsid w:val="00A13884"/>
    <w:rsid w:val="00A164D9"/>
    <w:rsid w:val="00A166FF"/>
    <w:rsid w:val="00A17955"/>
    <w:rsid w:val="00A2058A"/>
    <w:rsid w:val="00A244AC"/>
    <w:rsid w:val="00A248FA"/>
    <w:rsid w:val="00A25492"/>
    <w:rsid w:val="00A263E5"/>
    <w:rsid w:val="00A268B1"/>
    <w:rsid w:val="00A278B5"/>
    <w:rsid w:val="00A30BF5"/>
    <w:rsid w:val="00A323BF"/>
    <w:rsid w:val="00A33D37"/>
    <w:rsid w:val="00A369C3"/>
    <w:rsid w:val="00A36CF4"/>
    <w:rsid w:val="00A376FC"/>
    <w:rsid w:val="00A4056F"/>
    <w:rsid w:val="00A42142"/>
    <w:rsid w:val="00A43E3D"/>
    <w:rsid w:val="00A506AA"/>
    <w:rsid w:val="00A51EE9"/>
    <w:rsid w:val="00A52561"/>
    <w:rsid w:val="00A53344"/>
    <w:rsid w:val="00A53835"/>
    <w:rsid w:val="00A564A7"/>
    <w:rsid w:val="00A56B6B"/>
    <w:rsid w:val="00A62233"/>
    <w:rsid w:val="00A6246A"/>
    <w:rsid w:val="00A62CEC"/>
    <w:rsid w:val="00A62E89"/>
    <w:rsid w:val="00A63027"/>
    <w:rsid w:val="00A64D8D"/>
    <w:rsid w:val="00A71705"/>
    <w:rsid w:val="00A72DB0"/>
    <w:rsid w:val="00A73092"/>
    <w:rsid w:val="00A73C9E"/>
    <w:rsid w:val="00A74595"/>
    <w:rsid w:val="00A7460B"/>
    <w:rsid w:val="00A753EA"/>
    <w:rsid w:val="00A75E47"/>
    <w:rsid w:val="00A80AF4"/>
    <w:rsid w:val="00A80C2A"/>
    <w:rsid w:val="00A8138B"/>
    <w:rsid w:val="00A83589"/>
    <w:rsid w:val="00A83BCC"/>
    <w:rsid w:val="00A8659F"/>
    <w:rsid w:val="00A918BD"/>
    <w:rsid w:val="00A91F46"/>
    <w:rsid w:val="00A944B5"/>
    <w:rsid w:val="00A95CC8"/>
    <w:rsid w:val="00A97440"/>
    <w:rsid w:val="00AA1622"/>
    <w:rsid w:val="00AA1897"/>
    <w:rsid w:val="00AA1EB3"/>
    <w:rsid w:val="00AA321A"/>
    <w:rsid w:val="00AA7049"/>
    <w:rsid w:val="00AA778F"/>
    <w:rsid w:val="00AA7A37"/>
    <w:rsid w:val="00AA7A8D"/>
    <w:rsid w:val="00AB0507"/>
    <w:rsid w:val="00AB2331"/>
    <w:rsid w:val="00AB2C9C"/>
    <w:rsid w:val="00AB2EB2"/>
    <w:rsid w:val="00AB4022"/>
    <w:rsid w:val="00AB5138"/>
    <w:rsid w:val="00AB645B"/>
    <w:rsid w:val="00AC04CA"/>
    <w:rsid w:val="00AC1C2D"/>
    <w:rsid w:val="00AC4991"/>
    <w:rsid w:val="00AC601E"/>
    <w:rsid w:val="00AC7448"/>
    <w:rsid w:val="00AD1349"/>
    <w:rsid w:val="00AD2DC0"/>
    <w:rsid w:val="00AD3EFC"/>
    <w:rsid w:val="00AD632A"/>
    <w:rsid w:val="00AD6D3F"/>
    <w:rsid w:val="00AD7546"/>
    <w:rsid w:val="00AE02B9"/>
    <w:rsid w:val="00AE24A6"/>
    <w:rsid w:val="00AE3A9B"/>
    <w:rsid w:val="00AE466D"/>
    <w:rsid w:val="00AE4F32"/>
    <w:rsid w:val="00AE6859"/>
    <w:rsid w:val="00AE68BE"/>
    <w:rsid w:val="00AE75D5"/>
    <w:rsid w:val="00AF24BE"/>
    <w:rsid w:val="00AF2E24"/>
    <w:rsid w:val="00AF40CE"/>
    <w:rsid w:val="00AF4325"/>
    <w:rsid w:val="00AF49BE"/>
    <w:rsid w:val="00AF53F1"/>
    <w:rsid w:val="00AF675C"/>
    <w:rsid w:val="00AF6F83"/>
    <w:rsid w:val="00B003CF"/>
    <w:rsid w:val="00B00A00"/>
    <w:rsid w:val="00B00F6F"/>
    <w:rsid w:val="00B01F19"/>
    <w:rsid w:val="00B027CA"/>
    <w:rsid w:val="00B03442"/>
    <w:rsid w:val="00B042CB"/>
    <w:rsid w:val="00B04EBB"/>
    <w:rsid w:val="00B05A40"/>
    <w:rsid w:val="00B05CAC"/>
    <w:rsid w:val="00B06CFD"/>
    <w:rsid w:val="00B0759E"/>
    <w:rsid w:val="00B11940"/>
    <w:rsid w:val="00B139BD"/>
    <w:rsid w:val="00B1415B"/>
    <w:rsid w:val="00B14F23"/>
    <w:rsid w:val="00B15FD7"/>
    <w:rsid w:val="00B2146E"/>
    <w:rsid w:val="00B21519"/>
    <w:rsid w:val="00B21FC8"/>
    <w:rsid w:val="00B2547C"/>
    <w:rsid w:val="00B30C5E"/>
    <w:rsid w:val="00B31ABF"/>
    <w:rsid w:val="00B3271C"/>
    <w:rsid w:val="00B34792"/>
    <w:rsid w:val="00B356F6"/>
    <w:rsid w:val="00B413DD"/>
    <w:rsid w:val="00B4329B"/>
    <w:rsid w:val="00B44B24"/>
    <w:rsid w:val="00B45BE3"/>
    <w:rsid w:val="00B46C24"/>
    <w:rsid w:val="00B47285"/>
    <w:rsid w:val="00B47D72"/>
    <w:rsid w:val="00B503BF"/>
    <w:rsid w:val="00B516F8"/>
    <w:rsid w:val="00B519D7"/>
    <w:rsid w:val="00B520F1"/>
    <w:rsid w:val="00B610A5"/>
    <w:rsid w:val="00B632FA"/>
    <w:rsid w:val="00B633E6"/>
    <w:rsid w:val="00B640FC"/>
    <w:rsid w:val="00B64218"/>
    <w:rsid w:val="00B64A95"/>
    <w:rsid w:val="00B65ADE"/>
    <w:rsid w:val="00B67B32"/>
    <w:rsid w:val="00B71407"/>
    <w:rsid w:val="00B73256"/>
    <w:rsid w:val="00B73C34"/>
    <w:rsid w:val="00B73EF4"/>
    <w:rsid w:val="00B740CB"/>
    <w:rsid w:val="00B756A9"/>
    <w:rsid w:val="00B75DFC"/>
    <w:rsid w:val="00B76659"/>
    <w:rsid w:val="00B773F7"/>
    <w:rsid w:val="00B777AA"/>
    <w:rsid w:val="00B828ED"/>
    <w:rsid w:val="00B84A76"/>
    <w:rsid w:val="00B86830"/>
    <w:rsid w:val="00B9041F"/>
    <w:rsid w:val="00B905F2"/>
    <w:rsid w:val="00B9178F"/>
    <w:rsid w:val="00B91FBC"/>
    <w:rsid w:val="00B9428A"/>
    <w:rsid w:val="00BA20FF"/>
    <w:rsid w:val="00BA35C0"/>
    <w:rsid w:val="00BA4AB0"/>
    <w:rsid w:val="00BA7DA2"/>
    <w:rsid w:val="00BB00FD"/>
    <w:rsid w:val="00BB0CCF"/>
    <w:rsid w:val="00BB1641"/>
    <w:rsid w:val="00BB2A36"/>
    <w:rsid w:val="00BB2F56"/>
    <w:rsid w:val="00BB6A51"/>
    <w:rsid w:val="00BB7A95"/>
    <w:rsid w:val="00BC1851"/>
    <w:rsid w:val="00BC1E7F"/>
    <w:rsid w:val="00BC253D"/>
    <w:rsid w:val="00BC38F7"/>
    <w:rsid w:val="00BC5BEE"/>
    <w:rsid w:val="00BC5E7A"/>
    <w:rsid w:val="00BD15C1"/>
    <w:rsid w:val="00BD345F"/>
    <w:rsid w:val="00BD42C5"/>
    <w:rsid w:val="00BD4329"/>
    <w:rsid w:val="00BD6678"/>
    <w:rsid w:val="00BD71A1"/>
    <w:rsid w:val="00BE0ED3"/>
    <w:rsid w:val="00BE109F"/>
    <w:rsid w:val="00BE13FB"/>
    <w:rsid w:val="00BE1D4A"/>
    <w:rsid w:val="00BE2D70"/>
    <w:rsid w:val="00BE4682"/>
    <w:rsid w:val="00BE4AA1"/>
    <w:rsid w:val="00BE57BB"/>
    <w:rsid w:val="00BE5EF2"/>
    <w:rsid w:val="00BF1DD0"/>
    <w:rsid w:val="00BF2D07"/>
    <w:rsid w:val="00BF3138"/>
    <w:rsid w:val="00BF6213"/>
    <w:rsid w:val="00BF7077"/>
    <w:rsid w:val="00BF79E2"/>
    <w:rsid w:val="00C032FF"/>
    <w:rsid w:val="00C03CDF"/>
    <w:rsid w:val="00C041A3"/>
    <w:rsid w:val="00C078EA"/>
    <w:rsid w:val="00C10481"/>
    <w:rsid w:val="00C1217A"/>
    <w:rsid w:val="00C12544"/>
    <w:rsid w:val="00C14CA4"/>
    <w:rsid w:val="00C14CE3"/>
    <w:rsid w:val="00C14EDF"/>
    <w:rsid w:val="00C155FA"/>
    <w:rsid w:val="00C169E4"/>
    <w:rsid w:val="00C1775E"/>
    <w:rsid w:val="00C216CB"/>
    <w:rsid w:val="00C22CAE"/>
    <w:rsid w:val="00C23144"/>
    <w:rsid w:val="00C24A8E"/>
    <w:rsid w:val="00C24F4F"/>
    <w:rsid w:val="00C30B67"/>
    <w:rsid w:val="00C33115"/>
    <w:rsid w:val="00C34873"/>
    <w:rsid w:val="00C4059F"/>
    <w:rsid w:val="00C4181E"/>
    <w:rsid w:val="00C41CCA"/>
    <w:rsid w:val="00C42A0F"/>
    <w:rsid w:val="00C43768"/>
    <w:rsid w:val="00C4427A"/>
    <w:rsid w:val="00C47BB2"/>
    <w:rsid w:val="00C513C2"/>
    <w:rsid w:val="00C51C1A"/>
    <w:rsid w:val="00C52CDF"/>
    <w:rsid w:val="00C54340"/>
    <w:rsid w:val="00C55E47"/>
    <w:rsid w:val="00C564B9"/>
    <w:rsid w:val="00C609C6"/>
    <w:rsid w:val="00C609FE"/>
    <w:rsid w:val="00C61DE3"/>
    <w:rsid w:val="00C64C9B"/>
    <w:rsid w:val="00C668A5"/>
    <w:rsid w:val="00C70BD6"/>
    <w:rsid w:val="00C7196B"/>
    <w:rsid w:val="00C71A82"/>
    <w:rsid w:val="00C72A64"/>
    <w:rsid w:val="00C73ADC"/>
    <w:rsid w:val="00C7435F"/>
    <w:rsid w:val="00C74C7C"/>
    <w:rsid w:val="00C74D4D"/>
    <w:rsid w:val="00C751A6"/>
    <w:rsid w:val="00C76F7B"/>
    <w:rsid w:val="00C813E4"/>
    <w:rsid w:val="00C82357"/>
    <w:rsid w:val="00C82547"/>
    <w:rsid w:val="00C90987"/>
    <w:rsid w:val="00C92155"/>
    <w:rsid w:val="00C923D4"/>
    <w:rsid w:val="00C9358A"/>
    <w:rsid w:val="00C94D36"/>
    <w:rsid w:val="00C95DC2"/>
    <w:rsid w:val="00C965A4"/>
    <w:rsid w:val="00C967DE"/>
    <w:rsid w:val="00C9713E"/>
    <w:rsid w:val="00CA2E4E"/>
    <w:rsid w:val="00CA4583"/>
    <w:rsid w:val="00CA6773"/>
    <w:rsid w:val="00CB04D9"/>
    <w:rsid w:val="00CB0C3A"/>
    <w:rsid w:val="00CB1342"/>
    <w:rsid w:val="00CB1B60"/>
    <w:rsid w:val="00CB1C53"/>
    <w:rsid w:val="00CB1EDF"/>
    <w:rsid w:val="00CB2FCD"/>
    <w:rsid w:val="00CB3240"/>
    <w:rsid w:val="00CB529E"/>
    <w:rsid w:val="00CB6F86"/>
    <w:rsid w:val="00CB7C02"/>
    <w:rsid w:val="00CC01BC"/>
    <w:rsid w:val="00CC0D60"/>
    <w:rsid w:val="00CC0FB0"/>
    <w:rsid w:val="00CC283B"/>
    <w:rsid w:val="00CC3862"/>
    <w:rsid w:val="00CC5390"/>
    <w:rsid w:val="00CC73A0"/>
    <w:rsid w:val="00CC7F94"/>
    <w:rsid w:val="00CD034D"/>
    <w:rsid w:val="00CD0672"/>
    <w:rsid w:val="00CD0D19"/>
    <w:rsid w:val="00CD56D3"/>
    <w:rsid w:val="00CD6D13"/>
    <w:rsid w:val="00CD7813"/>
    <w:rsid w:val="00CE0303"/>
    <w:rsid w:val="00CE20A7"/>
    <w:rsid w:val="00CE4B89"/>
    <w:rsid w:val="00CE4EF2"/>
    <w:rsid w:val="00CE614B"/>
    <w:rsid w:val="00CE644F"/>
    <w:rsid w:val="00CE7F44"/>
    <w:rsid w:val="00CF0438"/>
    <w:rsid w:val="00CF1822"/>
    <w:rsid w:val="00CF467C"/>
    <w:rsid w:val="00CF6428"/>
    <w:rsid w:val="00CF6E51"/>
    <w:rsid w:val="00CF7985"/>
    <w:rsid w:val="00D02789"/>
    <w:rsid w:val="00D029A0"/>
    <w:rsid w:val="00D02EBC"/>
    <w:rsid w:val="00D0323E"/>
    <w:rsid w:val="00D0348D"/>
    <w:rsid w:val="00D0588B"/>
    <w:rsid w:val="00D06041"/>
    <w:rsid w:val="00D10484"/>
    <w:rsid w:val="00D1125C"/>
    <w:rsid w:val="00D128D1"/>
    <w:rsid w:val="00D13843"/>
    <w:rsid w:val="00D1404F"/>
    <w:rsid w:val="00D140FA"/>
    <w:rsid w:val="00D15B26"/>
    <w:rsid w:val="00D15F20"/>
    <w:rsid w:val="00D17948"/>
    <w:rsid w:val="00D21444"/>
    <w:rsid w:val="00D2295D"/>
    <w:rsid w:val="00D23195"/>
    <w:rsid w:val="00D23EDD"/>
    <w:rsid w:val="00D252A0"/>
    <w:rsid w:val="00D262B8"/>
    <w:rsid w:val="00D278DF"/>
    <w:rsid w:val="00D317BE"/>
    <w:rsid w:val="00D328E5"/>
    <w:rsid w:val="00D33FB6"/>
    <w:rsid w:val="00D3584B"/>
    <w:rsid w:val="00D377AC"/>
    <w:rsid w:val="00D40603"/>
    <w:rsid w:val="00D4079C"/>
    <w:rsid w:val="00D418C2"/>
    <w:rsid w:val="00D418F0"/>
    <w:rsid w:val="00D449CF"/>
    <w:rsid w:val="00D46488"/>
    <w:rsid w:val="00D466ED"/>
    <w:rsid w:val="00D46DFC"/>
    <w:rsid w:val="00D476A0"/>
    <w:rsid w:val="00D50777"/>
    <w:rsid w:val="00D510E4"/>
    <w:rsid w:val="00D520BA"/>
    <w:rsid w:val="00D560F9"/>
    <w:rsid w:val="00D5651E"/>
    <w:rsid w:val="00D56A35"/>
    <w:rsid w:val="00D57128"/>
    <w:rsid w:val="00D57C53"/>
    <w:rsid w:val="00D6092F"/>
    <w:rsid w:val="00D611C0"/>
    <w:rsid w:val="00D61427"/>
    <w:rsid w:val="00D6249B"/>
    <w:rsid w:val="00D632FE"/>
    <w:rsid w:val="00D65181"/>
    <w:rsid w:val="00D657FC"/>
    <w:rsid w:val="00D72AD7"/>
    <w:rsid w:val="00D73229"/>
    <w:rsid w:val="00D747CD"/>
    <w:rsid w:val="00D74943"/>
    <w:rsid w:val="00D80B77"/>
    <w:rsid w:val="00D81165"/>
    <w:rsid w:val="00D82EA0"/>
    <w:rsid w:val="00D8474A"/>
    <w:rsid w:val="00D85024"/>
    <w:rsid w:val="00D870AE"/>
    <w:rsid w:val="00D876D2"/>
    <w:rsid w:val="00D90774"/>
    <w:rsid w:val="00D9136A"/>
    <w:rsid w:val="00D92E33"/>
    <w:rsid w:val="00D93A19"/>
    <w:rsid w:val="00D951B6"/>
    <w:rsid w:val="00D95B0C"/>
    <w:rsid w:val="00D96114"/>
    <w:rsid w:val="00D97344"/>
    <w:rsid w:val="00DA0352"/>
    <w:rsid w:val="00DA1129"/>
    <w:rsid w:val="00DA23F0"/>
    <w:rsid w:val="00DA2614"/>
    <w:rsid w:val="00DA7FA9"/>
    <w:rsid w:val="00DB43FA"/>
    <w:rsid w:val="00DB4E2B"/>
    <w:rsid w:val="00DB4F7A"/>
    <w:rsid w:val="00DB506D"/>
    <w:rsid w:val="00DB54C1"/>
    <w:rsid w:val="00DB7E65"/>
    <w:rsid w:val="00DC00C7"/>
    <w:rsid w:val="00DC0E05"/>
    <w:rsid w:val="00DC13F4"/>
    <w:rsid w:val="00DC2128"/>
    <w:rsid w:val="00DC27A8"/>
    <w:rsid w:val="00DC33DC"/>
    <w:rsid w:val="00DC5330"/>
    <w:rsid w:val="00DC775D"/>
    <w:rsid w:val="00DC7933"/>
    <w:rsid w:val="00DC7A00"/>
    <w:rsid w:val="00DD316E"/>
    <w:rsid w:val="00DD33C5"/>
    <w:rsid w:val="00DD3656"/>
    <w:rsid w:val="00DD3E93"/>
    <w:rsid w:val="00DD4E1A"/>
    <w:rsid w:val="00DD5568"/>
    <w:rsid w:val="00DD6989"/>
    <w:rsid w:val="00DD77CE"/>
    <w:rsid w:val="00DE1615"/>
    <w:rsid w:val="00DE1D94"/>
    <w:rsid w:val="00DE3D95"/>
    <w:rsid w:val="00DE4AE4"/>
    <w:rsid w:val="00DE4C7C"/>
    <w:rsid w:val="00DE7897"/>
    <w:rsid w:val="00DF307A"/>
    <w:rsid w:val="00DF4638"/>
    <w:rsid w:val="00DF54FF"/>
    <w:rsid w:val="00DF553B"/>
    <w:rsid w:val="00DF6CA7"/>
    <w:rsid w:val="00DF6F02"/>
    <w:rsid w:val="00DF70EB"/>
    <w:rsid w:val="00DF7833"/>
    <w:rsid w:val="00E005ED"/>
    <w:rsid w:val="00E00ECF"/>
    <w:rsid w:val="00E022A6"/>
    <w:rsid w:val="00E02886"/>
    <w:rsid w:val="00E02B15"/>
    <w:rsid w:val="00E03F24"/>
    <w:rsid w:val="00E0457B"/>
    <w:rsid w:val="00E05439"/>
    <w:rsid w:val="00E06826"/>
    <w:rsid w:val="00E071C0"/>
    <w:rsid w:val="00E07631"/>
    <w:rsid w:val="00E07A3F"/>
    <w:rsid w:val="00E07D46"/>
    <w:rsid w:val="00E11FE2"/>
    <w:rsid w:val="00E12419"/>
    <w:rsid w:val="00E146A8"/>
    <w:rsid w:val="00E14E34"/>
    <w:rsid w:val="00E17DAA"/>
    <w:rsid w:val="00E217A3"/>
    <w:rsid w:val="00E21CE0"/>
    <w:rsid w:val="00E25A9C"/>
    <w:rsid w:val="00E261B9"/>
    <w:rsid w:val="00E26490"/>
    <w:rsid w:val="00E312DB"/>
    <w:rsid w:val="00E31D87"/>
    <w:rsid w:val="00E322C7"/>
    <w:rsid w:val="00E32D59"/>
    <w:rsid w:val="00E33DD9"/>
    <w:rsid w:val="00E35BA2"/>
    <w:rsid w:val="00E40C2C"/>
    <w:rsid w:val="00E413C8"/>
    <w:rsid w:val="00E46C64"/>
    <w:rsid w:val="00E47B26"/>
    <w:rsid w:val="00E50728"/>
    <w:rsid w:val="00E53F99"/>
    <w:rsid w:val="00E546A4"/>
    <w:rsid w:val="00E556A3"/>
    <w:rsid w:val="00E55AF0"/>
    <w:rsid w:val="00E56259"/>
    <w:rsid w:val="00E56349"/>
    <w:rsid w:val="00E5719C"/>
    <w:rsid w:val="00E5727F"/>
    <w:rsid w:val="00E60F1E"/>
    <w:rsid w:val="00E6198E"/>
    <w:rsid w:val="00E62487"/>
    <w:rsid w:val="00E62DFF"/>
    <w:rsid w:val="00E63612"/>
    <w:rsid w:val="00E646A0"/>
    <w:rsid w:val="00E65DC5"/>
    <w:rsid w:val="00E70AEE"/>
    <w:rsid w:val="00E71183"/>
    <w:rsid w:val="00E7255A"/>
    <w:rsid w:val="00E762D0"/>
    <w:rsid w:val="00E80AF5"/>
    <w:rsid w:val="00E81349"/>
    <w:rsid w:val="00E843E3"/>
    <w:rsid w:val="00E84BEE"/>
    <w:rsid w:val="00E84EFF"/>
    <w:rsid w:val="00E84FF3"/>
    <w:rsid w:val="00E8765E"/>
    <w:rsid w:val="00E9075C"/>
    <w:rsid w:val="00E916F4"/>
    <w:rsid w:val="00E91CBC"/>
    <w:rsid w:val="00E91F94"/>
    <w:rsid w:val="00E92252"/>
    <w:rsid w:val="00E926CD"/>
    <w:rsid w:val="00E944A1"/>
    <w:rsid w:val="00E9787B"/>
    <w:rsid w:val="00EA3214"/>
    <w:rsid w:val="00EA3A0D"/>
    <w:rsid w:val="00EA4901"/>
    <w:rsid w:val="00EA691A"/>
    <w:rsid w:val="00EA7074"/>
    <w:rsid w:val="00EB0736"/>
    <w:rsid w:val="00EB0B3D"/>
    <w:rsid w:val="00EB0FB9"/>
    <w:rsid w:val="00EB32C1"/>
    <w:rsid w:val="00EB344B"/>
    <w:rsid w:val="00EB5AB6"/>
    <w:rsid w:val="00EB6D04"/>
    <w:rsid w:val="00EB70FD"/>
    <w:rsid w:val="00EB7C7A"/>
    <w:rsid w:val="00EC079D"/>
    <w:rsid w:val="00EC2237"/>
    <w:rsid w:val="00EC3020"/>
    <w:rsid w:val="00EC34BC"/>
    <w:rsid w:val="00EC450B"/>
    <w:rsid w:val="00EC4CC7"/>
    <w:rsid w:val="00EC7219"/>
    <w:rsid w:val="00EC7AD7"/>
    <w:rsid w:val="00ED03E7"/>
    <w:rsid w:val="00ED1E12"/>
    <w:rsid w:val="00ED607C"/>
    <w:rsid w:val="00ED7F0F"/>
    <w:rsid w:val="00EE090F"/>
    <w:rsid w:val="00EE1941"/>
    <w:rsid w:val="00EE233B"/>
    <w:rsid w:val="00EE28B1"/>
    <w:rsid w:val="00EE2AC2"/>
    <w:rsid w:val="00EE37D7"/>
    <w:rsid w:val="00EE578B"/>
    <w:rsid w:val="00EE709B"/>
    <w:rsid w:val="00EF1554"/>
    <w:rsid w:val="00EF1AAB"/>
    <w:rsid w:val="00EF1E11"/>
    <w:rsid w:val="00EF2B1E"/>
    <w:rsid w:val="00EF3A6D"/>
    <w:rsid w:val="00EF438F"/>
    <w:rsid w:val="00EF54D8"/>
    <w:rsid w:val="00EF57AC"/>
    <w:rsid w:val="00EF5BCF"/>
    <w:rsid w:val="00EF7A5E"/>
    <w:rsid w:val="00EF7B2A"/>
    <w:rsid w:val="00F0681B"/>
    <w:rsid w:val="00F06869"/>
    <w:rsid w:val="00F13CEA"/>
    <w:rsid w:val="00F14355"/>
    <w:rsid w:val="00F1559F"/>
    <w:rsid w:val="00F155C9"/>
    <w:rsid w:val="00F16C2E"/>
    <w:rsid w:val="00F17485"/>
    <w:rsid w:val="00F17A6A"/>
    <w:rsid w:val="00F17B12"/>
    <w:rsid w:val="00F20AE5"/>
    <w:rsid w:val="00F20D1C"/>
    <w:rsid w:val="00F2110A"/>
    <w:rsid w:val="00F22D09"/>
    <w:rsid w:val="00F230DD"/>
    <w:rsid w:val="00F23629"/>
    <w:rsid w:val="00F27564"/>
    <w:rsid w:val="00F319BF"/>
    <w:rsid w:val="00F322F0"/>
    <w:rsid w:val="00F3257F"/>
    <w:rsid w:val="00F32E57"/>
    <w:rsid w:val="00F33D15"/>
    <w:rsid w:val="00F3423C"/>
    <w:rsid w:val="00F34A3F"/>
    <w:rsid w:val="00F3626B"/>
    <w:rsid w:val="00F36C86"/>
    <w:rsid w:val="00F37CCF"/>
    <w:rsid w:val="00F42AEB"/>
    <w:rsid w:val="00F42FC4"/>
    <w:rsid w:val="00F441BE"/>
    <w:rsid w:val="00F45BDC"/>
    <w:rsid w:val="00F47A31"/>
    <w:rsid w:val="00F47D10"/>
    <w:rsid w:val="00F500EC"/>
    <w:rsid w:val="00F508DA"/>
    <w:rsid w:val="00F5161D"/>
    <w:rsid w:val="00F52965"/>
    <w:rsid w:val="00F54354"/>
    <w:rsid w:val="00F55E33"/>
    <w:rsid w:val="00F57524"/>
    <w:rsid w:val="00F6285F"/>
    <w:rsid w:val="00F64C59"/>
    <w:rsid w:val="00F65C2F"/>
    <w:rsid w:val="00F65FFA"/>
    <w:rsid w:val="00F70E97"/>
    <w:rsid w:val="00F71C7C"/>
    <w:rsid w:val="00F72F58"/>
    <w:rsid w:val="00F80474"/>
    <w:rsid w:val="00F8307D"/>
    <w:rsid w:val="00F84BFF"/>
    <w:rsid w:val="00F84D57"/>
    <w:rsid w:val="00F85BB1"/>
    <w:rsid w:val="00F86B82"/>
    <w:rsid w:val="00F9170F"/>
    <w:rsid w:val="00F922AA"/>
    <w:rsid w:val="00F94AED"/>
    <w:rsid w:val="00F9507F"/>
    <w:rsid w:val="00F9683C"/>
    <w:rsid w:val="00FA17B2"/>
    <w:rsid w:val="00FA34CC"/>
    <w:rsid w:val="00FA5CF6"/>
    <w:rsid w:val="00FA686F"/>
    <w:rsid w:val="00FB0C0C"/>
    <w:rsid w:val="00FB3FB5"/>
    <w:rsid w:val="00FB5A5C"/>
    <w:rsid w:val="00FB61EF"/>
    <w:rsid w:val="00FB6FA8"/>
    <w:rsid w:val="00FC22C8"/>
    <w:rsid w:val="00FC255F"/>
    <w:rsid w:val="00FC2678"/>
    <w:rsid w:val="00FC501F"/>
    <w:rsid w:val="00FC6EE1"/>
    <w:rsid w:val="00FD08D9"/>
    <w:rsid w:val="00FD18B2"/>
    <w:rsid w:val="00FD3AF2"/>
    <w:rsid w:val="00FD443E"/>
    <w:rsid w:val="00FD7D0C"/>
    <w:rsid w:val="00FE0AFB"/>
    <w:rsid w:val="00FE2A3B"/>
    <w:rsid w:val="00FE2BB4"/>
    <w:rsid w:val="00FE2F7F"/>
    <w:rsid w:val="00FE3CC6"/>
    <w:rsid w:val="00FE4718"/>
    <w:rsid w:val="00FE4B13"/>
    <w:rsid w:val="00FE5691"/>
    <w:rsid w:val="00FF2A83"/>
    <w:rsid w:val="00FF2EB3"/>
    <w:rsid w:val="00FF5DD5"/>
    <w:rsid w:val="00FF688C"/>
    <w:rsid w:val="00FF7819"/>
    <w:rsid w:val="00FF7DB3"/>
    <w:rsid w:val="00FF7EE4"/>
    <w:rsid w:val="01FDD292"/>
    <w:rsid w:val="0280A841"/>
    <w:rsid w:val="02E1C4E3"/>
    <w:rsid w:val="03343D49"/>
    <w:rsid w:val="03ABFBC1"/>
    <w:rsid w:val="03FB6761"/>
    <w:rsid w:val="04A842DD"/>
    <w:rsid w:val="0635D4ED"/>
    <w:rsid w:val="07A5CA34"/>
    <w:rsid w:val="07E6137C"/>
    <w:rsid w:val="0879D5AE"/>
    <w:rsid w:val="0898CD45"/>
    <w:rsid w:val="08C96EF0"/>
    <w:rsid w:val="0B20F9A4"/>
    <w:rsid w:val="0B9A7FA9"/>
    <w:rsid w:val="0CD6C8E2"/>
    <w:rsid w:val="0D1B25FC"/>
    <w:rsid w:val="0D458C1C"/>
    <w:rsid w:val="0DFAC88F"/>
    <w:rsid w:val="0E0CDA7D"/>
    <w:rsid w:val="0EF774F8"/>
    <w:rsid w:val="0F363BD1"/>
    <w:rsid w:val="0F4DFBC2"/>
    <w:rsid w:val="10B9CCE1"/>
    <w:rsid w:val="118E25D2"/>
    <w:rsid w:val="12536CCB"/>
    <w:rsid w:val="13DF4363"/>
    <w:rsid w:val="14B88DC5"/>
    <w:rsid w:val="15023A04"/>
    <w:rsid w:val="153FD142"/>
    <w:rsid w:val="15DF1D2E"/>
    <w:rsid w:val="16400262"/>
    <w:rsid w:val="168BB1CA"/>
    <w:rsid w:val="16DD5E9A"/>
    <w:rsid w:val="190D0892"/>
    <w:rsid w:val="1985E77A"/>
    <w:rsid w:val="1A9E3202"/>
    <w:rsid w:val="1D415E47"/>
    <w:rsid w:val="1D9EDDA9"/>
    <w:rsid w:val="1E1BC1C2"/>
    <w:rsid w:val="1E6B9FC5"/>
    <w:rsid w:val="1F86CAFA"/>
    <w:rsid w:val="2025E5C8"/>
    <w:rsid w:val="214B9DC9"/>
    <w:rsid w:val="21F1E340"/>
    <w:rsid w:val="22D1ACC5"/>
    <w:rsid w:val="2302CB33"/>
    <w:rsid w:val="239681A9"/>
    <w:rsid w:val="240ED094"/>
    <w:rsid w:val="246C6ADF"/>
    <w:rsid w:val="246FF141"/>
    <w:rsid w:val="256CA2BC"/>
    <w:rsid w:val="26A87E29"/>
    <w:rsid w:val="270BE237"/>
    <w:rsid w:val="281D006F"/>
    <w:rsid w:val="289D53CC"/>
    <w:rsid w:val="292F0F01"/>
    <w:rsid w:val="2934659C"/>
    <w:rsid w:val="299E2144"/>
    <w:rsid w:val="2A81308F"/>
    <w:rsid w:val="2AA26FBD"/>
    <w:rsid w:val="2AE38681"/>
    <w:rsid w:val="2B081428"/>
    <w:rsid w:val="2B3B09B8"/>
    <w:rsid w:val="2B9EEE33"/>
    <w:rsid w:val="2BFBABBE"/>
    <w:rsid w:val="2C6A8F0E"/>
    <w:rsid w:val="2CF1DEE6"/>
    <w:rsid w:val="2CF63441"/>
    <w:rsid w:val="2D960BA9"/>
    <w:rsid w:val="300921B9"/>
    <w:rsid w:val="3014E9D1"/>
    <w:rsid w:val="30DC9912"/>
    <w:rsid w:val="3152AA26"/>
    <w:rsid w:val="31987144"/>
    <w:rsid w:val="31A8A6CF"/>
    <w:rsid w:val="320C096E"/>
    <w:rsid w:val="3345A429"/>
    <w:rsid w:val="3365DF7D"/>
    <w:rsid w:val="338AD733"/>
    <w:rsid w:val="348624F1"/>
    <w:rsid w:val="369DDED0"/>
    <w:rsid w:val="371064C4"/>
    <w:rsid w:val="39788F36"/>
    <w:rsid w:val="3BD3639B"/>
    <w:rsid w:val="3BEFD102"/>
    <w:rsid w:val="3BF257A0"/>
    <w:rsid w:val="3BFF58C7"/>
    <w:rsid w:val="3CD3E96B"/>
    <w:rsid w:val="3D31C50C"/>
    <w:rsid w:val="3E03E528"/>
    <w:rsid w:val="3E06CFA1"/>
    <w:rsid w:val="3FB3B833"/>
    <w:rsid w:val="40460DB5"/>
    <w:rsid w:val="40B91A68"/>
    <w:rsid w:val="40FA4FF1"/>
    <w:rsid w:val="42A044BE"/>
    <w:rsid w:val="42BDB42B"/>
    <w:rsid w:val="42E39FD1"/>
    <w:rsid w:val="43FBFF56"/>
    <w:rsid w:val="43FFB094"/>
    <w:rsid w:val="44A4249E"/>
    <w:rsid w:val="45101BF9"/>
    <w:rsid w:val="45E8B849"/>
    <w:rsid w:val="464B9401"/>
    <w:rsid w:val="479F1D8C"/>
    <w:rsid w:val="49A33D40"/>
    <w:rsid w:val="4A96264A"/>
    <w:rsid w:val="4B7F7D6D"/>
    <w:rsid w:val="4CC560BF"/>
    <w:rsid w:val="4D04151A"/>
    <w:rsid w:val="4D54D746"/>
    <w:rsid w:val="4E0EF0D1"/>
    <w:rsid w:val="4E412C67"/>
    <w:rsid w:val="4F4DC1C5"/>
    <w:rsid w:val="4F5D6062"/>
    <w:rsid w:val="4FF5D099"/>
    <w:rsid w:val="50156ECF"/>
    <w:rsid w:val="50D9096E"/>
    <w:rsid w:val="512974B5"/>
    <w:rsid w:val="524A5DDC"/>
    <w:rsid w:val="5274BD4E"/>
    <w:rsid w:val="5348577F"/>
    <w:rsid w:val="5400C514"/>
    <w:rsid w:val="543084C6"/>
    <w:rsid w:val="5441D815"/>
    <w:rsid w:val="575579AB"/>
    <w:rsid w:val="5810DBD9"/>
    <w:rsid w:val="58679F10"/>
    <w:rsid w:val="59C908CE"/>
    <w:rsid w:val="5B6B783E"/>
    <w:rsid w:val="5BCA9AF6"/>
    <w:rsid w:val="5DDEE69A"/>
    <w:rsid w:val="5EE16208"/>
    <w:rsid w:val="5FB826F7"/>
    <w:rsid w:val="601A1D0B"/>
    <w:rsid w:val="61940082"/>
    <w:rsid w:val="63232560"/>
    <w:rsid w:val="6339AB16"/>
    <w:rsid w:val="63F757F1"/>
    <w:rsid w:val="64551E2C"/>
    <w:rsid w:val="6495636B"/>
    <w:rsid w:val="65D35FAF"/>
    <w:rsid w:val="679146BB"/>
    <w:rsid w:val="686C4CBA"/>
    <w:rsid w:val="6A310B7F"/>
    <w:rsid w:val="6A5C6F67"/>
    <w:rsid w:val="6A61E10E"/>
    <w:rsid w:val="6C50EBD2"/>
    <w:rsid w:val="6C9DD8CB"/>
    <w:rsid w:val="6CB88AED"/>
    <w:rsid w:val="6D249D3F"/>
    <w:rsid w:val="6E9F620F"/>
    <w:rsid w:val="6F5F53FB"/>
    <w:rsid w:val="6F99D76B"/>
    <w:rsid w:val="703110F8"/>
    <w:rsid w:val="70D829EC"/>
    <w:rsid w:val="70DB41FD"/>
    <w:rsid w:val="70DE2D26"/>
    <w:rsid w:val="712F303C"/>
    <w:rsid w:val="72606B9D"/>
    <w:rsid w:val="72B7E760"/>
    <w:rsid w:val="730E3DCD"/>
    <w:rsid w:val="73AD4C73"/>
    <w:rsid w:val="73DAC2B2"/>
    <w:rsid w:val="7601EEAE"/>
    <w:rsid w:val="7633D172"/>
    <w:rsid w:val="775121DD"/>
    <w:rsid w:val="77FD9B55"/>
    <w:rsid w:val="79C8B336"/>
    <w:rsid w:val="79D4427B"/>
    <w:rsid w:val="7BD595DF"/>
    <w:rsid w:val="7D2F853A"/>
    <w:rsid w:val="7D67A5DB"/>
    <w:rsid w:val="7E441350"/>
    <w:rsid w:val="7F8AE5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D012E"/>
  <w15:docId w15:val="{9AD7D594-8FB1-4B9B-8D67-288B9500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138"/>
    <w:rPr>
      <w:rFonts w:eastAsiaTheme="minorEastAsia"/>
      <w:lang w:eastAsia="en-AU"/>
    </w:rPr>
  </w:style>
  <w:style w:type="paragraph" w:styleId="Heading1">
    <w:name w:val="heading 1"/>
    <w:basedOn w:val="Normal"/>
    <w:next w:val="Normal"/>
    <w:link w:val="Heading1Char"/>
    <w:uiPriority w:val="9"/>
    <w:qFormat/>
    <w:rsid w:val="00DF54FF"/>
    <w:pPr>
      <w:outlineLvl w:val="0"/>
    </w:pPr>
    <w:rPr>
      <w:rFonts w:cstheme="minorHAnsi"/>
      <w:sz w:val="32"/>
      <w:szCs w:val="32"/>
    </w:rPr>
  </w:style>
  <w:style w:type="paragraph" w:styleId="Heading2">
    <w:name w:val="heading 2"/>
    <w:basedOn w:val="Normal"/>
    <w:next w:val="Normal"/>
    <w:link w:val="Heading2Char"/>
    <w:uiPriority w:val="9"/>
    <w:unhideWhenUsed/>
    <w:qFormat/>
    <w:rsid w:val="00DF54FF"/>
    <w:pPr>
      <w:outlineLvl w:val="1"/>
    </w:pPr>
    <w:rPr>
      <w:rFonts w:cstheme="minorHAnsi"/>
      <w:sz w:val="28"/>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2"/>
      </w:numPr>
    </w:pPr>
  </w:style>
  <w:style w:type="paragraph" w:customStyle="1" w:styleId="Bulletlist1">
    <w:name w:val="Bullet list 1"/>
    <w:basedOn w:val="Normal"/>
    <w:link w:val="Bulletlist1Char"/>
    <w:qFormat/>
    <w:rsid w:val="0004526C"/>
    <w:pPr>
      <w:numPr>
        <w:numId w:val="3"/>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BB00FD"/>
    <w:pPr>
      <w:spacing w:after="0"/>
      <w:outlineLvl w:val="0"/>
    </w:pPr>
    <w:rPr>
      <w:rFonts w:cstheme="minorHAnsi"/>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BB00FD"/>
    <w:rPr>
      <w:rFonts w:eastAsiaTheme="minorEastAsia" w:cstheme="minorHAnsi"/>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DF54FF"/>
    <w:rPr>
      <w:rFonts w:eastAsiaTheme="minorEastAsia" w:cstheme="minorHAnsi"/>
      <w:sz w:val="32"/>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DF54FF"/>
    <w:rPr>
      <w:rFonts w:eastAsiaTheme="minorEastAsia" w:cstheme="minorHAnsi"/>
      <w:sz w:val="28"/>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3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0541AD"/>
    <w:pPr>
      <w:pBdr>
        <w:top w:val="single" w:sz="36" w:space="10" w:color="43C7F4" w:themeColor="accent1"/>
        <w:bottom w:val="single" w:sz="36" w:space="10" w:color="43C7F4" w:themeColor="accent1"/>
      </w:pBdr>
      <w:spacing w:before="360" w:after="360"/>
      <w:ind w:right="-46"/>
    </w:pPr>
    <w:rPr>
      <w:rFonts w:ascii="Verdana" w:hAnsi="Verdana"/>
      <w:b/>
      <w:i/>
      <w:iCs/>
      <w:sz w:val="16"/>
      <w:lang w:val="en-US"/>
      <w14:textOutline w14:w="1270" w14:cap="rnd" w14:cmpd="sng" w14:algn="ctr">
        <w14:solidFill>
          <w14:schemeClr w14:val="tx1"/>
        </w14:solidFill>
        <w14:prstDash w14:val="solid"/>
        <w14:bevel/>
      </w14:textOutline>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1F0294"/>
    <w:pPr>
      <w:tabs>
        <w:tab w:val="right" w:pos="9026"/>
      </w:tabs>
    </w:pPr>
    <w:rPr>
      <w:rFonts w:ascii="Verdana" w:hAnsi="Verdana"/>
      <w:b/>
      <w:color w:val="186D83"/>
      <w:sz w:val="32"/>
      <w:szCs w:val="36"/>
      <w14:textOutline w14:w="3175" w14:cap="rnd" w14:cmpd="sng" w14:algn="ctr">
        <w14:solidFill>
          <w14:schemeClr w14:val="accent1"/>
        </w14:solidFill>
        <w14:prstDash w14:val="solid"/>
        <w14:bevel/>
      </w14:textOutline>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0541AD"/>
    <w:pPr>
      <w:tabs>
        <w:tab w:val="right" w:pos="9026"/>
      </w:tabs>
    </w:pPr>
    <w:rPr>
      <w:rFonts w:ascii="Verdana" w:hAnsi="Verdana"/>
      <w:b/>
      <w:bCs/>
      <w:i/>
      <w14:textOutline w14:w="1270" w14:cap="rnd" w14:cmpd="sng" w14:algn="ctr">
        <w14:solidFill>
          <w14:schemeClr w14:val="tx1"/>
        </w14:solidFill>
        <w14:prstDash w14:val="solid"/>
        <w14:bevel/>
      </w14:textOutline>
    </w:rPr>
  </w:style>
  <w:style w:type="character" w:customStyle="1" w:styleId="DocLabelChar">
    <w:name w:val="Doc Label Char"/>
    <w:basedOn w:val="DefaultParagraphFont"/>
    <w:link w:val="DocLabel"/>
    <w:rsid w:val="001F0294"/>
    <w:rPr>
      <w:rFonts w:ascii="Verdana" w:eastAsiaTheme="minorEastAsia" w:hAnsi="Verdana"/>
      <w:b/>
      <w:color w:val="186D83"/>
      <w:sz w:val="32"/>
      <w:szCs w:val="36"/>
      <w:lang w:eastAsia="en-AU"/>
      <w14:textOutline w14:w="3175" w14:cap="rnd" w14:cmpd="sng" w14:algn="ctr">
        <w14:solidFill>
          <w14:schemeClr w14:val="accent1"/>
        </w14:solidFill>
        <w14:prstDash w14:val="solid"/>
        <w14:bevel/>
      </w14:textOutline>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0541AD"/>
    <w:rPr>
      <w:rFonts w:ascii="Verdana" w:eastAsiaTheme="minorEastAsia" w:hAnsi="Verdana"/>
      <w:b/>
      <w:bCs/>
      <w:i/>
      <w:lang w:eastAsia="en-AU"/>
      <w14:textOutline w14:w="1270" w14:cap="rnd" w14:cmpd="sng" w14:algn="ctr">
        <w14:solidFill>
          <w14:schemeClr w14:val="tx1"/>
        </w14:solidFill>
        <w14:prstDash w14:val="solid"/>
        <w14:bevel/>
      </w14:textOutline>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1"/>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4"/>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Header">
    <w:name w:val="header"/>
    <w:basedOn w:val="Normal"/>
    <w:link w:val="HeaderChar"/>
    <w:uiPriority w:val="99"/>
    <w:unhideWhenUsed/>
    <w:rsid w:val="001C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DF3"/>
    <w:rPr>
      <w:rFonts w:eastAsiaTheme="minorEastAsia"/>
      <w:lang w:eastAsia="en-AU"/>
    </w:rPr>
  </w:style>
  <w:style w:type="paragraph" w:styleId="Subtitle">
    <w:name w:val="Subtitle"/>
    <w:basedOn w:val="Normal"/>
    <w:next w:val="Normal"/>
    <w:link w:val="SubtitleChar"/>
    <w:uiPriority w:val="11"/>
    <w:qFormat/>
    <w:rsid w:val="001C4DF3"/>
    <w:pPr>
      <w:numPr>
        <w:ilvl w:val="1"/>
      </w:numPr>
    </w:pPr>
    <w:rPr>
      <w:rFonts w:asciiTheme="majorHAnsi" w:eastAsiaTheme="majorEastAsia" w:hAnsiTheme="majorHAnsi" w:cstheme="majorBidi"/>
      <w:i/>
      <w:iCs/>
      <w:color w:val="43C7F4" w:themeColor="accent1"/>
      <w:spacing w:val="15"/>
      <w:sz w:val="24"/>
      <w:szCs w:val="24"/>
    </w:rPr>
  </w:style>
  <w:style w:type="character" w:customStyle="1" w:styleId="SubtitleChar">
    <w:name w:val="Subtitle Char"/>
    <w:basedOn w:val="DefaultParagraphFont"/>
    <w:link w:val="Subtitle"/>
    <w:uiPriority w:val="11"/>
    <w:rsid w:val="001C4DF3"/>
    <w:rPr>
      <w:rFonts w:asciiTheme="majorHAnsi" w:eastAsiaTheme="majorEastAsia" w:hAnsiTheme="majorHAnsi" w:cstheme="majorBidi"/>
      <w:i/>
      <w:iCs/>
      <w:color w:val="43C7F4" w:themeColor="accent1"/>
      <w:spacing w:val="15"/>
      <w:sz w:val="24"/>
      <w:szCs w:val="24"/>
      <w:lang w:eastAsia="en-AU"/>
    </w:rPr>
  </w:style>
  <w:style w:type="paragraph" w:customStyle="1" w:styleId="Header1">
    <w:name w:val="Header 1"/>
    <w:basedOn w:val="Header"/>
    <w:link w:val="Header1Char"/>
    <w:qFormat/>
    <w:rsid w:val="001C54B3"/>
    <w:pPr>
      <w:tabs>
        <w:tab w:val="left" w:pos="3855"/>
      </w:tabs>
      <w:spacing w:line="276" w:lineRule="auto"/>
      <w:jc w:val="right"/>
    </w:pPr>
    <w:rPr>
      <w:rFonts w:ascii="Verdana" w:hAnsi="Verdana"/>
      <w:b/>
      <w:bCs/>
      <w:i/>
      <w:spacing w:val="8"/>
      <w:sz w:val="19"/>
      <w:szCs w:val="20"/>
      <w14:textOutline w14:w="1270" w14:cap="rnd" w14:cmpd="sng" w14:algn="ctr">
        <w14:solidFill>
          <w14:schemeClr w14:val="tx1"/>
        </w14:solidFill>
        <w14:prstDash w14:val="solid"/>
        <w14:bevel/>
      </w14:textOutline>
    </w:rPr>
  </w:style>
  <w:style w:type="character" w:customStyle="1" w:styleId="Header1Char">
    <w:name w:val="Header 1 Char"/>
    <w:basedOn w:val="HeaderChar"/>
    <w:link w:val="Header1"/>
    <w:rsid w:val="001C54B3"/>
    <w:rPr>
      <w:rFonts w:ascii="Verdana" w:eastAsiaTheme="minorEastAsia" w:hAnsi="Verdana"/>
      <w:b/>
      <w:bCs/>
      <w:i/>
      <w:spacing w:val="8"/>
      <w:sz w:val="19"/>
      <w:szCs w:val="20"/>
      <w:lang w:eastAsia="en-AU"/>
      <w14:textOutline w14:w="1270" w14:cap="rnd" w14:cmpd="sng" w14:algn="ctr">
        <w14:solidFill>
          <w14:schemeClr w14:val="tx1"/>
        </w14:solidFill>
        <w14:prstDash w14:val="solid"/>
        <w14:bevel/>
      </w14:textOutline>
    </w:rPr>
  </w:style>
  <w:style w:type="paragraph" w:customStyle="1" w:styleId="ContactInfo">
    <w:name w:val="Contact Info"/>
    <w:basedOn w:val="Normal"/>
    <w:link w:val="ContactInfoChar"/>
    <w:qFormat/>
    <w:rsid w:val="000541AD"/>
    <w:pPr>
      <w:tabs>
        <w:tab w:val="right" w:pos="9026"/>
      </w:tabs>
    </w:pPr>
    <w:rPr>
      <w:rFonts w:ascii="Verdana" w:hAnsi="Verdana"/>
      <w:b/>
      <w:bCs/>
      <w:i/>
      <w:sz w:val="20"/>
      <w:lang w:val="en-US"/>
      <w14:textOutline w14:w="1270" w14:cap="rnd" w14:cmpd="sng" w14:algn="ctr">
        <w14:solidFill>
          <w14:schemeClr w14:val="tx1"/>
        </w14:solidFill>
        <w14:prstDash w14:val="solid"/>
        <w14:bevel/>
      </w14:textOutline>
    </w:rPr>
  </w:style>
  <w:style w:type="character" w:customStyle="1" w:styleId="ContactInfoChar">
    <w:name w:val="Contact Info Char"/>
    <w:basedOn w:val="DefaultParagraphFont"/>
    <w:link w:val="ContactInfo"/>
    <w:rsid w:val="000541AD"/>
    <w:rPr>
      <w:rFonts w:ascii="Verdana" w:eastAsiaTheme="minorEastAsia" w:hAnsi="Verdana"/>
      <w:b/>
      <w:bCs/>
      <w:i/>
      <w:sz w:val="20"/>
      <w:lang w:val="en-US" w:eastAsia="en-AU"/>
      <w14:textOutline w14:w="1270" w14:cap="rnd" w14:cmpd="sng" w14:algn="ctr">
        <w14:solidFill>
          <w14:schemeClr w14:val="tx1"/>
        </w14:solidFill>
        <w14:prstDash w14:val="solid"/>
        <w14:bevel/>
      </w14:textOutline>
    </w:rPr>
  </w:style>
  <w:style w:type="paragraph" w:styleId="Footer">
    <w:name w:val="footer"/>
    <w:basedOn w:val="Normal"/>
    <w:link w:val="FooterChar"/>
    <w:uiPriority w:val="99"/>
    <w:unhideWhenUsed/>
    <w:rsid w:val="00F14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55"/>
    <w:rPr>
      <w:rFonts w:eastAsiaTheme="minorEastAsia"/>
      <w:lang w:eastAsia="en-AU"/>
    </w:rPr>
  </w:style>
  <w:style w:type="paragraph" w:customStyle="1" w:styleId="Header2">
    <w:name w:val="Header 2"/>
    <w:basedOn w:val="Header"/>
    <w:link w:val="Header2Char"/>
    <w:qFormat/>
    <w:rsid w:val="00F14355"/>
    <w:pPr>
      <w:tabs>
        <w:tab w:val="clear" w:pos="9026"/>
        <w:tab w:val="left" w:pos="1843"/>
      </w:tabs>
      <w:ind w:hanging="851"/>
    </w:pPr>
    <w:rPr>
      <w:rFonts w:ascii="Gotham" w:hAnsi="Gotham"/>
      <w:b/>
      <w:bCs/>
      <w:i/>
      <w:iCs/>
      <w:color w:val="FFFFFF" w:themeColor="background1"/>
    </w:rPr>
  </w:style>
  <w:style w:type="character" w:customStyle="1" w:styleId="Header2Char">
    <w:name w:val="Header 2 Char"/>
    <w:basedOn w:val="HeaderChar"/>
    <w:link w:val="Header2"/>
    <w:rsid w:val="00F14355"/>
    <w:rPr>
      <w:rFonts w:ascii="Gotham" w:eastAsiaTheme="minorEastAsia" w:hAnsi="Gotham"/>
      <w:b/>
      <w:bCs/>
      <w:i/>
      <w:iCs/>
      <w:color w:val="FFFFFF" w:themeColor="background1"/>
      <w:lang w:eastAsia="en-AU"/>
    </w:rPr>
  </w:style>
  <w:style w:type="paragraph" w:customStyle="1" w:styleId="paragraph">
    <w:name w:val="paragraph"/>
    <w:basedOn w:val="Normal"/>
    <w:rsid w:val="00B14F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4F23"/>
  </w:style>
  <w:style w:type="character" w:customStyle="1" w:styleId="eop">
    <w:name w:val="eop"/>
    <w:basedOn w:val="DefaultParagraphFont"/>
    <w:rsid w:val="00B14F23"/>
  </w:style>
  <w:style w:type="paragraph" w:styleId="CommentText">
    <w:name w:val="annotation text"/>
    <w:basedOn w:val="Normal"/>
    <w:link w:val="CommentTextChar"/>
    <w:uiPriority w:val="99"/>
    <w:unhideWhenUsed/>
    <w:rsid w:val="004D6206"/>
    <w:pPr>
      <w:spacing w:line="240" w:lineRule="auto"/>
    </w:pPr>
    <w:rPr>
      <w:sz w:val="20"/>
      <w:szCs w:val="20"/>
    </w:rPr>
  </w:style>
  <w:style w:type="character" w:customStyle="1" w:styleId="CommentTextChar">
    <w:name w:val="Comment Text Char"/>
    <w:basedOn w:val="DefaultParagraphFont"/>
    <w:link w:val="CommentText"/>
    <w:uiPriority w:val="99"/>
    <w:rsid w:val="004D6206"/>
    <w:rPr>
      <w:rFonts w:eastAsiaTheme="minorEastAsia"/>
      <w:sz w:val="20"/>
      <w:szCs w:val="20"/>
      <w:lang w:eastAsia="en-AU"/>
    </w:rPr>
  </w:style>
  <w:style w:type="paragraph" w:styleId="NormalWeb">
    <w:name w:val="Normal (Web)"/>
    <w:basedOn w:val="Normal"/>
    <w:uiPriority w:val="99"/>
    <w:semiHidden/>
    <w:unhideWhenUsed/>
    <w:rsid w:val="00320EF4"/>
    <w:rPr>
      <w:rFonts w:ascii="Times New Roman" w:hAnsi="Times New Roman" w:cs="Times New Roman"/>
      <w:sz w:val="24"/>
      <w:szCs w:val="24"/>
    </w:rPr>
  </w:style>
  <w:style w:type="character" w:styleId="Mention">
    <w:name w:val="Mention"/>
    <w:basedOn w:val="DefaultParagraphFont"/>
    <w:uiPriority w:val="99"/>
    <w:unhideWhenUsed/>
    <w:rsid w:val="005735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309868433">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582378190">
      <w:bodyDiv w:val="1"/>
      <w:marLeft w:val="0"/>
      <w:marRight w:val="0"/>
      <w:marTop w:val="0"/>
      <w:marBottom w:val="0"/>
      <w:divBdr>
        <w:top w:val="none" w:sz="0" w:space="0" w:color="auto"/>
        <w:left w:val="none" w:sz="0" w:space="0" w:color="auto"/>
        <w:bottom w:val="none" w:sz="0" w:space="0" w:color="auto"/>
        <w:right w:val="none" w:sz="0" w:space="0" w:color="auto"/>
      </w:divBdr>
      <w:divsChild>
        <w:div w:id="99373363">
          <w:marLeft w:val="0"/>
          <w:marRight w:val="0"/>
          <w:marTop w:val="0"/>
          <w:marBottom w:val="0"/>
          <w:divBdr>
            <w:top w:val="none" w:sz="0" w:space="0" w:color="auto"/>
            <w:left w:val="none" w:sz="0" w:space="0" w:color="auto"/>
            <w:bottom w:val="none" w:sz="0" w:space="0" w:color="auto"/>
            <w:right w:val="none" w:sz="0" w:space="0" w:color="auto"/>
          </w:divBdr>
        </w:div>
        <w:div w:id="190807132">
          <w:marLeft w:val="0"/>
          <w:marRight w:val="0"/>
          <w:marTop w:val="0"/>
          <w:marBottom w:val="0"/>
          <w:divBdr>
            <w:top w:val="none" w:sz="0" w:space="0" w:color="auto"/>
            <w:left w:val="none" w:sz="0" w:space="0" w:color="auto"/>
            <w:bottom w:val="none" w:sz="0" w:space="0" w:color="auto"/>
            <w:right w:val="none" w:sz="0" w:space="0" w:color="auto"/>
          </w:divBdr>
        </w:div>
        <w:div w:id="252397114">
          <w:marLeft w:val="0"/>
          <w:marRight w:val="0"/>
          <w:marTop w:val="0"/>
          <w:marBottom w:val="0"/>
          <w:divBdr>
            <w:top w:val="none" w:sz="0" w:space="0" w:color="auto"/>
            <w:left w:val="none" w:sz="0" w:space="0" w:color="auto"/>
            <w:bottom w:val="none" w:sz="0" w:space="0" w:color="auto"/>
            <w:right w:val="none" w:sz="0" w:space="0" w:color="auto"/>
          </w:divBdr>
        </w:div>
        <w:div w:id="335301956">
          <w:marLeft w:val="0"/>
          <w:marRight w:val="0"/>
          <w:marTop w:val="0"/>
          <w:marBottom w:val="0"/>
          <w:divBdr>
            <w:top w:val="none" w:sz="0" w:space="0" w:color="auto"/>
            <w:left w:val="none" w:sz="0" w:space="0" w:color="auto"/>
            <w:bottom w:val="none" w:sz="0" w:space="0" w:color="auto"/>
            <w:right w:val="none" w:sz="0" w:space="0" w:color="auto"/>
          </w:divBdr>
        </w:div>
        <w:div w:id="356273602">
          <w:marLeft w:val="0"/>
          <w:marRight w:val="0"/>
          <w:marTop w:val="0"/>
          <w:marBottom w:val="0"/>
          <w:divBdr>
            <w:top w:val="none" w:sz="0" w:space="0" w:color="auto"/>
            <w:left w:val="none" w:sz="0" w:space="0" w:color="auto"/>
            <w:bottom w:val="none" w:sz="0" w:space="0" w:color="auto"/>
            <w:right w:val="none" w:sz="0" w:space="0" w:color="auto"/>
          </w:divBdr>
        </w:div>
        <w:div w:id="364598353">
          <w:marLeft w:val="0"/>
          <w:marRight w:val="0"/>
          <w:marTop w:val="0"/>
          <w:marBottom w:val="0"/>
          <w:divBdr>
            <w:top w:val="none" w:sz="0" w:space="0" w:color="auto"/>
            <w:left w:val="none" w:sz="0" w:space="0" w:color="auto"/>
            <w:bottom w:val="none" w:sz="0" w:space="0" w:color="auto"/>
            <w:right w:val="none" w:sz="0" w:space="0" w:color="auto"/>
          </w:divBdr>
        </w:div>
        <w:div w:id="373701335">
          <w:marLeft w:val="0"/>
          <w:marRight w:val="0"/>
          <w:marTop w:val="0"/>
          <w:marBottom w:val="0"/>
          <w:divBdr>
            <w:top w:val="none" w:sz="0" w:space="0" w:color="auto"/>
            <w:left w:val="none" w:sz="0" w:space="0" w:color="auto"/>
            <w:bottom w:val="none" w:sz="0" w:space="0" w:color="auto"/>
            <w:right w:val="none" w:sz="0" w:space="0" w:color="auto"/>
          </w:divBdr>
        </w:div>
        <w:div w:id="451675917">
          <w:marLeft w:val="0"/>
          <w:marRight w:val="0"/>
          <w:marTop w:val="0"/>
          <w:marBottom w:val="0"/>
          <w:divBdr>
            <w:top w:val="none" w:sz="0" w:space="0" w:color="auto"/>
            <w:left w:val="none" w:sz="0" w:space="0" w:color="auto"/>
            <w:bottom w:val="none" w:sz="0" w:space="0" w:color="auto"/>
            <w:right w:val="none" w:sz="0" w:space="0" w:color="auto"/>
          </w:divBdr>
        </w:div>
        <w:div w:id="561450236">
          <w:marLeft w:val="0"/>
          <w:marRight w:val="0"/>
          <w:marTop w:val="0"/>
          <w:marBottom w:val="0"/>
          <w:divBdr>
            <w:top w:val="none" w:sz="0" w:space="0" w:color="auto"/>
            <w:left w:val="none" w:sz="0" w:space="0" w:color="auto"/>
            <w:bottom w:val="none" w:sz="0" w:space="0" w:color="auto"/>
            <w:right w:val="none" w:sz="0" w:space="0" w:color="auto"/>
          </w:divBdr>
        </w:div>
        <w:div w:id="586110937">
          <w:marLeft w:val="0"/>
          <w:marRight w:val="0"/>
          <w:marTop w:val="0"/>
          <w:marBottom w:val="0"/>
          <w:divBdr>
            <w:top w:val="none" w:sz="0" w:space="0" w:color="auto"/>
            <w:left w:val="none" w:sz="0" w:space="0" w:color="auto"/>
            <w:bottom w:val="none" w:sz="0" w:space="0" w:color="auto"/>
            <w:right w:val="none" w:sz="0" w:space="0" w:color="auto"/>
          </w:divBdr>
        </w:div>
        <w:div w:id="649753666">
          <w:marLeft w:val="0"/>
          <w:marRight w:val="0"/>
          <w:marTop w:val="0"/>
          <w:marBottom w:val="0"/>
          <w:divBdr>
            <w:top w:val="none" w:sz="0" w:space="0" w:color="auto"/>
            <w:left w:val="none" w:sz="0" w:space="0" w:color="auto"/>
            <w:bottom w:val="none" w:sz="0" w:space="0" w:color="auto"/>
            <w:right w:val="none" w:sz="0" w:space="0" w:color="auto"/>
          </w:divBdr>
        </w:div>
        <w:div w:id="771515078">
          <w:marLeft w:val="0"/>
          <w:marRight w:val="0"/>
          <w:marTop w:val="0"/>
          <w:marBottom w:val="0"/>
          <w:divBdr>
            <w:top w:val="none" w:sz="0" w:space="0" w:color="auto"/>
            <w:left w:val="none" w:sz="0" w:space="0" w:color="auto"/>
            <w:bottom w:val="none" w:sz="0" w:space="0" w:color="auto"/>
            <w:right w:val="none" w:sz="0" w:space="0" w:color="auto"/>
          </w:divBdr>
        </w:div>
        <w:div w:id="931009127">
          <w:marLeft w:val="0"/>
          <w:marRight w:val="0"/>
          <w:marTop w:val="0"/>
          <w:marBottom w:val="0"/>
          <w:divBdr>
            <w:top w:val="none" w:sz="0" w:space="0" w:color="auto"/>
            <w:left w:val="none" w:sz="0" w:space="0" w:color="auto"/>
            <w:bottom w:val="none" w:sz="0" w:space="0" w:color="auto"/>
            <w:right w:val="none" w:sz="0" w:space="0" w:color="auto"/>
          </w:divBdr>
        </w:div>
        <w:div w:id="1072506583">
          <w:marLeft w:val="0"/>
          <w:marRight w:val="0"/>
          <w:marTop w:val="0"/>
          <w:marBottom w:val="0"/>
          <w:divBdr>
            <w:top w:val="none" w:sz="0" w:space="0" w:color="auto"/>
            <w:left w:val="none" w:sz="0" w:space="0" w:color="auto"/>
            <w:bottom w:val="none" w:sz="0" w:space="0" w:color="auto"/>
            <w:right w:val="none" w:sz="0" w:space="0" w:color="auto"/>
          </w:divBdr>
        </w:div>
        <w:div w:id="1163157467">
          <w:marLeft w:val="0"/>
          <w:marRight w:val="0"/>
          <w:marTop w:val="0"/>
          <w:marBottom w:val="0"/>
          <w:divBdr>
            <w:top w:val="none" w:sz="0" w:space="0" w:color="auto"/>
            <w:left w:val="none" w:sz="0" w:space="0" w:color="auto"/>
            <w:bottom w:val="none" w:sz="0" w:space="0" w:color="auto"/>
            <w:right w:val="none" w:sz="0" w:space="0" w:color="auto"/>
          </w:divBdr>
        </w:div>
        <w:div w:id="1165364568">
          <w:marLeft w:val="0"/>
          <w:marRight w:val="0"/>
          <w:marTop w:val="0"/>
          <w:marBottom w:val="0"/>
          <w:divBdr>
            <w:top w:val="none" w:sz="0" w:space="0" w:color="auto"/>
            <w:left w:val="none" w:sz="0" w:space="0" w:color="auto"/>
            <w:bottom w:val="none" w:sz="0" w:space="0" w:color="auto"/>
            <w:right w:val="none" w:sz="0" w:space="0" w:color="auto"/>
          </w:divBdr>
        </w:div>
        <w:div w:id="1172061686">
          <w:marLeft w:val="0"/>
          <w:marRight w:val="0"/>
          <w:marTop w:val="0"/>
          <w:marBottom w:val="0"/>
          <w:divBdr>
            <w:top w:val="none" w:sz="0" w:space="0" w:color="auto"/>
            <w:left w:val="none" w:sz="0" w:space="0" w:color="auto"/>
            <w:bottom w:val="none" w:sz="0" w:space="0" w:color="auto"/>
            <w:right w:val="none" w:sz="0" w:space="0" w:color="auto"/>
          </w:divBdr>
        </w:div>
        <w:div w:id="1188449792">
          <w:marLeft w:val="0"/>
          <w:marRight w:val="0"/>
          <w:marTop w:val="0"/>
          <w:marBottom w:val="0"/>
          <w:divBdr>
            <w:top w:val="none" w:sz="0" w:space="0" w:color="auto"/>
            <w:left w:val="none" w:sz="0" w:space="0" w:color="auto"/>
            <w:bottom w:val="none" w:sz="0" w:space="0" w:color="auto"/>
            <w:right w:val="none" w:sz="0" w:space="0" w:color="auto"/>
          </w:divBdr>
        </w:div>
        <w:div w:id="1208185208">
          <w:marLeft w:val="0"/>
          <w:marRight w:val="0"/>
          <w:marTop w:val="0"/>
          <w:marBottom w:val="0"/>
          <w:divBdr>
            <w:top w:val="none" w:sz="0" w:space="0" w:color="auto"/>
            <w:left w:val="none" w:sz="0" w:space="0" w:color="auto"/>
            <w:bottom w:val="none" w:sz="0" w:space="0" w:color="auto"/>
            <w:right w:val="none" w:sz="0" w:space="0" w:color="auto"/>
          </w:divBdr>
        </w:div>
        <w:div w:id="1358044169">
          <w:marLeft w:val="0"/>
          <w:marRight w:val="0"/>
          <w:marTop w:val="0"/>
          <w:marBottom w:val="0"/>
          <w:divBdr>
            <w:top w:val="none" w:sz="0" w:space="0" w:color="auto"/>
            <w:left w:val="none" w:sz="0" w:space="0" w:color="auto"/>
            <w:bottom w:val="none" w:sz="0" w:space="0" w:color="auto"/>
            <w:right w:val="none" w:sz="0" w:space="0" w:color="auto"/>
          </w:divBdr>
        </w:div>
        <w:div w:id="1588881546">
          <w:marLeft w:val="0"/>
          <w:marRight w:val="0"/>
          <w:marTop w:val="0"/>
          <w:marBottom w:val="0"/>
          <w:divBdr>
            <w:top w:val="none" w:sz="0" w:space="0" w:color="auto"/>
            <w:left w:val="none" w:sz="0" w:space="0" w:color="auto"/>
            <w:bottom w:val="none" w:sz="0" w:space="0" w:color="auto"/>
            <w:right w:val="none" w:sz="0" w:space="0" w:color="auto"/>
          </w:divBdr>
        </w:div>
        <w:div w:id="1637569482">
          <w:marLeft w:val="0"/>
          <w:marRight w:val="0"/>
          <w:marTop w:val="0"/>
          <w:marBottom w:val="0"/>
          <w:divBdr>
            <w:top w:val="none" w:sz="0" w:space="0" w:color="auto"/>
            <w:left w:val="none" w:sz="0" w:space="0" w:color="auto"/>
            <w:bottom w:val="none" w:sz="0" w:space="0" w:color="auto"/>
            <w:right w:val="none" w:sz="0" w:space="0" w:color="auto"/>
          </w:divBdr>
        </w:div>
        <w:div w:id="1654991130">
          <w:marLeft w:val="0"/>
          <w:marRight w:val="0"/>
          <w:marTop w:val="0"/>
          <w:marBottom w:val="0"/>
          <w:divBdr>
            <w:top w:val="none" w:sz="0" w:space="0" w:color="auto"/>
            <w:left w:val="none" w:sz="0" w:space="0" w:color="auto"/>
            <w:bottom w:val="none" w:sz="0" w:space="0" w:color="auto"/>
            <w:right w:val="none" w:sz="0" w:space="0" w:color="auto"/>
          </w:divBdr>
        </w:div>
        <w:div w:id="1755666431">
          <w:marLeft w:val="0"/>
          <w:marRight w:val="0"/>
          <w:marTop w:val="0"/>
          <w:marBottom w:val="0"/>
          <w:divBdr>
            <w:top w:val="none" w:sz="0" w:space="0" w:color="auto"/>
            <w:left w:val="none" w:sz="0" w:space="0" w:color="auto"/>
            <w:bottom w:val="none" w:sz="0" w:space="0" w:color="auto"/>
            <w:right w:val="none" w:sz="0" w:space="0" w:color="auto"/>
          </w:divBdr>
        </w:div>
        <w:div w:id="1880165446">
          <w:marLeft w:val="0"/>
          <w:marRight w:val="0"/>
          <w:marTop w:val="0"/>
          <w:marBottom w:val="0"/>
          <w:divBdr>
            <w:top w:val="none" w:sz="0" w:space="0" w:color="auto"/>
            <w:left w:val="none" w:sz="0" w:space="0" w:color="auto"/>
            <w:bottom w:val="none" w:sz="0" w:space="0" w:color="auto"/>
            <w:right w:val="none" w:sz="0" w:space="0" w:color="auto"/>
          </w:divBdr>
        </w:div>
        <w:div w:id="1883864336">
          <w:marLeft w:val="0"/>
          <w:marRight w:val="0"/>
          <w:marTop w:val="0"/>
          <w:marBottom w:val="0"/>
          <w:divBdr>
            <w:top w:val="none" w:sz="0" w:space="0" w:color="auto"/>
            <w:left w:val="none" w:sz="0" w:space="0" w:color="auto"/>
            <w:bottom w:val="none" w:sz="0" w:space="0" w:color="auto"/>
            <w:right w:val="none" w:sz="0" w:space="0" w:color="auto"/>
          </w:divBdr>
        </w:div>
        <w:div w:id="1884294739">
          <w:marLeft w:val="0"/>
          <w:marRight w:val="0"/>
          <w:marTop w:val="0"/>
          <w:marBottom w:val="0"/>
          <w:divBdr>
            <w:top w:val="none" w:sz="0" w:space="0" w:color="auto"/>
            <w:left w:val="none" w:sz="0" w:space="0" w:color="auto"/>
            <w:bottom w:val="none" w:sz="0" w:space="0" w:color="auto"/>
            <w:right w:val="none" w:sz="0" w:space="0" w:color="auto"/>
          </w:divBdr>
        </w:div>
        <w:div w:id="1893888133">
          <w:marLeft w:val="0"/>
          <w:marRight w:val="0"/>
          <w:marTop w:val="0"/>
          <w:marBottom w:val="0"/>
          <w:divBdr>
            <w:top w:val="none" w:sz="0" w:space="0" w:color="auto"/>
            <w:left w:val="none" w:sz="0" w:space="0" w:color="auto"/>
            <w:bottom w:val="none" w:sz="0" w:space="0" w:color="auto"/>
            <w:right w:val="none" w:sz="0" w:space="0" w:color="auto"/>
          </w:divBdr>
        </w:div>
        <w:div w:id="1914928072">
          <w:marLeft w:val="0"/>
          <w:marRight w:val="0"/>
          <w:marTop w:val="0"/>
          <w:marBottom w:val="0"/>
          <w:divBdr>
            <w:top w:val="none" w:sz="0" w:space="0" w:color="auto"/>
            <w:left w:val="none" w:sz="0" w:space="0" w:color="auto"/>
            <w:bottom w:val="none" w:sz="0" w:space="0" w:color="auto"/>
            <w:right w:val="none" w:sz="0" w:space="0" w:color="auto"/>
          </w:divBdr>
        </w:div>
        <w:div w:id="2112504239">
          <w:marLeft w:val="0"/>
          <w:marRight w:val="0"/>
          <w:marTop w:val="0"/>
          <w:marBottom w:val="0"/>
          <w:divBdr>
            <w:top w:val="none" w:sz="0" w:space="0" w:color="auto"/>
            <w:left w:val="none" w:sz="0" w:space="0" w:color="auto"/>
            <w:bottom w:val="none" w:sz="0" w:space="0" w:color="auto"/>
            <w:right w:val="none" w:sz="0" w:space="0" w:color="auto"/>
          </w:divBdr>
        </w:div>
      </w:divsChild>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28717958">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196697608">
      <w:bodyDiv w:val="1"/>
      <w:marLeft w:val="0"/>
      <w:marRight w:val="0"/>
      <w:marTop w:val="0"/>
      <w:marBottom w:val="0"/>
      <w:divBdr>
        <w:top w:val="none" w:sz="0" w:space="0" w:color="auto"/>
        <w:left w:val="none" w:sz="0" w:space="0" w:color="auto"/>
        <w:bottom w:val="none" w:sz="0" w:space="0" w:color="auto"/>
        <w:right w:val="none" w:sz="0" w:space="0" w:color="auto"/>
      </w:divBdr>
    </w:div>
    <w:div w:id="1199971700">
      <w:bodyDiv w:val="1"/>
      <w:marLeft w:val="0"/>
      <w:marRight w:val="0"/>
      <w:marTop w:val="0"/>
      <w:marBottom w:val="0"/>
      <w:divBdr>
        <w:top w:val="none" w:sz="0" w:space="0" w:color="auto"/>
        <w:left w:val="none" w:sz="0" w:space="0" w:color="auto"/>
        <w:bottom w:val="none" w:sz="0" w:space="0" w:color="auto"/>
        <w:right w:val="none" w:sz="0" w:space="0" w:color="auto"/>
      </w:divBdr>
      <w:divsChild>
        <w:div w:id="258876664">
          <w:marLeft w:val="0"/>
          <w:marRight w:val="0"/>
          <w:marTop w:val="0"/>
          <w:marBottom w:val="0"/>
          <w:divBdr>
            <w:top w:val="none" w:sz="0" w:space="0" w:color="auto"/>
            <w:left w:val="none" w:sz="0" w:space="0" w:color="auto"/>
            <w:bottom w:val="none" w:sz="0" w:space="0" w:color="auto"/>
            <w:right w:val="none" w:sz="0" w:space="0" w:color="auto"/>
          </w:divBdr>
        </w:div>
        <w:div w:id="259678803">
          <w:marLeft w:val="0"/>
          <w:marRight w:val="0"/>
          <w:marTop w:val="0"/>
          <w:marBottom w:val="0"/>
          <w:divBdr>
            <w:top w:val="none" w:sz="0" w:space="0" w:color="auto"/>
            <w:left w:val="none" w:sz="0" w:space="0" w:color="auto"/>
            <w:bottom w:val="none" w:sz="0" w:space="0" w:color="auto"/>
            <w:right w:val="none" w:sz="0" w:space="0" w:color="auto"/>
          </w:divBdr>
        </w:div>
        <w:div w:id="303121536">
          <w:marLeft w:val="0"/>
          <w:marRight w:val="0"/>
          <w:marTop w:val="0"/>
          <w:marBottom w:val="0"/>
          <w:divBdr>
            <w:top w:val="none" w:sz="0" w:space="0" w:color="auto"/>
            <w:left w:val="none" w:sz="0" w:space="0" w:color="auto"/>
            <w:bottom w:val="none" w:sz="0" w:space="0" w:color="auto"/>
            <w:right w:val="none" w:sz="0" w:space="0" w:color="auto"/>
          </w:divBdr>
        </w:div>
        <w:div w:id="444160430">
          <w:marLeft w:val="0"/>
          <w:marRight w:val="0"/>
          <w:marTop w:val="0"/>
          <w:marBottom w:val="0"/>
          <w:divBdr>
            <w:top w:val="none" w:sz="0" w:space="0" w:color="auto"/>
            <w:left w:val="none" w:sz="0" w:space="0" w:color="auto"/>
            <w:bottom w:val="none" w:sz="0" w:space="0" w:color="auto"/>
            <w:right w:val="none" w:sz="0" w:space="0" w:color="auto"/>
          </w:divBdr>
        </w:div>
        <w:div w:id="539826862">
          <w:marLeft w:val="0"/>
          <w:marRight w:val="0"/>
          <w:marTop w:val="0"/>
          <w:marBottom w:val="0"/>
          <w:divBdr>
            <w:top w:val="none" w:sz="0" w:space="0" w:color="auto"/>
            <w:left w:val="none" w:sz="0" w:space="0" w:color="auto"/>
            <w:bottom w:val="none" w:sz="0" w:space="0" w:color="auto"/>
            <w:right w:val="none" w:sz="0" w:space="0" w:color="auto"/>
          </w:divBdr>
        </w:div>
        <w:div w:id="553466396">
          <w:marLeft w:val="0"/>
          <w:marRight w:val="0"/>
          <w:marTop w:val="0"/>
          <w:marBottom w:val="0"/>
          <w:divBdr>
            <w:top w:val="none" w:sz="0" w:space="0" w:color="auto"/>
            <w:left w:val="none" w:sz="0" w:space="0" w:color="auto"/>
            <w:bottom w:val="none" w:sz="0" w:space="0" w:color="auto"/>
            <w:right w:val="none" w:sz="0" w:space="0" w:color="auto"/>
          </w:divBdr>
        </w:div>
        <w:div w:id="606692385">
          <w:marLeft w:val="0"/>
          <w:marRight w:val="0"/>
          <w:marTop w:val="0"/>
          <w:marBottom w:val="0"/>
          <w:divBdr>
            <w:top w:val="none" w:sz="0" w:space="0" w:color="auto"/>
            <w:left w:val="none" w:sz="0" w:space="0" w:color="auto"/>
            <w:bottom w:val="none" w:sz="0" w:space="0" w:color="auto"/>
            <w:right w:val="none" w:sz="0" w:space="0" w:color="auto"/>
          </w:divBdr>
        </w:div>
        <w:div w:id="607322802">
          <w:marLeft w:val="0"/>
          <w:marRight w:val="0"/>
          <w:marTop w:val="0"/>
          <w:marBottom w:val="0"/>
          <w:divBdr>
            <w:top w:val="none" w:sz="0" w:space="0" w:color="auto"/>
            <w:left w:val="none" w:sz="0" w:space="0" w:color="auto"/>
            <w:bottom w:val="none" w:sz="0" w:space="0" w:color="auto"/>
            <w:right w:val="none" w:sz="0" w:space="0" w:color="auto"/>
          </w:divBdr>
        </w:div>
        <w:div w:id="698628890">
          <w:marLeft w:val="0"/>
          <w:marRight w:val="0"/>
          <w:marTop w:val="0"/>
          <w:marBottom w:val="0"/>
          <w:divBdr>
            <w:top w:val="none" w:sz="0" w:space="0" w:color="auto"/>
            <w:left w:val="none" w:sz="0" w:space="0" w:color="auto"/>
            <w:bottom w:val="none" w:sz="0" w:space="0" w:color="auto"/>
            <w:right w:val="none" w:sz="0" w:space="0" w:color="auto"/>
          </w:divBdr>
        </w:div>
        <w:div w:id="794639303">
          <w:marLeft w:val="0"/>
          <w:marRight w:val="0"/>
          <w:marTop w:val="0"/>
          <w:marBottom w:val="0"/>
          <w:divBdr>
            <w:top w:val="none" w:sz="0" w:space="0" w:color="auto"/>
            <w:left w:val="none" w:sz="0" w:space="0" w:color="auto"/>
            <w:bottom w:val="none" w:sz="0" w:space="0" w:color="auto"/>
            <w:right w:val="none" w:sz="0" w:space="0" w:color="auto"/>
          </w:divBdr>
        </w:div>
        <w:div w:id="864711484">
          <w:marLeft w:val="0"/>
          <w:marRight w:val="0"/>
          <w:marTop w:val="0"/>
          <w:marBottom w:val="0"/>
          <w:divBdr>
            <w:top w:val="none" w:sz="0" w:space="0" w:color="auto"/>
            <w:left w:val="none" w:sz="0" w:space="0" w:color="auto"/>
            <w:bottom w:val="none" w:sz="0" w:space="0" w:color="auto"/>
            <w:right w:val="none" w:sz="0" w:space="0" w:color="auto"/>
          </w:divBdr>
        </w:div>
        <w:div w:id="874659556">
          <w:marLeft w:val="0"/>
          <w:marRight w:val="0"/>
          <w:marTop w:val="0"/>
          <w:marBottom w:val="0"/>
          <w:divBdr>
            <w:top w:val="none" w:sz="0" w:space="0" w:color="auto"/>
            <w:left w:val="none" w:sz="0" w:space="0" w:color="auto"/>
            <w:bottom w:val="none" w:sz="0" w:space="0" w:color="auto"/>
            <w:right w:val="none" w:sz="0" w:space="0" w:color="auto"/>
          </w:divBdr>
        </w:div>
        <w:div w:id="921523682">
          <w:marLeft w:val="0"/>
          <w:marRight w:val="0"/>
          <w:marTop w:val="0"/>
          <w:marBottom w:val="0"/>
          <w:divBdr>
            <w:top w:val="none" w:sz="0" w:space="0" w:color="auto"/>
            <w:left w:val="none" w:sz="0" w:space="0" w:color="auto"/>
            <w:bottom w:val="none" w:sz="0" w:space="0" w:color="auto"/>
            <w:right w:val="none" w:sz="0" w:space="0" w:color="auto"/>
          </w:divBdr>
        </w:div>
        <w:div w:id="983854550">
          <w:marLeft w:val="0"/>
          <w:marRight w:val="0"/>
          <w:marTop w:val="0"/>
          <w:marBottom w:val="0"/>
          <w:divBdr>
            <w:top w:val="none" w:sz="0" w:space="0" w:color="auto"/>
            <w:left w:val="none" w:sz="0" w:space="0" w:color="auto"/>
            <w:bottom w:val="none" w:sz="0" w:space="0" w:color="auto"/>
            <w:right w:val="none" w:sz="0" w:space="0" w:color="auto"/>
          </w:divBdr>
        </w:div>
        <w:div w:id="1012073463">
          <w:marLeft w:val="0"/>
          <w:marRight w:val="0"/>
          <w:marTop w:val="0"/>
          <w:marBottom w:val="0"/>
          <w:divBdr>
            <w:top w:val="none" w:sz="0" w:space="0" w:color="auto"/>
            <w:left w:val="none" w:sz="0" w:space="0" w:color="auto"/>
            <w:bottom w:val="none" w:sz="0" w:space="0" w:color="auto"/>
            <w:right w:val="none" w:sz="0" w:space="0" w:color="auto"/>
          </w:divBdr>
        </w:div>
        <w:div w:id="1108161970">
          <w:marLeft w:val="0"/>
          <w:marRight w:val="0"/>
          <w:marTop w:val="0"/>
          <w:marBottom w:val="0"/>
          <w:divBdr>
            <w:top w:val="none" w:sz="0" w:space="0" w:color="auto"/>
            <w:left w:val="none" w:sz="0" w:space="0" w:color="auto"/>
            <w:bottom w:val="none" w:sz="0" w:space="0" w:color="auto"/>
            <w:right w:val="none" w:sz="0" w:space="0" w:color="auto"/>
          </w:divBdr>
        </w:div>
        <w:div w:id="1144616773">
          <w:marLeft w:val="0"/>
          <w:marRight w:val="0"/>
          <w:marTop w:val="0"/>
          <w:marBottom w:val="0"/>
          <w:divBdr>
            <w:top w:val="none" w:sz="0" w:space="0" w:color="auto"/>
            <w:left w:val="none" w:sz="0" w:space="0" w:color="auto"/>
            <w:bottom w:val="none" w:sz="0" w:space="0" w:color="auto"/>
            <w:right w:val="none" w:sz="0" w:space="0" w:color="auto"/>
          </w:divBdr>
        </w:div>
        <w:div w:id="1290934265">
          <w:marLeft w:val="0"/>
          <w:marRight w:val="0"/>
          <w:marTop w:val="0"/>
          <w:marBottom w:val="0"/>
          <w:divBdr>
            <w:top w:val="none" w:sz="0" w:space="0" w:color="auto"/>
            <w:left w:val="none" w:sz="0" w:space="0" w:color="auto"/>
            <w:bottom w:val="none" w:sz="0" w:space="0" w:color="auto"/>
            <w:right w:val="none" w:sz="0" w:space="0" w:color="auto"/>
          </w:divBdr>
        </w:div>
        <w:div w:id="1408258794">
          <w:marLeft w:val="0"/>
          <w:marRight w:val="0"/>
          <w:marTop w:val="0"/>
          <w:marBottom w:val="0"/>
          <w:divBdr>
            <w:top w:val="none" w:sz="0" w:space="0" w:color="auto"/>
            <w:left w:val="none" w:sz="0" w:space="0" w:color="auto"/>
            <w:bottom w:val="none" w:sz="0" w:space="0" w:color="auto"/>
            <w:right w:val="none" w:sz="0" w:space="0" w:color="auto"/>
          </w:divBdr>
        </w:div>
        <w:div w:id="1446731715">
          <w:marLeft w:val="0"/>
          <w:marRight w:val="0"/>
          <w:marTop w:val="0"/>
          <w:marBottom w:val="0"/>
          <w:divBdr>
            <w:top w:val="none" w:sz="0" w:space="0" w:color="auto"/>
            <w:left w:val="none" w:sz="0" w:space="0" w:color="auto"/>
            <w:bottom w:val="none" w:sz="0" w:space="0" w:color="auto"/>
            <w:right w:val="none" w:sz="0" w:space="0" w:color="auto"/>
          </w:divBdr>
        </w:div>
        <w:div w:id="1575314791">
          <w:marLeft w:val="0"/>
          <w:marRight w:val="0"/>
          <w:marTop w:val="0"/>
          <w:marBottom w:val="0"/>
          <w:divBdr>
            <w:top w:val="none" w:sz="0" w:space="0" w:color="auto"/>
            <w:left w:val="none" w:sz="0" w:space="0" w:color="auto"/>
            <w:bottom w:val="none" w:sz="0" w:space="0" w:color="auto"/>
            <w:right w:val="none" w:sz="0" w:space="0" w:color="auto"/>
          </w:divBdr>
        </w:div>
        <w:div w:id="1614944016">
          <w:marLeft w:val="0"/>
          <w:marRight w:val="0"/>
          <w:marTop w:val="0"/>
          <w:marBottom w:val="0"/>
          <w:divBdr>
            <w:top w:val="none" w:sz="0" w:space="0" w:color="auto"/>
            <w:left w:val="none" w:sz="0" w:space="0" w:color="auto"/>
            <w:bottom w:val="none" w:sz="0" w:space="0" w:color="auto"/>
            <w:right w:val="none" w:sz="0" w:space="0" w:color="auto"/>
          </w:divBdr>
        </w:div>
        <w:div w:id="1650867480">
          <w:marLeft w:val="0"/>
          <w:marRight w:val="0"/>
          <w:marTop w:val="0"/>
          <w:marBottom w:val="0"/>
          <w:divBdr>
            <w:top w:val="none" w:sz="0" w:space="0" w:color="auto"/>
            <w:left w:val="none" w:sz="0" w:space="0" w:color="auto"/>
            <w:bottom w:val="none" w:sz="0" w:space="0" w:color="auto"/>
            <w:right w:val="none" w:sz="0" w:space="0" w:color="auto"/>
          </w:divBdr>
        </w:div>
        <w:div w:id="1732532598">
          <w:marLeft w:val="0"/>
          <w:marRight w:val="0"/>
          <w:marTop w:val="0"/>
          <w:marBottom w:val="0"/>
          <w:divBdr>
            <w:top w:val="none" w:sz="0" w:space="0" w:color="auto"/>
            <w:left w:val="none" w:sz="0" w:space="0" w:color="auto"/>
            <w:bottom w:val="none" w:sz="0" w:space="0" w:color="auto"/>
            <w:right w:val="none" w:sz="0" w:space="0" w:color="auto"/>
          </w:divBdr>
        </w:div>
        <w:div w:id="1844857309">
          <w:marLeft w:val="0"/>
          <w:marRight w:val="0"/>
          <w:marTop w:val="0"/>
          <w:marBottom w:val="0"/>
          <w:divBdr>
            <w:top w:val="none" w:sz="0" w:space="0" w:color="auto"/>
            <w:left w:val="none" w:sz="0" w:space="0" w:color="auto"/>
            <w:bottom w:val="none" w:sz="0" w:space="0" w:color="auto"/>
            <w:right w:val="none" w:sz="0" w:space="0" w:color="auto"/>
          </w:divBdr>
        </w:div>
        <w:div w:id="1871264447">
          <w:marLeft w:val="0"/>
          <w:marRight w:val="0"/>
          <w:marTop w:val="0"/>
          <w:marBottom w:val="0"/>
          <w:divBdr>
            <w:top w:val="none" w:sz="0" w:space="0" w:color="auto"/>
            <w:left w:val="none" w:sz="0" w:space="0" w:color="auto"/>
            <w:bottom w:val="none" w:sz="0" w:space="0" w:color="auto"/>
            <w:right w:val="none" w:sz="0" w:space="0" w:color="auto"/>
          </w:divBdr>
        </w:div>
        <w:div w:id="2017728545">
          <w:marLeft w:val="0"/>
          <w:marRight w:val="0"/>
          <w:marTop w:val="0"/>
          <w:marBottom w:val="0"/>
          <w:divBdr>
            <w:top w:val="none" w:sz="0" w:space="0" w:color="auto"/>
            <w:left w:val="none" w:sz="0" w:space="0" w:color="auto"/>
            <w:bottom w:val="none" w:sz="0" w:space="0" w:color="auto"/>
            <w:right w:val="none" w:sz="0" w:space="0" w:color="auto"/>
          </w:divBdr>
        </w:div>
        <w:div w:id="2025355958">
          <w:marLeft w:val="0"/>
          <w:marRight w:val="0"/>
          <w:marTop w:val="0"/>
          <w:marBottom w:val="0"/>
          <w:divBdr>
            <w:top w:val="none" w:sz="0" w:space="0" w:color="auto"/>
            <w:left w:val="none" w:sz="0" w:space="0" w:color="auto"/>
            <w:bottom w:val="none" w:sz="0" w:space="0" w:color="auto"/>
            <w:right w:val="none" w:sz="0" w:space="0" w:color="auto"/>
          </w:divBdr>
        </w:div>
        <w:div w:id="2072921628">
          <w:marLeft w:val="0"/>
          <w:marRight w:val="0"/>
          <w:marTop w:val="0"/>
          <w:marBottom w:val="0"/>
          <w:divBdr>
            <w:top w:val="none" w:sz="0" w:space="0" w:color="auto"/>
            <w:left w:val="none" w:sz="0" w:space="0" w:color="auto"/>
            <w:bottom w:val="none" w:sz="0" w:space="0" w:color="auto"/>
            <w:right w:val="none" w:sz="0" w:space="0" w:color="auto"/>
          </w:divBdr>
        </w:div>
        <w:div w:id="2073194317">
          <w:marLeft w:val="0"/>
          <w:marRight w:val="0"/>
          <w:marTop w:val="0"/>
          <w:marBottom w:val="0"/>
          <w:divBdr>
            <w:top w:val="none" w:sz="0" w:space="0" w:color="auto"/>
            <w:left w:val="none" w:sz="0" w:space="0" w:color="auto"/>
            <w:bottom w:val="none" w:sz="0" w:space="0" w:color="auto"/>
            <w:right w:val="none" w:sz="0" w:space="0" w:color="auto"/>
          </w:divBdr>
        </w:div>
      </w:divsChild>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745687557">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876309599">
      <w:bodyDiv w:val="1"/>
      <w:marLeft w:val="0"/>
      <w:marRight w:val="0"/>
      <w:marTop w:val="0"/>
      <w:marBottom w:val="0"/>
      <w:divBdr>
        <w:top w:val="none" w:sz="0" w:space="0" w:color="auto"/>
        <w:left w:val="none" w:sz="0" w:space="0" w:color="auto"/>
        <w:bottom w:val="none" w:sz="0" w:space="0" w:color="auto"/>
        <w:right w:val="none" w:sz="0" w:space="0" w:color="auto"/>
      </w:divBdr>
    </w:div>
    <w:div w:id="1966541608">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accanau/"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edia@accan.org.a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accan_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accan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ACCAN_AU" TargetMode="External"/><Relationship Id="rId23" Type="http://schemas.openxmlformats.org/officeDocument/2006/relationships/hyperlink" Target="https://accan.org.au/about-us/reporting/reconcilitiation-action-pla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ccan.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consumeraction.org.au/consumer-safeguards-must-be-front-and-centre-of-new-scams-framework-say-consumer-advocat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accan.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cBennetts\ACCAN\ACCAN%20-%20Media\Media%20Releases\2024%20Media%20Releases\August\DocumentTemplate-MediaReleas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B40F358E7E4164FA974DC9622DA9B66" ma:contentTypeVersion="17" ma:contentTypeDescription="Create a new document." ma:contentTypeScope="" ma:versionID="d10f138574f6fec6a2eb09f1816884c6">
  <xsd:schema xmlns:xsd="http://www.w3.org/2001/XMLSchema" xmlns:xs="http://www.w3.org/2001/XMLSchema" xmlns:p="http://schemas.microsoft.com/office/2006/metadata/properties" xmlns:ns2="48077fa9-5389-4240-a3a8-bc1f64f687dc" xmlns:ns3="2afa1a33-c191-48ee-b288-192490d33fec" targetNamespace="http://schemas.microsoft.com/office/2006/metadata/properties" ma:root="true" ma:fieldsID="4e95f4cd31436e1f2edb054ebdbbcf10" ns2:_="" ns3:_="">
    <xsd:import namespace="48077fa9-5389-4240-a3a8-bc1f64f687dc"/>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77fa9-5389-4240-a3a8-bc1f64f68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Rebekah Sarkoezy</DisplayName>
        <AccountId>16</AccountId>
        <AccountType/>
      </UserInfo>
      <UserInfo>
        <DisplayName>Meredith Lea</DisplayName>
        <AccountId>27</AccountId>
        <AccountType/>
      </UserInfo>
    </SharedWithUsers>
    <TaxCatchAll xmlns="2afa1a33-c191-48ee-b288-192490d33fec" xsi:nil="true"/>
    <lcf76f155ced4ddcb4097134ff3c332f xmlns="48077fa9-5389-4240-a3a8-bc1f64f687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2.xml><?xml version="1.0" encoding="utf-8"?>
<ds:datastoreItem xmlns:ds="http://schemas.openxmlformats.org/officeDocument/2006/customXml" ds:itemID="{2F86263C-FDE6-4155-9B75-97E90ADCA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77fa9-5389-4240-a3a8-bc1f64f687dc"/>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21FB9-1321-4B4B-A22E-45DA56E9FF65}">
  <ds:schemaRefs>
    <ds:schemaRef ds:uri="http://schemas.microsoft.com/sharepoint/v3/contenttype/forms"/>
  </ds:schemaRefs>
</ds:datastoreItem>
</file>

<file path=customXml/itemProps4.xml><?xml version="1.0" encoding="utf-8"?>
<ds:datastoreItem xmlns:ds="http://schemas.openxmlformats.org/officeDocument/2006/customXml" ds:itemID="{122F4F94-1AF4-4521-991E-7AE5BA2A5212}">
  <ds:schemaRefs>
    <ds:schemaRef ds:uri="http://schemas.microsoft.com/office/2006/metadata/propertie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purl.org/dc/terms/"/>
    <ds:schemaRef ds:uri="2afa1a33-c191-48ee-b288-192490d33fec"/>
    <ds:schemaRef ds:uri="http://schemas.openxmlformats.org/package/2006/metadata/core-properties"/>
    <ds:schemaRef ds:uri="48077fa9-5389-4240-a3a8-bc1f64f687dc"/>
  </ds:schemaRefs>
</ds:datastoreItem>
</file>

<file path=docProps/app.xml><?xml version="1.0" encoding="utf-8"?>
<Properties xmlns="http://schemas.openxmlformats.org/officeDocument/2006/extended-properties" xmlns:vt="http://schemas.openxmlformats.org/officeDocument/2006/docPropsVTypes">
  <Template>DocumentTemplate-MediaRelease.dotx</Template>
  <TotalTime>6</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Links>
    <vt:vector size="30" baseType="variant">
      <vt:variant>
        <vt:i4>4784136</vt:i4>
      </vt:variant>
      <vt:variant>
        <vt:i4>6</vt:i4>
      </vt:variant>
      <vt:variant>
        <vt:i4>0</vt:i4>
      </vt:variant>
      <vt:variant>
        <vt:i4>5</vt:i4>
      </vt:variant>
      <vt:variant>
        <vt:lpwstr>https://accan.org.au/about-us/reporting/reconcilitiation-action-plan</vt:lpwstr>
      </vt:variant>
      <vt:variant>
        <vt:lpwstr/>
      </vt:variant>
      <vt:variant>
        <vt:i4>196689</vt:i4>
      </vt:variant>
      <vt:variant>
        <vt:i4>3</vt:i4>
      </vt:variant>
      <vt:variant>
        <vt:i4>0</vt:i4>
      </vt:variant>
      <vt:variant>
        <vt:i4>5</vt:i4>
      </vt:variant>
      <vt:variant>
        <vt:lpwstr>https://consumeraction.org.au/consumer-safeguards-must-be-front-and-centre-of-new-scams-framework-say-consumer-advocates/</vt:lpwstr>
      </vt:variant>
      <vt:variant>
        <vt:lpwstr/>
      </vt:variant>
      <vt:variant>
        <vt:i4>983158</vt:i4>
      </vt:variant>
      <vt:variant>
        <vt:i4>0</vt:i4>
      </vt:variant>
      <vt:variant>
        <vt:i4>0</vt:i4>
      </vt:variant>
      <vt:variant>
        <vt:i4>5</vt:i4>
      </vt:variant>
      <vt:variant>
        <vt:lpwstr>mailto:media@accan.org.au</vt:lpwstr>
      </vt:variant>
      <vt:variant>
        <vt:lpwstr/>
      </vt:variant>
      <vt:variant>
        <vt:i4>4259944</vt:i4>
      </vt:variant>
      <vt:variant>
        <vt:i4>3</vt:i4>
      </vt:variant>
      <vt:variant>
        <vt:i4>0</vt:i4>
      </vt:variant>
      <vt:variant>
        <vt:i4>5</vt:i4>
      </vt:variant>
      <vt:variant>
        <vt:lpwstr>mailto:Alec.Bennetts@accan.org.au</vt:lpwstr>
      </vt:variant>
      <vt:variant>
        <vt:lpwstr/>
      </vt:variant>
      <vt:variant>
        <vt:i4>458814</vt:i4>
      </vt:variant>
      <vt:variant>
        <vt:i4>0</vt:i4>
      </vt:variant>
      <vt:variant>
        <vt:i4>0</vt:i4>
      </vt:variant>
      <vt:variant>
        <vt:i4>5</vt:i4>
      </vt:variant>
      <vt:variant>
        <vt:lpwstr>mailto:gareth.downing@accan.org.au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Bennetts</dc:creator>
  <cp:keywords/>
  <cp:lastModifiedBy>Richard Van Der Male</cp:lastModifiedBy>
  <cp:revision>243</cp:revision>
  <cp:lastPrinted>2024-09-29T23:48:00Z</cp:lastPrinted>
  <dcterms:created xsi:type="dcterms:W3CDTF">2024-08-28T03:49:00Z</dcterms:created>
  <dcterms:modified xsi:type="dcterms:W3CDTF">2024-09-29T23:49:00Z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ntentTypeId">
    <vt:lpwstr>0x010100FB40F358E7E4164FA974DC9622DA9B66</vt:lpwstr>
  </property>
  <property fmtid="{D5CDD505-2E9C-101B-9397-08002B2CF9AE}" pid="5" name="_MarkAsFinal">
    <vt:bool>true</vt:bool>
  </property>
</Properties>
</file>